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12B48" w14:textId="77777777" w:rsidR="001A241C" w:rsidRDefault="001A241C" w:rsidP="00590271"/>
    <w:p w14:paraId="05BF79F6" w14:textId="7BD8F440" w:rsidR="0065211D" w:rsidRDefault="0065211D" w:rsidP="0065211D">
      <w:pPr>
        <w:pStyle w:val="Heading2"/>
      </w:pPr>
      <w:r>
        <w:t>Tenancy Referral Form</w:t>
      </w:r>
    </w:p>
    <w:p w14:paraId="1DB688FF" w14:textId="77777777" w:rsidR="0065211D" w:rsidRDefault="0065211D" w:rsidP="0065211D">
      <w:r>
        <w:t>Lancashire Mind offers Tenancy Support in a supported housing setting to those with low to moderate mental health needs.  Please note that, to be suitable for such accommodation, all applicants must meet the following requirements:</w:t>
      </w:r>
    </w:p>
    <w:p w14:paraId="2318CC45" w14:textId="77777777" w:rsidR="0065211D" w:rsidRDefault="0065211D" w:rsidP="0065211D"/>
    <w:p w14:paraId="7EB252B3" w14:textId="096127F8" w:rsidR="0065211D" w:rsidRDefault="0065211D" w:rsidP="0065211D">
      <w:pPr>
        <w:pStyle w:val="ListParagraph"/>
        <w:numPr>
          <w:ilvl w:val="0"/>
          <w:numId w:val="19"/>
        </w:numPr>
      </w:pPr>
      <w:r w:rsidRPr="0065211D">
        <w:rPr>
          <w:b/>
          <w:bCs/>
        </w:rPr>
        <w:t>Low level mental health</w:t>
      </w:r>
      <w:r>
        <w:t xml:space="preserve"> must be evidenced through medication AND letter from an appropriate health care professional or Probation service. </w:t>
      </w:r>
    </w:p>
    <w:p w14:paraId="1A1B9733" w14:textId="5DB962C0" w:rsidR="0065211D" w:rsidRDefault="0065211D" w:rsidP="0065211D">
      <w:pPr>
        <w:pStyle w:val="ListParagraph"/>
        <w:numPr>
          <w:ilvl w:val="0"/>
          <w:numId w:val="19"/>
        </w:numPr>
      </w:pPr>
      <w:r w:rsidRPr="0065211D">
        <w:rPr>
          <w:b/>
          <w:bCs/>
        </w:rPr>
        <w:t>Moderate mental health</w:t>
      </w:r>
      <w:r>
        <w:t xml:space="preserve"> must be evidenced through a Care Plan under the Community Health Team, through a Risk Assessment under the Probation Service or an assessment from a Drug &amp; Alcohol Service.</w:t>
      </w:r>
    </w:p>
    <w:p w14:paraId="40461417" w14:textId="7B130B26" w:rsidR="004B144D" w:rsidRPr="0065211D" w:rsidRDefault="0065211D" w:rsidP="0065211D">
      <w:pPr>
        <w:rPr>
          <w:b/>
          <w:bCs/>
        </w:rPr>
      </w:pPr>
      <w:r w:rsidRPr="0065211D">
        <w:rPr>
          <w:b/>
          <w:bCs/>
        </w:rPr>
        <w:t xml:space="preserve">Please complete as fully as possible. Failure to provide details which could affect a </w:t>
      </w:r>
      <w:r w:rsidRPr="0065211D">
        <w:rPr>
          <w:b/>
          <w:bCs/>
        </w:rPr>
        <w:t>person’s</w:t>
      </w:r>
      <w:r w:rsidRPr="0065211D">
        <w:rPr>
          <w:b/>
          <w:bCs/>
        </w:rPr>
        <w:t xml:space="preserve"> ability to maintain a tenancy, could result in their tenancy being terminated</w:t>
      </w:r>
    </w:p>
    <w:tbl>
      <w:tblPr>
        <w:tblpPr w:leftFromText="180" w:rightFromText="180" w:vertAnchor="text" w:horzAnchor="margin" w:tblpX="-147" w:tblpY="43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8"/>
        <w:gridCol w:w="4383"/>
      </w:tblGrid>
      <w:tr w:rsidR="0065211D" w:rsidRPr="008038DC" w14:paraId="464A59DB" w14:textId="77777777" w:rsidTr="00D13D64">
        <w:trPr>
          <w:trHeight w:val="557"/>
        </w:trPr>
        <w:tc>
          <w:tcPr>
            <w:tcW w:w="5818" w:type="dxa"/>
            <w:shd w:val="clear" w:color="auto" w:fill="D9DEFF"/>
            <w:vAlign w:val="center"/>
          </w:tcPr>
          <w:p w14:paraId="5BDB6542" w14:textId="57C8DDD4" w:rsidR="0065211D" w:rsidRPr="008038DC" w:rsidRDefault="0065211D" w:rsidP="0065211D">
            <w:pPr>
              <w:ind w:left="0"/>
              <w:jc w:val="both"/>
              <w:rPr>
                <w:rFonts w:eastAsia="Batang"/>
              </w:rPr>
            </w:pPr>
            <w:r w:rsidRPr="008038DC">
              <w:rPr>
                <w:rFonts w:eastAsia="Batang"/>
              </w:rPr>
              <w:t>Date of Application:</w:t>
            </w:r>
          </w:p>
        </w:tc>
        <w:tc>
          <w:tcPr>
            <w:tcW w:w="4383" w:type="dxa"/>
            <w:shd w:val="clear" w:color="auto" w:fill="auto"/>
            <w:vAlign w:val="center"/>
          </w:tcPr>
          <w:p w14:paraId="0AC86EAB" w14:textId="77777777" w:rsidR="0065211D" w:rsidRPr="008038DC" w:rsidRDefault="0065211D" w:rsidP="00D13D64">
            <w:pPr>
              <w:ind w:left="0"/>
              <w:rPr>
                <w:rFonts w:eastAsia="Batang"/>
              </w:rPr>
            </w:pPr>
            <w:r w:rsidRPr="008038DC">
              <w:rPr>
                <w:rFonts w:eastAsia="Batang"/>
                <w:noProof/>
              </w:rPr>
              <mc:AlternateContent>
                <mc:Choice Requires="wps">
                  <w:drawing>
                    <wp:anchor distT="0" distB="0" distL="114300" distR="114300" simplePos="0" relativeHeight="251659264" behindDoc="0" locked="0" layoutInCell="1" allowOverlap="1" wp14:anchorId="5C8D82AE" wp14:editId="3BDB2A59">
                      <wp:simplePos x="0" y="0"/>
                      <wp:positionH relativeFrom="column">
                        <wp:posOffset>4055745</wp:posOffset>
                      </wp:positionH>
                      <wp:positionV relativeFrom="paragraph">
                        <wp:posOffset>-433070</wp:posOffset>
                      </wp:positionV>
                      <wp:extent cx="342900" cy="342900"/>
                      <wp:effectExtent l="8255" t="8255" r="10795" b="10795"/>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44F23" id="Rectangle 31" o:spid="_x0000_s1026" style="position:absolute;margin-left:319.35pt;margin-top:-34.1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"/>
                  </w:pict>
                </mc:Fallback>
              </mc:AlternateContent>
            </w:r>
          </w:p>
        </w:tc>
      </w:tr>
      <w:tr w:rsidR="0065211D" w:rsidRPr="008038DC" w14:paraId="5FEB2F96" w14:textId="77777777" w:rsidTr="00D13D64">
        <w:trPr>
          <w:trHeight w:val="972"/>
        </w:trPr>
        <w:tc>
          <w:tcPr>
            <w:tcW w:w="5818" w:type="dxa"/>
            <w:shd w:val="clear" w:color="auto" w:fill="D9DEFF"/>
            <w:vAlign w:val="center"/>
          </w:tcPr>
          <w:p w14:paraId="2D660831" w14:textId="77777777" w:rsidR="0065211D" w:rsidRPr="008038DC" w:rsidRDefault="0065211D" w:rsidP="0065211D">
            <w:pPr>
              <w:ind w:left="0"/>
              <w:jc w:val="both"/>
              <w:rPr>
                <w:rFonts w:eastAsia="Batang"/>
              </w:rPr>
            </w:pPr>
            <w:r w:rsidRPr="008038DC">
              <w:rPr>
                <w:rFonts w:eastAsia="Batang"/>
              </w:rPr>
              <w:t xml:space="preserve">Do you require any assistance with communication? E.g. Large print, an interpreter, information in another language etc.  </w:t>
            </w:r>
            <w:r w:rsidRPr="008038DC">
              <w:rPr>
                <w:rFonts w:eastAsia="Batang"/>
                <w:b/>
                <w:bCs/>
              </w:rPr>
              <w:t>If yes, please specify:</w:t>
            </w:r>
            <w:r w:rsidRPr="008038DC">
              <w:rPr>
                <w:rFonts w:eastAsia="Batang"/>
              </w:rPr>
              <w:t xml:space="preserve">                </w:t>
            </w:r>
          </w:p>
        </w:tc>
        <w:tc>
          <w:tcPr>
            <w:tcW w:w="4383" w:type="dxa"/>
            <w:shd w:val="clear" w:color="auto" w:fill="auto"/>
            <w:vAlign w:val="center"/>
          </w:tcPr>
          <w:p w14:paraId="3E550D47" w14:textId="77777777" w:rsidR="0065211D" w:rsidRPr="008038DC" w:rsidRDefault="0065211D" w:rsidP="00D13D64">
            <w:pPr>
              <w:ind w:left="0"/>
              <w:rPr>
                <w:rFonts w:eastAsia="Batang"/>
              </w:rPr>
            </w:pPr>
          </w:p>
        </w:tc>
      </w:tr>
    </w:tbl>
    <w:p w14:paraId="250DCE6B" w14:textId="77777777" w:rsidR="0065211D" w:rsidRPr="008038DC" w:rsidRDefault="0065211D" w:rsidP="0065211D">
      <w:pPr>
        <w:spacing w:after="240"/>
        <w:ind w:left="0" w:right="-897"/>
        <w:rPr>
          <w:rFonts w:ascii="Mind Meridian" w:eastAsia="Batang" w:hAnsi="Mind Meridian" w:cs="Mind Meridian"/>
          <w:b/>
        </w:rPr>
      </w:pPr>
    </w:p>
    <w:p w14:paraId="3529D774" w14:textId="77777777" w:rsidR="0065211D" w:rsidRPr="008038DC" w:rsidRDefault="0065211D" w:rsidP="0065211D">
      <w:pPr>
        <w:jc w:val="center"/>
        <w:rPr>
          <w:rFonts w:ascii="Mind Meridian" w:hAnsi="Mind Meridian" w:cs="Mind Meridian"/>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593"/>
        <w:gridCol w:w="71"/>
        <w:gridCol w:w="2410"/>
        <w:gridCol w:w="248"/>
        <w:gridCol w:w="2758"/>
      </w:tblGrid>
      <w:tr w:rsidR="0065211D" w:rsidRPr="008038DC" w14:paraId="7677C4D3" w14:textId="77777777" w:rsidTr="00D13D64">
        <w:trPr>
          <w:trHeight w:val="474"/>
        </w:trPr>
        <w:tc>
          <w:tcPr>
            <w:tcW w:w="2127" w:type="dxa"/>
            <w:shd w:val="clear" w:color="auto" w:fill="D9DEFF"/>
            <w:vAlign w:val="center"/>
          </w:tcPr>
          <w:p w14:paraId="213B4F90" w14:textId="77777777" w:rsidR="0065211D" w:rsidRPr="008038DC" w:rsidRDefault="0065211D" w:rsidP="0065211D">
            <w:pPr>
              <w:ind w:left="0"/>
              <w:rPr>
                <w:rFonts w:eastAsia="Batang"/>
              </w:rPr>
            </w:pPr>
            <w:r w:rsidRPr="008038DC">
              <w:rPr>
                <w:rFonts w:eastAsia="Batang"/>
              </w:rPr>
              <w:t>Applicant’s name, including any aliases:</w:t>
            </w:r>
          </w:p>
        </w:tc>
        <w:tc>
          <w:tcPr>
            <w:tcW w:w="2664" w:type="dxa"/>
            <w:gridSpan w:val="2"/>
            <w:shd w:val="clear" w:color="auto" w:fill="auto"/>
            <w:vAlign w:val="center"/>
          </w:tcPr>
          <w:p w14:paraId="7B6819A8" w14:textId="765EA2AE" w:rsidR="0065211D" w:rsidRPr="008038DC" w:rsidRDefault="0065211D" w:rsidP="00D13D64">
            <w:pPr>
              <w:ind w:left="0"/>
              <w:rPr>
                <w:rFonts w:eastAsia="Batang"/>
              </w:rPr>
            </w:pPr>
          </w:p>
        </w:tc>
        <w:tc>
          <w:tcPr>
            <w:tcW w:w="2410" w:type="dxa"/>
            <w:shd w:val="clear" w:color="auto" w:fill="D9DEFF"/>
            <w:vAlign w:val="center"/>
          </w:tcPr>
          <w:p w14:paraId="63AD33C5" w14:textId="77777777" w:rsidR="0065211D" w:rsidRPr="008038DC" w:rsidRDefault="0065211D" w:rsidP="0065211D">
            <w:pPr>
              <w:ind w:left="0"/>
              <w:rPr>
                <w:rFonts w:eastAsia="Batang"/>
              </w:rPr>
            </w:pPr>
            <w:r w:rsidRPr="008038DC">
              <w:rPr>
                <w:rFonts w:eastAsia="Batang"/>
              </w:rPr>
              <w:t>Name of Referrer:</w:t>
            </w:r>
          </w:p>
        </w:tc>
        <w:tc>
          <w:tcPr>
            <w:tcW w:w="3006" w:type="dxa"/>
            <w:gridSpan w:val="2"/>
            <w:shd w:val="clear" w:color="auto" w:fill="auto"/>
            <w:vAlign w:val="center"/>
          </w:tcPr>
          <w:p w14:paraId="06A80295" w14:textId="77777777" w:rsidR="0065211D" w:rsidRPr="008038DC" w:rsidRDefault="0065211D" w:rsidP="00D13D64">
            <w:pPr>
              <w:ind w:left="0"/>
              <w:rPr>
                <w:rFonts w:eastAsia="Batang"/>
              </w:rPr>
            </w:pPr>
          </w:p>
        </w:tc>
      </w:tr>
      <w:tr w:rsidR="0065211D" w:rsidRPr="008038DC" w14:paraId="5AC34E98" w14:textId="77777777" w:rsidTr="00D13D64">
        <w:trPr>
          <w:trHeight w:val="826"/>
        </w:trPr>
        <w:tc>
          <w:tcPr>
            <w:tcW w:w="2127" w:type="dxa"/>
            <w:shd w:val="clear" w:color="auto" w:fill="D9DEFF"/>
            <w:vAlign w:val="center"/>
          </w:tcPr>
          <w:p w14:paraId="6BC6C36B" w14:textId="1E18E760" w:rsidR="0065211D" w:rsidRPr="008038DC" w:rsidRDefault="0065211D" w:rsidP="0065211D">
            <w:pPr>
              <w:ind w:left="0"/>
              <w:rPr>
                <w:rFonts w:eastAsia="Batang"/>
              </w:rPr>
            </w:pPr>
            <w:r w:rsidRPr="008038DC">
              <w:rPr>
                <w:rFonts w:eastAsia="Batang"/>
              </w:rPr>
              <w:t>Contact Number</w:t>
            </w:r>
          </w:p>
        </w:tc>
        <w:tc>
          <w:tcPr>
            <w:tcW w:w="2664" w:type="dxa"/>
            <w:gridSpan w:val="2"/>
            <w:shd w:val="clear" w:color="auto" w:fill="auto"/>
            <w:vAlign w:val="center"/>
          </w:tcPr>
          <w:p w14:paraId="4343C7F2" w14:textId="77777777" w:rsidR="0065211D" w:rsidRPr="008038DC" w:rsidRDefault="0065211D" w:rsidP="00D13D64">
            <w:pPr>
              <w:ind w:left="0"/>
              <w:rPr>
                <w:rFonts w:eastAsia="Batang"/>
              </w:rPr>
            </w:pPr>
          </w:p>
        </w:tc>
        <w:tc>
          <w:tcPr>
            <w:tcW w:w="2410" w:type="dxa"/>
            <w:vMerge w:val="restart"/>
            <w:shd w:val="clear" w:color="auto" w:fill="D9DEFF"/>
            <w:vAlign w:val="center"/>
          </w:tcPr>
          <w:p w14:paraId="1A5A744B" w14:textId="77777777" w:rsidR="0065211D" w:rsidRPr="008038DC" w:rsidRDefault="0065211D" w:rsidP="0065211D">
            <w:pPr>
              <w:ind w:left="0"/>
              <w:rPr>
                <w:rFonts w:eastAsia="Batang"/>
              </w:rPr>
            </w:pPr>
            <w:r w:rsidRPr="008038DC">
              <w:rPr>
                <w:rFonts w:eastAsia="Batang"/>
              </w:rPr>
              <w:t>Referrers details including agency address, job title and contact number:</w:t>
            </w:r>
          </w:p>
        </w:tc>
        <w:tc>
          <w:tcPr>
            <w:tcW w:w="3006" w:type="dxa"/>
            <w:gridSpan w:val="2"/>
            <w:vMerge w:val="restart"/>
            <w:shd w:val="clear" w:color="auto" w:fill="auto"/>
            <w:vAlign w:val="center"/>
          </w:tcPr>
          <w:p w14:paraId="0981FC93" w14:textId="77777777" w:rsidR="0065211D" w:rsidRPr="008038DC" w:rsidRDefault="0065211D" w:rsidP="00D13D64">
            <w:pPr>
              <w:ind w:left="0"/>
              <w:rPr>
                <w:rFonts w:eastAsia="Batang"/>
              </w:rPr>
            </w:pPr>
          </w:p>
        </w:tc>
      </w:tr>
      <w:tr w:rsidR="0065211D" w:rsidRPr="008038DC" w14:paraId="7DDA4582" w14:textId="77777777" w:rsidTr="00D13D64">
        <w:trPr>
          <w:trHeight w:val="1226"/>
        </w:trPr>
        <w:tc>
          <w:tcPr>
            <w:tcW w:w="2127" w:type="dxa"/>
            <w:shd w:val="clear" w:color="auto" w:fill="D9DEFF"/>
            <w:vAlign w:val="center"/>
          </w:tcPr>
          <w:p w14:paraId="11AB0A18" w14:textId="77777777" w:rsidR="0065211D" w:rsidRPr="008038DC" w:rsidRDefault="0065211D" w:rsidP="0065211D">
            <w:pPr>
              <w:ind w:left="0"/>
              <w:rPr>
                <w:rFonts w:eastAsia="Batang"/>
              </w:rPr>
            </w:pPr>
            <w:r w:rsidRPr="008038DC">
              <w:rPr>
                <w:rFonts w:eastAsia="Batang"/>
              </w:rPr>
              <w:t>Current address:</w:t>
            </w:r>
          </w:p>
          <w:p w14:paraId="69AEEB45" w14:textId="4FF2EBC0" w:rsidR="0065211D" w:rsidRPr="008038DC" w:rsidRDefault="0065211D" w:rsidP="0065211D">
            <w:pPr>
              <w:ind w:left="0"/>
              <w:rPr>
                <w:rFonts w:eastAsia="Batang"/>
              </w:rPr>
            </w:pPr>
            <w:r w:rsidRPr="008038DC">
              <w:rPr>
                <w:rFonts w:eastAsia="Batang"/>
              </w:rPr>
              <w:t>c/o address, if NFA)</w:t>
            </w:r>
          </w:p>
          <w:p w14:paraId="7684AAE0" w14:textId="77777777" w:rsidR="0065211D" w:rsidRPr="008038DC" w:rsidRDefault="0065211D" w:rsidP="0065211D">
            <w:pPr>
              <w:rPr>
                <w:rFonts w:eastAsia="Batang"/>
              </w:rPr>
            </w:pPr>
          </w:p>
        </w:tc>
        <w:tc>
          <w:tcPr>
            <w:tcW w:w="2664" w:type="dxa"/>
            <w:gridSpan w:val="2"/>
            <w:shd w:val="clear" w:color="auto" w:fill="auto"/>
            <w:vAlign w:val="center"/>
          </w:tcPr>
          <w:p w14:paraId="3B44BAD2" w14:textId="77777777" w:rsidR="0065211D" w:rsidRPr="008038DC" w:rsidRDefault="0065211D" w:rsidP="00D13D64">
            <w:pPr>
              <w:ind w:left="0"/>
              <w:rPr>
                <w:rFonts w:eastAsia="Batang"/>
              </w:rPr>
            </w:pPr>
          </w:p>
        </w:tc>
        <w:tc>
          <w:tcPr>
            <w:tcW w:w="2410" w:type="dxa"/>
            <w:vMerge/>
            <w:shd w:val="clear" w:color="auto" w:fill="D9DEFF"/>
            <w:vAlign w:val="center"/>
          </w:tcPr>
          <w:p w14:paraId="56BFD3DE" w14:textId="77777777" w:rsidR="0065211D" w:rsidRPr="008038DC" w:rsidRDefault="0065211D" w:rsidP="0065211D">
            <w:pPr>
              <w:rPr>
                <w:rFonts w:eastAsia="Batang"/>
              </w:rPr>
            </w:pPr>
          </w:p>
        </w:tc>
        <w:tc>
          <w:tcPr>
            <w:tcW w:w="3006" w:type="dxa"/>
            <w:gridSpan w:val="2"/>
            <w:vMerge/>
            <w:shd w:val="clear" w:color="auto" w:fill="auto"/>
            <w:vAlign w:val="center"/>
          </w:tcPr>
          <w:p w14:paraId="182FD3BA" w14:textId="77777777" w:rsidR="0065211D" w:rsidRPr="008038DC" w:rsidRDefault="0065211D" w:rsidP="0065211D">
            <w:pPr>
              <w:rPr>
                <w:rFonts w:eastAsia="Batang"/>
              </w:rPr>
            </w:pPr>
          </w:p>
        </w:tc>
      </w:tr>
      <w:tr w:rsidR="0065211D" w:rsidRPr="008038DC" w14:paraId="1390226C" w14:textId="77777777" w:rsidTr="00D13D64">
        <w:trPr>
          <w:trHeight w:val="816"/>
        </w:trPr>
        <w:tc>
          <w:tcPr>
            <w:tcW w:w="2127" w:type="dxa"/>
            <w:shd w:val="clear" w:color="auto" w:fill="D9DEFF"/>
            <w:vAlign w:val="center"/>
          </w:tcPr>
          <w:p w14:paraId="39A97C3F" w14:textId="77777777" w:rsidR="0065211D" w:rsidRPr="008038DC" w:rsidRDefault="0065211D" w:rsidP="0065211D">
            <w:pPr>
              <w:ind w:left="0"/>
              <w:rPr>
                <w:rFonts w:eastAsia="Batang"/>
              </w:rPr>
            </w:pPr>
            <w:r w:rsidRPr="008038DC">
              <w:rPr>
                <w:rFonts w:eastAsia="Batang"/>
              </w:rPr>
              <w:t>Last settled address including landlord details:</w:t>
            </w:r>
          </w:p>
          <w:p w14:paraId="361045A5" w14:textId="77777777" w:rsidR="0065211D" w:rsidRPr="008038DC" w:rsidRDefault="0065211D" w:rsidP="0065211D">
            <w:pPr>
              <w:rPr>
                <w:rFonts w:eastAsia="Batang"/>
              </w:rPr>
            </w:pPr>
          </w:p>
          <w:p w14:paraId="294C8CBB" w14:textId="77777777" w:rsidR="0065211D" w:rsidRPr="008038DC" w:rsidRDefault="0065211D" w:rsidP="0065211D">
            <w:pPr>
              <w:rPr>
                <w:rFonts w:eastAsia="Batang"/>
              </w:rPr>
            </w:pPr>
          </w:p>
        </w:tc>
        <w:tc>
          <w:tcPr>
            <w:tcW w:w="8080" w:type="dxa"/>
            <w:gridSpan w:val="5"/>
            <w:shd w:val="clear" w:color="auto" w:fill="auto"/>
            <w:vAlign w:val="center"/>
          </w:tcPr>
          <w:p w14:paraId="6B96CF00" w14:textId="77777777" w:rsidR="0065211D" w:rsidRPr="008038DC" w:rsidRDefault="0065211D" w:rsidP="00D13D64">
            <w:pPr>
              <w:ind w:left="0"/>
              <w:rPr>
                <w:rFonts w:eastAsia="Batang"/>
              </w:rPr>
            </w:pPr>
          </w:p>
        </w:tc>
      </w:tr>
      <w:tr w:rsidR="0065211D" w:rsidRPr="008038DC" w14:paraId="5EC468A1" w14:textId="77777777" w:rsidTr="00D13D64">
        <w:trPr>
          <w:trHeight w:val="816"/>
        </w:trPr>
        <w:tc>
          <w:tcPr>
            <w:tcW w:w="2127" w:type="dxa"/>
            <w:shd w:val="clear" w:color="auto" w:fill="D9DEFF"/>
            <w:vAlign w:val="center"/>
          </w:tcPr>
          <w:p w14:paraId="1B85409C" w14:textId="77777777" w:rsidR="0065211D" w:rsidRPr="008038DC" w:rsidRDefault="0065211D" w:rsidP="0065211D">
            <w:pPr>
              <w:ind w:left="0"/>
              <w:rPr>
                <w:rFonts w:eastAsia="Batang"/>
              </w:rPr>
            </w:pPr>
            <w:r w:rsidRPr="008038DC">
              <w:rPr>
                <w:rFonts w:eastAsia="Batang"/>
              </w:rPr>
              <w:t>Date of Birth:</w:t>
            </w:r>
          </w:p>
          <w:p w14:paraId="620C5D10" w14:textId="77777777" w:rsidR="0065211D" w:rsidRPr="008038DC" w:rsidRDefault="0065211D" w:rsidP="0065211D">
            <w:pPr>
              <w:rPr>
                <w:rFonts w:eastAsia="Batang"/>
              </w:rPr>
            </w:pPr>
          </w:p>
        </w:tc>
        <w:tc>
          <w:tcPr>
            <w:tcW w:w="2593" w:type="dxa"/>
            <w:shd w:val="clear" w:color="auto" w:fill="auto"/>
            <w:vAlign w:val="center"/>
          </w:tcPr>
          <w:p w14:paraId="0F5B1817" w14:textId="77777777" w:rsidR="0065211D" w:rsidRPr="008038DC" w:rsidRDefault="0065211D" w:rsidP="00D13D64">
            <w:pPr>
              <w:ind w:left="0"/>
              <w:rPr>
                <w:rFonts w:eastAsia="Batang"/>
              </w:rPr>
            </w:pPr>
          </w:p>
        </w:tc>
        <w:tc>
          <w:tcPr>
            <w:tcW w:w="2729" w:type="dxa"/>
            <w:gridSpan w:val="3"/>
            <w:shd w:val="clear" w:color="auto" w:fill="D9DEFF"/>
            <w:vAlign w:val="center"/>
          </w:tcPr>
          <w:p w14:paraId="34B7E5B3" w14:textId="77777777" w:rsidR="0065211D" w:rsidRPr="008038DC" w:rsidRDefault="0065211D" w:rsidP="0065211D">
            <w:pPr>
              <w:ind w:left="0"/>
              <w:rPr>
                <w:rFonts w:eastAsia="Batang"/>
              </w:rPr>
            </w:pPr>
            <w:r w:rsidRPr="008038DC">
              <w:rPr>
                <w:rFonts w:eastAsia="Batang"/>
              </w:rPr>
              <w:t xml:space="preserve">National Insurance No: </w:t>
            </w:r>
          </w:p>
        </w:tc>
        <w:tc>
          <w:tcPr>
            <w:tcW w:w="2758" w:type="dxa"/>
            <w:shd w:val="clear" w:color="auto" w:fill="auto"/>
            <w:vAlign w:val="center"/>
          </w:tcPr>
          <w:p w14:paraId="0DF3D87A" w14:textId="77777777" w:rsidR="0065211D" w:rsidRPr="008038DC" w:rsidRDefault="0065211D" w:rsidP="00D13D64">
            <w:pPr>
              <w:ind w:left="0"/>
              <w:rPr>
                <w:rFonts w:eastAsia="Batang"/>
              </w:rPr>
            </w:pPr>
          </w:p>
        </w:tc>
      </w:tr>
    </w:tbl>
    <w:p w14:paraId="2FEEDE0D" w14:textId="77777777" w:rsidR="0065211D" w:rsidRPr="008038DC" w:rsidRDefault="0065211D" w:rsidP="0065211D">
      <w:pPr>
        <w:rPr>
          <w:rFonts w:ascii="Mind Meridian" w:hAnsi="Mind Meridian" w:cs="Mind Meridian"/>
        </w:rPr>
      </w:pPr>
      <w:r w:rsidRPr="008038DC">
        <w:rPr>
          <w:rFonts w:ascii="Mind Meridian" w:hAnsi="Mind Meridian" w:cs="Mind Meridian"/>
        </w:rPr>
        <w:br w:type="page"/>
      </w:r>
    </w:p>
    <w:p w14:paraId="5B7D9344" w14:textId="77777777" w:rsidR="004B144D" w:rsidRDefault="004B144D" w:rsidP="004B144D"/>
    <w:p w14:paraId="20E8F51F" w14:textId="1EEF14C7" w:rsidR="0065211D" w:rsidRDefault="0065211D" w:rsidP="0065211D">
      <w:pPr>
        <w:pStyle w:val="Heading2"/>
      </w:pPr>
      <w:r>
        <w:t>Your Housing Situation</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2"/>
        <w:gridCol w:w="7085"/>
      </w:tblGrid>
      <w:tr w:rsidR="0065211D" w:rsidRPr="008038DC" w14:paraId="6331BAF9" w14:textId="77777777" w:rsidTr="00D13D64">
        <w:trPr>
          <w:trHeight w:val="1184"/>
        </w:trPr>
        <w:tc>
          <w:tcPr>
            <w:tcW w:w="3122" w:type="dxa"/>
            <w:tcBorders>
              <w:bottom w:val="single" w:sz="4" w:space="0" w:color="auto"/>
            </w:tcBorders>
            <w:shd w:val="clear" w:color="auto" w:fill="D9DEFF"/>
            <w:vAlign w:val="center"/>
          </w:tcPr>
          <w:p w14:paraId="3D0AEAA4" w14:textId="77777777" w:rsidR="0065211D" w:rsidRPr="008038DC" w:rsidRDefault="0065211D" w:rsidP="0065211D">
            <w:pPr>
              <w:ind w:left="0"/>
              <w:rPr>
                <w:rFonts w:eastAsia="Batang"/>
              </w:rPr>
            </w:pPr>
            <w:r w:rsidRPr="008038DC">
              <w:rPr>
                <w:rFonts w:eastAsia="Batang"/>
              </w:rPr>
              <w:t>Please provide details of your current housing situation.</w:t>
            </w:r>
          </w:p>
        </w:tc>
        <w:tc>
          <w:tcPr>
            <w:tcW w:w="7085" w:type="dxa"/>
            <w:tcBorders>
              <w:bottom w:val="single" w:sz="4" w:space="0" w:color="auto"/>
            </w:tcBorders>
            <w:shd w:val="clear" w:color="auto" w:fill="auto"/>
            <w:vAlign w:val="center"/>
          </w:tcPr>
          <w:p w14:paraId="78B21738" w14:textId="77777777" w:rsidR="0065211D" w:rsidRPr="008038DC" w:rsidRDefault="0065211D" w:rsidP="00D13D64">
            <w:pPr>
              <w:ind w:left="0"/>
              <w:rPr>
                <w:rFonts w:eastAsia="Batang"/>
              </w:rPr>
            </w:pPr>
          </w:p>
        </w:tc>
      </w:tr>
      <w:tr w:rsidR="0065211D" w:rsidRPr="008038DC" w14:paraId="17E73950" w14:textId="77777777" w:rsidTr="00D13D64">
        <w:trPr>
          <w:trHeight w:val="1272"/>
        </w:trPr>
        <w:tc>
          <w:tcPr>
            <w:tcW w:w="3122" w:type="dxa"/>
            <w:tcBorders>
              <w:bottom w:val="single" w:sz="4" w:space="0" w:color="auto"/>
            </w:tcBorders>
            <w:shd w:val="clear" w:color="auto" w:fill="D9DEFF"/>
            <w:vAlign w:val="center"/>
          </w:tcPr>
          <w:p w14:paraId="5100D235" w14:textId="0E96D59B" w:rsidR="0065211D" w:rsidRPr="008038DC" w:rsidRDefault="0065211D" w:rsidP="0065211D">
            <w:pPr>
              <w:ind w:left="0"/>
              <w:rPr>
                <w:rFonts w:eastAsia="Batang"/>
              </w:rPr>
            </w:pPr>
            <w:r w:rsidRPr="008038DC">
              <w:rPr>
                <w:rFonts w:eastAsia="Batang"/>
              </w:rPr>
              <w:t xml:space="preserve">Please give details of any current or past </w:t>
            </w:r>
            <w:r w:rsidRPr="00D13D64">
              <w:rPr>
                <w:rFonts w:eastAsia="Batang"/>
              </w:rPr>
              <w:t>rent</w:t>
            </w:r>
            <w:r w:rsidRPr="008038DC">
              <w:rPr>
                <w:rFonts w:eastAsia="Batang"/>
              </w:rPr>
              <w:t xml:space="preserve"> arrears or anti-social </w:t>
            </w:r>
            <w:proofErr w:type="gramStart"/>
            <w:r w:rsidRPr="008038DC">
              <w:rPr>
                <w:rFonts w:eastAsia="Batang"/>
              </w:rPr>
              <w:t>behaviour?</w:t>
            </w:r>
            <w:proofErr w:type="gramEnd"/>
            <w:r w:rsidRPr="008038DC">
              <w:rPr>
                <w:rFonts w:eastAsia="Batang"/>
              </w:rPr>
              <w:t xml:space="preserve"> </w:t>
            </w:r>
          </w:p>
        </w:tc>
        <w:tc>
          <w:tcPr>
            <w:tcW w:w="7085" w:type="dxa"/>
            <w:tcBorders>
              <w:bottom w:val="single" w:sz="4" w:space="0" w:color="auto"/>
            </w:tcBorders>
            <w:shd w:val="clear" w:color="auto" w:fill="auto"/>
            <w:vAlign w:val="center"/>
          </w:tcPr>
          <w:p w14:paraId="4520D70F" w14:textId="77777777" w:rsidR="0065211D" w:rsidRPr="008038DC" w:rsidRDefault="0065211D" w:rsidP="00D13D64">
            <w:pPr>
              <w:ind w:left="0"/>
              <w:rPr>
                <w:rFonts w:eastAsia="Batang"/>
              </w:rPr>
            </w:pPr>
          </w:p>
        </w:tc>
      </w:tr>
      <w:tr w:rsidR="0065211D" w:rsidRPr="008038DC" w14:paraId="047822D7" w14:textId="77777777" w:rsidTr="00D13D64">
        <w:trPr>
          <w:trHeight w:val="1262"/>
        </w:trPr>
        <w:tc>
          <w:tcPr>
            <w:tcW w:w="3122" w:type="dxa"/>
            <w:tcBorders>
              <w:bottom w:val="single" w:sz="4" w:space="0" w:color="auto"/>
            </w:tcBorders>
            <w:shd w:val="clear" w:color="auto" w:fill="D9DEFF"/>
            <w:vAlign w:val="center"/>
          </w:tcPr>
          <w:p w14:paraId="1D9AF3A7" w14:textId="4B8D5920" w:rsidR="0065211D" w:rsidRPr="008038DC" w:rsidRDefault="0065211D" w:rsidP="0065211D">
            <w:pPr>
              <w:ind w:left="0"/>
              <w:rPr>
                <w:rFonts w:eastAsia="Batang"/>
              </w:rPr>
            </w:pPr>
            <w:r w:rsidRPr="008038DC">
              <w:rPr>
                <w:rFonts w:eastAsia="Batang"/>
              </w:rPr>
              <w:t>Have you previously lived in Supported Housing? If so, please provide date and address</w:t>
            </w:r>
            <w:r>
              <w:rPr>
                <w:rFonts w:eastAsia="Batang"/>
              </w:rPr>
              <w:t>.</w:t>
            </w:r>
          </w:p>
        </w:tc>
        <w:tc>
          <w:tcPr>
            <w:tcW w:w="7085" w:type="dxa"/>
            <w:tcBorders>
              <w:bottom w:val="single" w:sz="4" w:space="0" w:color="auto"/>
            </w:tcBorders>
            <w:shd w:val="clear" w:color="auto" w:fill="auto"/>
            <w:vAlign w:val="center"/>
          </w:tcPr>
          <w:p w14:paraId="5C820EA1" w14:textId="77777777" w:rsidR="0065211D" w:rsidRPr="008038DC" w:rsidRDefault="0065211D" w:rsidP="0065211D">
            <w:pPr>
              <w:ind w:left="0"/>
              <w:rPr>
                <w:rFonts w:eastAsia="Batang"/>
              </w:rPr>
            </w:pPr>
          </w:p>
        </w:tc>
      </w:tr>
      <w:tr w:rsidR="0065211D" w:rsidRPr="008038DC" w14:paraId="0E9B3B6C" w14:textId="77777777" w:rsidTr="00D13D64">
        <w:trPr>
          <w:trHeight w:val="1265"/>
        </w:trPr>
        <w:tc>
          <w:tcPr>
            <w:tcW w:w="3122" w:type="dxa"/>
            <w:tcBorders>
              <w:bottom w:val="single" w:sz="4" w:space="0" w:color="auto"/>
            </w:tcBorders>
            <w:shd w:val="clear" w:color="auto" w:fill="D9DEFF"/>
            <w:vAlign w:val="center"/>
          </w:tcPr>
          <w:p w14:paraId="34C38DD2" w14:textId="584B0982" w:rsidR="0065211D" w:rsidRPr="008038DC" w:rsidRDefault="0065211D" w:rsidP="0065211D">
            <w:pPr>
              <w:ind w:left="0"/>
              <w:rPr>
                <w:rFonts w:eastAsia="Batang"/>
              </w:rPr>
            </w:pPr>
            <w:r w:rsidRPr="008038DC">
              <w:rPr>
                <w:rFonts w:eastAsia="Batang"/>
              </w:rPr>
              <w:t>Have you ever been Homeless/Rough Sleeping? If so, when</w:t>
            </w:r>
            <w:r>
              <w:rPr>
                <w:rFonts w:eastAsia="Batang"/>
              </w:rPr>
              <w:t>?</w:t>
            </w:r>
          </w:p>
        </w:tc>
        <w:tc>
          <w:tcPr>
            <w:tcW w:w="7085" w:type="dxa"/>
            <w:tcBorders>
              <w:bottom w:val="single" w:sz="4" w:space="0" w:color="auto"/>
            </w:tcBorders>
            <w:shd w:val="clear" w:color="auto" w:fill="auto"/>
            <w:vAlign w:val="center"/>
          </w:tcPr>
          <w:p w14:paraId="4D248F53" w14:textId="77777777" w:rsidR="0065211D" w:rsidRPr="008038DC" w:rsidRDefault="0065211D" w:rsidP="00D13D64">
            <w:pPr>
              <w:ind w:left="0"/>
              <w:rPr>
                <w:rFonts w:eastAsia="Batang"/>
              </w:rPr>
            </w:pPr>
          </w:p>
        </w:tc>
      </w:tr>
      <w:tr w:rsidR="0065211D" w:rsidRPr="008038DC" w14:paraId="70DA0221" w14:textId="77777777" w:rsidTr="0065211D">
        <w:trPr>
          <w:trHeight w:val="978"/>
        </w:trPr>
        <w:tc>
          <w:tcPr>
            <w:tcW w:w="10207" w:type="dxa"/>
            <w:gridSpan w:val="2"/>
            <w:shd w:val="clear" w:color="auto" w:fill="auto"/>
            <w:vAlign w:val="center"/>
          </w:tcPr>
          <w:p w14:paraId="2535581B" w14:textId="77777777" w:rsidR="0065211D" w:rsidRDefault="0065211D" w:rsidP="0065211D">
            <w:pPr>
              <w:ind w:left="0"/>
              <w:rPr>
                <w:rFonts w:eastAsia="Batang"/>
              </w:rPr>
            </w:pPr>
          </w:p>
          <w:p w14:paraId="744350A9" w14:textId="22CCC885" w:rsidR="0065211D" w:rsidRPr="008038DC" w:rsidRDefault="0065211D" w:rsidP="0065211D">
            <w:pPr>
              <w:ind w:left="0"/>
              <w:rPr>
                <w:rFonts w:eastAsia="Batang"/>
              </w:rPr>
            </w:pPr>
            <w:r w:rsidRPr="008038DC">
              <w:rPr>
                <w:rFonts w:eastAsia="Batang"/>
              </w:rPr>
              <w:t>Do you have any more information regarding your housing needs?</w:t>
            </w:r>
          </w:p>
          <w:p w14:paraId="49D9350E" w14:textId="77777777" w:rsidR="00D13D64" w:rsidRPr="008038DC" w:rsidRDefault="00D13D64" w:rsidP="00D13D64">
            <w:pPr>
              <w:ind w:left="0"/>
              <w:rPr>
                <w:rFonts w:eastAsia="Batang"/>
              </w:rPr>
            </w:pPr>
          </w:p>
          <w:p w14:paraId="6629A150" w14:textId="77777777" w:rsidR="0065211D" w:rsidRPr="008038DC" w:rsidRDefault="0065211D" w:rsidP="0065211D">
            <w:pPr>
              <w:rPr>
                <w:rFonts w:eastAsia="Batang"/>
              </w:rPr>
            </w:pPr>
          </w:p>
          <w:p w14:paraId="661E771E" w14:textId="77777777" w:rsidR="0065211D" w:rsidRPr="008038DC" w:rsidRDefault="0065211D" w:rsidP="0065211D">
            <w:pPr>
              <w:rPr>
                <w:rFonts w:eastAsia="Batang"/>
              </w:rPr>
            </w:pPr>
          </w:p>
          <w:p w14:paraId="39CC99CF" w14:textId="77777777" w:rsidR="0065211D" w:rsidRPr="008038DC" w:rsidRDefault="0065211D" w:rsidP="0065211D">
            <w:pPr>
              <w:rPr>
                <w:rFonts w:eastAsia="Batang"/>
              </w:rPr>
            </w:pPr>
          </w:p>
          <w:p w14:paraId="793560DA" w14:textId="77777777" w:rsidR="0065211D" w:rsidRPr="008038DC" w:rsidRDefault="0065211D" w:rsidP="0065211D">
            <w:pPr>
              <w:rPr>
                <w:rFonts w:eastAsia="Batang"/>
              </w:rPr>
            </w:pPr>
          </w:p>
          <w:p w14:paraId="0FD1966A" w14:textId="77777777" w:rsidR="0065211D" w:rsidRPr="008038DC" w:rsidRDefault="0065211D" w:rsidP="0065211D">
            <w:pPr>
              <w:rPr>
                <w:rFonts w:eastAsia="Batang"/>
              </w:rPr>
            </w:pPr>
          </w:p>
          <w:p w14:paraId="768426DD" w14:textId="77777777" w:rsidR="0065211D" w:rsidRPr="008038DC" w:rsidRDefault="0065211D" w:rsidP="0065211D">
            <w:pPr>
              <w:rPr>
                <w:rFonts w:eastAsia="Batang"/>
              </w:rPr>
            </w:pPr>
          </w:p>
          <w:p w14:paraId="46D3DBA1" w14:textId="77777777" w:rsidR="0065211D" w:rsidRPr="008038DC" w:rsidRDefault="0065211D" w:rsidP="0065211D">
            <w:pPr>
              <w:rPr>
                <w:rFonts w:eastAsia="Batang"/>
              </w:rPr>
            </w:pPr>
          </w:p>
          <w:p w14:paraId="489D8654" w14:textId="77777777" w:rsidR="0065211D" w:rsidRPr="008038DC" w:rsidRDefault="0065211D" w:rsidP="0065211D">
            <w:pPr>
              <w:rPr>
                <w:rFonts w:eastAsia="Batang"/>
              </w:rPr>
            </w:pPr>
          </w:p>
          <w:p w14:paraId="5E37325C" w14:textId="77777777" w:rsidR="0065211D" w:rsidRPr="008038DC" w:rsidRDefault="0065211D" w:rsidP="0065211D">
            <w:pPr>
              <w:rPr>
                <w:rFonts w:eastAsia="Batang"/>
              </w:rPr>
            </w:pPr>
          </w:p>
          <w:p w14:paraId="0693D834" w14:textId="51B4C03D" w:rsidR="0065211D" w:rsidRPr="008038DC" w:rsidRDefault="0065211D" w:rsidP="0065211D">
            <w:pPr>
              <w:ind w:left="0"/>
              <w:rPr>
                <w:rFonts w:eastAsia="Batang"/>
              </w:rPr>
            </w:pPr>
          </w:p>
        </w:tc>
      </w:tr>
    </w:tbl>
    <w:p w14:paraId="04369551" w14:textId="77777777" w:rsidR="0065211D" w:rsidRDefault="0065211D" w:rsidP="0065211D"/>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2268"/>
        <w:gridCol w:w="2693"/>
        <w:gridCol w:w="2581"/>
      </w:tblGrid>
      <w:tr w:rsidR="0065211D" w:rsidRPr="008038DC" w14:paraId="7EDD8BAA" w14:textId="77777777" w:rsidTr="00D13D64">
        <w:trPr>
          <w:trHeight w:val="625"/>
        </w:trPr>
        <w:tc>
          <w:tcPr>
            <w:tcW w:w="10207" w:type="dxa"/>
            <w:gridSpan w:val="4"/>
            <w:shd w:val="clear" w:color="auto" w:fill="auto"/>
            <w:vAlign w:val="center"/>
          </w:tcPr>
          <w:p w14:paraId="75956200" w14:textId="40B22B21" w:rsidR="0065211D" w:rsidRDefault="0065211D" w:rsidP="00510843">
            <w:pPr>
              <w:ind w:left="0"/>
              <w:rPr>
                <w:rFonts w:eastAsia="Batang"/>
              </w:rPr>
            </w:pPr>
            <w:r w:rsidRPr="008038DC">
              <w:rPr>
                <w:rFonts w:eastAsia="Batang"/>
              </w:rPr>
              <w:t>Are you receiving or on the waiting l</w:t>
            </w:r>
            <w:r w:rsidR="00D13D64">
              <w:rPr>
                <w:rFonts w:eastAsia="Batang"/>
              </w:rPr>
              <w:t>i</w:t>
            </w:r>
            <w:r w:rsidRPr="008038DC">
              <w:rPr>
                <w:rFonts w:eastAsia="Batang"/>
              </w:rPr>
              <w:t>st for support from any of the following agencies?</w:t>
            </w:r>
          </w:p>
        </w:tc>
      </w:tr>
      <w:tr w:rsidR="0065211D" w:rsidRPr="008038DC" w14:paraId="3D885ADE" w14:textId="77777777" w:rsidTr="00D13D64">
        <w:trPr>
          <w:trHeight w:val="538"/>
        </w:trPr>
        <w:tc>
          <w:tcPr>
            <w:tcW w:w="2665" w:type="dxa"/>
            <w:shd w:val="clear" w:color="auto" w:fill="D9DEFF"/>
            <w:vAlign w:val="center"/>
          </w:tcPr>
          <w:p w14:paraId="1443E7BB" w14:textId="77777777" w:rsidR="0065211D" w:rsidRPr="008038DC" w:rsidRDefault="0065211D" w:rsidP="00D13D64">
            <w:pPr>
              <w:ind w:left="0"/>
              <w:rPr>
                <w:rFonts w:eastAsia="Batang"/>
              </w:rPr>
            </w:pPr>
            <w:r w:rsidRPr="008038DC">
              <w:rPr>
                <w:rFonts w:eastAsia="Batang"/>
              </w:rPr>
              <w:t>Social Services</w:t>
            </w:r>
          </w:p>
        </w:tc>
        <w:tc>
          <w:tcPr>
            <w:tcW w:w="2268" w:type="dxa"/>
            <w:shd w:val="clear" w:color="auto" w:fill="auto"/>
            <w:vAlign w:val="center"/>
          </w:tcPr>
          <w:p w14:paraId="0C1DA4DD" w14:textId="77777777" w:rsidR="0065211D" w:rsidRPr="008038DC" w:rsidRDefault="0065211D" w:rsidP="00D13D64">
            <w:pPr>
              <w:ind w:left="0"/>
              <w:rPr>
                <w:rFonts w:eastAsia="Batang"/>
              </w:rPr>
            </w:pPr>
          </w:p>
        </w:tc>
        <w:tc>
          <w:tcPr>
            <w:tcW w:w="2693" w:type="dxa"/>
            <w:shd w:val="clear" w:color="auto" w:fill="D9DEFF"/>
            <w:vAlign w:val="center"/>
          </w:tcPr>
          <w:p w14:paraId="684A610A" w14:textId="77777777" w:rsidR="0065211D" w:rsidRPr="008038DC" w:rsidRDefault="0065211D" w:rsidP="00D13D64">
            <w:pPr>
              <w:ind w:left="0"/>
              <w:rPr>
                <w:rFonts w:eastAsia="Batang"/>
              </w:rPr>
            </w:pPr>
            <w:r w:rsidRPr="008038DC">
              <w:rPr>
                <w:rFonts w:eastAsia="Batang"/>
              </w:rPr>
              <w:t>Alcohol Services</w:t>
            </w:r>
          </w:p>
        </w:tc>
        <w:tc>
          <w:tcPr>
            <w:tcW w:w="2581" w:type="dxa"/>
            <w:shd w:val="clear" w:color="auto" w:fill="auto"/>
            <w:vAlign w:val="center"/>
          </w:tcPr>
          <w:p w14:paraId="0879A3AA" w14:textId="77777777" w:rsidR="0065211D" w:rsidRPr="008038DC" w:rsidRDefault="0065211D" w:rsidP="00D13D64">
            <w:pPr>
              <w:ind w:left="0"/>
              <w:rPr>
                <w:rFonts w:eastAsia="Batang"/>
              </w:rPr>
            </w:pPr>
          </w:p>
        </w:tc>
      </w:tr>
      <w:tr w:rsidR="0065211D" w:rsidRPr="008038DC" w14:paraId="0119051F" w14:textId="77777777" w:rsidTr="00D13D64">
        <w:trPr>
          <w:trHeight w:val="531"/>
        </w:trPr>
        <w:tc>
          <w:tcPr>
            <w:tcW w:w="2665" w:type="dxa"/>
            <w:shd w:val="clear" w:color="auto" w:fill="D9DEFF"/>
            <w:vAlign w:val="center"/>
          </w:tcPr>
          <w:p w14:paraId="3312D3A3" w14:textId="77777777" w:rsidR="0065211D" w:rsidRPr="008038DC" w:rsidRDefault="0065211D" w:rsidP="00D13D64">
            <w:pPr>
              <w:ind w:left="0"/>
              <w:rPr>
                <w:rFonts w:eastAsia="Batang"/>
              </w:rPr>
            </w:pPr>
            <w:r w:rsidRPr="008038DC">
              <w:rPr>
                <w:rFonts w:eastAsia="Batang"/>
              </w:rPr>
              <w:t>Mental Health Team</w:t>
            </w:r>
          </w:p>
        </w:tc>
        <w:tc>
          <w:tcPr>
            <w:tcW w:w="2268" w:type="dxa"/>
            <w:shd w:val="clear" w:color="auto" w:fill="auto"/>
            <w:vAlign w:val="center"/>
          </w:tcPr>
          <w:p w14:paraId="744DD7A6" w14:textId="77777777" w:rsidR="0065211D" w:rsidRPr="008038DC" w:rsidRDefault="0065211D" w:rsidP="00D13D64">
            <w:pPr>
              <w:ind w:left="0"/>
              <w:rPr>
                <w:rFonts w:eastAsia="Batang"/>
              </w:rPr>
            </w:pPr>
          </w:p>
        </w:tc>
        <w:tc>
          <w:tcPr>
            <w:tcW w:w="2693" w:type="dxa"/>
            <w:shd w:val="clear" w:color="auto" w:fill="D9DEFF"/>
            <w:vAlign w:val="center"/>
          </w:tcPr>
          <w:p w14:paraId="6956E76D" w14:textId="77777777" w:rsidR="0065211D" w:rsidRPr="008038DC" w:rsidRDefault="0065211D" w:rsidP="00D13D64">
            <w:pPr>
              <w:ind w:left="0"/>
              <w:rPr>
                <w:rFonts w:eastAsia="Batang"/>
              </w:rPr>
            </w:pPr>
            <w:r w:rsidRPr="008038DC">
              <w:rPr>
                <w:rFonts w:eastAsia="Batang"/>
              </w:rPr>
              <w:t>Drug Services</w:t>
            </w:r>
          </w:p>
        </w:tc>
        <w:tc>
          <w:tcPr>
            <w:tcW w:w="2581" w:type="dxa"/>
            <w:shd w:val="clear" w:color="auto" w:fill="auto"/>
            <w:vAlign w:val="center"/>
          </w:tcPr>
          <w:p w14:paraId="45F91EA2" w14:textId="77777777" w:rsidR="0065211D" w:rsidRPr="008038DC" w:rsidRDefault="0065211D" w:rsidP="00D13D64">
            <w:pPr>
              <w:ind w:left="0"/>
              <w:rPr>
                <w:rFonts w:eastAsia="Batang"/>
              </w:rPr>
            </w:pPr>
          </w:p>
        </w:tc>
      </w:tr>
      <w:tr w:rsidR="0065211D" w:rsidRPr="008038DC" w14:paraId="3770EF2E" w14:textId="77777777" w:rsidTr="00D13D64">
        <w:trPr>
          <w:trHeight w:val="551"/>
        </w:trPr>
        <w:tc>
          <w:tcPr>
            <w:tcW w:w="2665" w:type="dxa"/>
            <w:tcBorders>
              <w:bottom w:val="single" w:sz="4" w:space="0" w:color="auto"/>
            </w:tcBorders>
            <w:shd w:val="clear" w:color="auto" w:fill="D9DEFF"/>
            <w:vAlign w:val="center"/>
          </w:tcPr>
          <w:p w14:paraId="37E628B0" w14:textId="77777777" w:rsidR="0065211D" w:rsidRPr="008038DC" w:rsidRDefault="0065211D" w:rsidP="00D13D64">
            <w:pPr>
              <w:ind w:left="0"/>
              <w:rPr>
                <w:rFonts w:eastAsia="Batang"/>
              </w:rPr>
            </w:pPr>
            <w:r w:rsidRPr="008038DC">
              <w:rPr>
                <w:rFonts w:eastAsia="Batang"/>
              </w:rPr>
              <w:t>Probation / YOT</w:t>
            </w:r>
          </w:p>
        </w:tc>
        <w:tc>
          <w:tcPr>
            <w:tcW w:w="2268" w:type="dxa"/>
            <w:tcBorders>
              <w:bottom w:val="single" w:sz="4" w:space="0" w:color="auto"/>
            </w:tcBorders>
            <w:shd w:val="clear" w:color="auto" w:fill="auto"/>
            <w:vAlign w:val="center"/>
          </w:tcPr>
          <w:p w14:paraId="13B3CB26" w14:textId="77777777" w:rsidR="0065211D" w:rsidRPr="008038DC" w:rsidRDefault="0065211D" w:rsidP="00D13D64">
            <w:pPr>
              <w:ind w:left="0"/>
              <w:rPr>
                <w:rFonts w:eastAsia="Batang"/>
              </w:rPr>
            </w:pPr>
          </w:p>
        </w:tc>
        <w:tc>
          <w:tcPr>
            <w:tcW w:w="2693" w:type="dxa"/>
            <w:tcBorders>
              <w:bottom w:val="single" w:sz="4" w:space="0" w:color="auto"/>
            </w:tcBorders>
            <w:shd w:val="clear" w:color="auto" w:fill="D9DEFF"/>
            <w:vAlign w:val="center"/>
          </w:tcPr>
          <w:p w14:paraId="73851C43" w14:textId="77777777" w:rsidR="0065211D" w:rsidRPr="008038DC" w:rsidRDefault="0065211D" w:rsidP="00D13D64">
            <w:pPr>
              <w:ind w:left="0"/>
              <w:rPr>
                <w:rFonts w:eastAsia="Batang"/>
              </w:rPr>
            </w:pPr>
            <w:r w:rsidRPr="008038DC">
              <w:rPr>
                <w:rFonts w:eastAsia="Batang"/>
              </w:rPr>
              <w:t>Other (Please state)</w:t>
            </w:r>
          </w:p>
        </w:tc>
        <w:tc>
          <w:tcPr>
            <w:tcW w:w="2581" w:type="dxa"/>
            <w:tcBorders>
              <w:bottom w:val="single" w:sz="4" w:space="0" w:color="auto"/>
            </w:tcBorders>
            <w:shd w:val="clear" w:color="auto" w:fill="auto"/>
            <w:vAlign w:val="center"/>
          </w:tcPr>
          <w:p w14:paraId="549A1DAA" w14:textId="77777777" w:rsidR="0065211D" w:rsidRPr="008038DC" w:rsidRDefault="0065211D" w:rsidP="00D13D64">
            <w:pPr>
              <w:ind w:left="0"/>
              <w:rPr>
                <w:rFonts w:eastAsia="Batang"/>
              </w:rPr>
            </w:pPr>
          </w:p>
        </w:tc>
      </w:tr>
    </w:tbl>
    <w:p w14:paraId="483736F0" w14:textId="77777777" w:rsidR="0065211D" w:rsidRPr="0065211D" w:rsidRDefault="0065211D" w:rsidP="0065211D"/>
    <w:p w14:paraId="0F37C044" w14:textId="77777777" w:rsidR="00D13D64" w:rsidRDefault="00D13D64" w:rsidP="00D13D64">
      <w:pPr>
        <w:ind w:left="0"/>
      </w:pPr>
    </w:p>
    <w:p w14:paraId="36600C40" w14:textId="77777777" w:rsidR="00D13D64" w:rsidRDefault="00D13D64" w:rsidP="0065211D"/>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2"/>
        <w:gridCol w:w="42"/>
        <w:gridCol w:w="7083"/>
      </w:tblGrid>
      <w:tr w:rsidR="00D13D64" w:rsidRPr="008038DC" w14:paraId="181054CE" w14:textId="77777777" w:rsidTr="00510843">
        <w:trPr>
          <w:trHeight w:val="990"/>
        </w:trPr>
        <w:tc>
          <w:tcPr>
            <w:tcW w:w="10207" w:type="dxa"/>
            <w:gridSpan w:val="3"/>
            <w:shd w:val="clear" w:color="auto" w:fill="auto"/>
          </w:tcPr>
          <w:p w14:paraId="7093DF3A" w14:textId="77777777" w:rsidR="00D13D64" w:rsidRPr="008038DC" w:rsidRDefault="00D13D64" w:rsidP="00510843">
            <w:pPr>
              <w:rPr>
                <w:rFonts w:eastAsia="Batang"/>
              </w:rPr>
            </w:pPr>
          </w:p>
          <w:p w14:paraId="73E7A0CA" w14:textId="77777777" w:rsidR="00D13D64" w:rsidRPr="008038DC" w:rsidRDefault="00D13D64" w:rsidP="00510843">
            <w:pPr>
              <w:ind w:left="0"/>
              <w:rPr>
                <w:rFonts w:eastAsia="Batang"/>
              </w:rPr>
            </w:pPr>
            <w:r w:rsidRPr="008038DC">
              <w:rPr>
                <w:rFonts w:eastAsia="Batang"/>
              </w:rPr>
              <w:t>Please provide details of any current support services (i.e. professionals, support workers) or family members who support you:</w:t>
            </w:r>
          </w:p>
        </w:tc>
      </w:tr>
      <w:tr w:rsidR="00D13D64" w:rsidRPr="008038DC" w14:paraId="7E3E7532" w14:textId="77777777" w:rsidTr="00D13D64">
        <w:trPr>
          <w:trHeight w:val="1118"/>
        </w:trPr>
        <w:tc>
          <w:tcPr>
            <w:tcW w:w="3082" w:type="dxa"/>
            <w:shd w:val="clear" w:color="auto" w:fill="auto"/>
            <w:vAlign w:val="center"/>
          </w:tcPr>
          <w:p w14:paraId="45921A35" w14:textId="77777777" w:rsidR="00D13D64" w:rsidRDefault="00D13D64" w:rsidP="00D13D64">
            <w:pPr>
              <w:ind w:left="0"/>
              <w:rPr>
                <w:rFonts w:eastAsia="Batang"/>
              </w:rPr>
            </w:pPr>
            <w:r w:rsidRPr="008038DC">
              <w:rPr>
                <w:rFonts w:eastAsia="Batang"/>
              </w:rPr>
              <w:t>Name:</w:t>
            </w:r>
          </w:p>
          <w:p w14:paraId="4B5FFD51" w14:textId="77777777" w:rsidR="00D13D64" w:rsidRPr="008038DC" w:rsidRDefault="00D13D64" w:rsidP="00D13D64">
            <w:pPr>
              <w:ind w:left="0"/>
              <w:rPr>
                <w:rFonts w:eastAsia="Batang"/>
              </w:rPr>
            </w:pPr>
          </w:p>
          <w:p w14:paraId="6BFEA400" w14:textId="6E43E49F" w:rsidR="00D13D64" w:rsidRPr="008038DC" w:rsidRDefault="00D13D64" w:rsidP="00D13D64">
            <w:pPr>
              <w:ind w:left="0"/>
              <w:rPr>
                <w:rFonts w:eastAsia="Batang"/>
              </w:rPr>
            </w:pPr>
            <w:r w:rsidRPr="008038DC">
              <w:rPr>
                <w:rFonts w:eastAsia="Batang"/>
              </w:rPr>
              <w:t>Agency:</w:t>
            </w:r>
          </w:p>
        </w:tc>
        <w:tc>
          <w:tcPr>
            <w:tcW w:w="7125" w:type="dxa"/>
            <w:gridSpan w:val="2"/>
            <w:shd w:val="clear" w:color="auto" w:fill="auto"/>
          </w:tcPr>
          <w:p w14:paraId="5523E499" w14:textId="77777777" w:rsidR="00D13D64" w:rsidRDefault="00D13D64" w:rsidP="00D13D64">
            <w:pPr>
              <w:ind w:left="0"/>
              <w:rPr>
                <w:rFonts w:eastAsia="Batang"/>
              </w:rPr>
            </w:pPr>
          </w:p>
          <w:p w14:paraId="1041F19F" w14:textId="6A5EE27E" w:rsidR="00D13D64" w:rsidRDefault="00D13D64" w:rsidP="00D13D64">
            <w:pPr>
              <w:ind w:left="0"/>
              <w:rPr>
                <w:rFonts w:eastAsia="Batang"/>
              </w:rPr>
            </w:pPr>
            <w:r w:rsidRPr="008038DC">
              <w:rPr>
                <w:rFonts w:eastAsia="Batang"/>
              </w:rPr>
              <w:t>Relationship/Nature of support:</w:t>
            </w:r>
          </w:p>
          <w:p w14:paraId="249F7F44" w14:textId="77777777" w:rsidR="00D13D64" w:rsidRDefault="00D13D64" w:rsidP="00D13D64">
            <w:pPr>
              <w:ind w:left="0"/>
              <w:rPr>
                <w:rFonts w:eastAsia="Batang"/>
              </w:rPr>
            </w:pPr>
          </w:p>
          <w:p w14:paraId="1E1A2047" w14:textId="77777777" w:rsidR="00D13D64" w:rsidRDefault="00D13D64" w:rsidP="00D13D64">
            <w:pPr>
              <w:ind w:left="0"/>
              <w:rPr>
                <w:rFonts w:eastAsia="Batang"/>
              </w:rPr>
            </w:pPr>
          </w:p>
          <w:p w14:paraId="22E675B5" w14:textId="3C85EB5C" w:rsidR="00D13D64" w:rsidRPr="008038DC" w:rsidRDefault="00D13D64" w:rsidP="00D13D64">
            <w:pPr>
              <w:ind w:left="0"/>
              <w:rPr>
                <w:rFonts w:eastAsia="Batang"/>
              </w:rPr>
            </w:pPr>
          </w:p>
        </w:tc>
      </w:tr>
      <w:tr w:rsidR="00D13D64" w:rsidRPr="008038DC" w14:paraId="32F9CE02" w14:textId="77777777" w:rsidTr="00D13D64">
        <w:trPr>
          <w:trHeight w:val="552"/>
        </w:trPr>
        <w:tc>
          <w:tcPr>
            <w:tcW w:w="3082" w:type="dxa"/>
            <w:shd w:val="clear" w:color="auto" w:fill="auto"/>
            <w:vAlign w:val="center"/>
          </w:tcPr>
          <w:p w14:paraId="00FF3E3E" w14:textId="2166ACD5" w:rsidR="00D13D64" w:rsidRPr="008038DC" w:rsidRDefault="00D13D64" w:rsidP="00D13D64">
            <w:pPr>
              <w:ind w:left="0"/>
              <w:rPr>
                <w:rFonts w:eastAsia="Batang"/>
              </w:rPr>
            </w:pPr>
            <w:r w:rsidRPr="008038DC">
              <w:rPr>
                <w:rFonts w:eastAsia="Batang"/>
              </w:rPr>
              <w:t>Telephone:</w:t>
            </w:r>
          </w:p>
        </w:tc>
        <w:tc>
          <w:tcPr>
            <w:tcW w:w="7125" w:type="dxa"/>
            <w:gridSpan w:val="2"/>
            <w:shd w:val="clear" w:color="auto" w:fill="auto"/>
            <w:vAlign w:val="center"/>
          </w:tcPr>
          <w:p w14:paraId="5B0391B6" w14:textId="77777777" w:rsidR="00D13D64" w:rsidRPr="008038DC" w:rsidRDefault="00D13D64" w:rsidP="00D13D64">
            <w:pPr>
              <w:ind w:left="0"/>
              <w:rPr>
                <w:rFonts w:eastAsia="Batang"/>
              </w:rPr>
            </w:pPr>
            <w:r w:rsidRPr="008038DC">
              <w:rPr>
                <w:rFonts w:eastAsia="Batang"/>
              </w:rPr>
              <w:t>Email:</w:t>
            </w:r>
          </w:p>
        </w:tc>
      </w:tr>
      <w:tr w:rsidR="00D13D64" w:rsidRPr="008038DC" w14:paraId="7061001D" w14:textId="77777777" w:rsidTr="00D13D64">
        <w:tc>
          <w:tcPr>
            <w:tcW w:w="10207" w:type="dxa"/>
            <w:gridSpan w:val="3"/>
            <w:shd w:val="clear" w:color="auto" w:fill="auto"/>
            <w:vAlign w:val="center"/>
          </w:tcPr>
          <w:p w14:paraId="3BD1E847" w14:textId="77777777" w:rsidR="00D13D64" w:rsidRDefault="00D13D64" w:rsidP="00D13D64">
            <w:pPr>
              <w:ind w:left="0"/>
              <w:rPr>
                <w:rFonts w:eastAsia="Batang"/>
              </w:rPr>
            </w:pPr>
          </w:p>
          <w:p w14:paraId="3460EE55" w14:textId="5D059FD7" w:rsidR="00D13D64" w:rsidRPr="008038DC" w:rsidRDefault="00D13D64" w:rsidP="00D13D64">
            <w:pPr>
              <w:ind w:left="0"/>
              <w:rPr>
                <w:rFonts w:eastAsia="Batang"/>
              </w:rPr>
            </w:pPr>
            <w:r w:rsidRPr="008038DC">
              <w:rPr>
                <w:rFonts w:eastAsia="Batang"/>
              </w:rPr>
              <w:t>Address:</w:t>
            </w:r>
          </w:p>
          <w:p w14:paraId="05A3F0EC" w14:textId="77777777" w:rsidR="00D13D64" w:rsidRPr="008038DC" w:rsidRDefault="00D13D64" w:rsidP="00510843">
            <w:pPr>
              <w:rPr>
                <w:rFonts w:eastAsia="Batang"/>
              </w:rPr>
            </w:pPr>
          </w:p>
          <w:p w14:paraId="7D5E507E" w14:textId="77777777" w:rsidR="00D13D64" w:rsidRPr="008038DC" w:rsidRDefault="00D13D64" w:rsidP="00510843">
            <w:pPr>
              <w:rPr>
                <w:rFonts w:eastAsia="Batang"/>
              </w:rPr>
            </w:pPr>
          </w:p>
          <w:p w14:paraId="2642EBE9" w14:textId="77777777" w:rsidR="00D13D64" w:rsidRPr="008038DC" w:rsidRDefault="00D13D64" w:rsidP="00510843">
            <w:pPr>
              <w:rPr>
                <w:rFonts w:eastAsia="Batang"/>
              </w:rPr>
            </w:pPr>
          </w:p>
        </w:tc>
      </w:tr>
      <w:tr w:rsidR="00D13D64" w:rsidRPr="008038DC" w14:paraId="61AE235E" w14:textId="77777777" w:rsidTr="00143DD9">
        <w:tc>
          <w:tcPr>
            <w:tcW w:w="3082" w:type="dxa"/>
            <w:shd w:val="clear" w:color="auto" w:fill="auto"/>
            <w:vAlign w:val="center"/>
          </w:tcPr>
          <w:p w14:paraId="02F2E9D9" w14:textId="77777777" w:rsidR="00D13D64" w:rsidRDefault="00D13D64" w:rsidP="00D13D64">
            <w:pPr>
              <w:ind w:left="0"/>
              <w:rPr>
                <w:rFonts w:eastAsia="Batang"/>
              </w:rPr>
            </w:pPr>
            <w:r w:rsidRPr="008038DC">
              <w:rPr>
                <w:rFonts w:eastAsia="Batang"/>
              </w:rPr>
              <w:t>Name:</w:t>
            </w:r>
          </w:p>
          <w:p w14:paraId="3C01EC98" w14:textId="77777777" w:rsidR="00D13D64" w:rsidRPr="008038DC" w:rsidRDefault="00D13D64" w:rsidP="00D13D64">
            <w:pPr>
              <w:ind w:left="0"/>
              <w:rPr>
                <w:rFonts w:eastAsia="Batang"/>
              </w:rPr>
            </w:pPr>
          </w:p>
          <w:p w14:paraId="6651AD0E" w14:textId="30DE56FE" w:rsidR="00D13D64" w:rsidRPr="008038DC" w:rsidRDefault="00D13D64" w:rsidP="00D13D64">
            <w:pPr>
              <w:ind w:left="0"/>
              <w:rPr>
                <w:rFonts w:eastAsia="Batang"/>
              </w:rPr>
            </w:pPr>
            <w:r w:rsidRPr="008038DC">
              <w:rPr>
                <w:rFonts w:eastAsia="Batang"/>
              </w:rPr>
              <w:t>Agency:</w:t>
            </w:r>
          </w:p>
        </w:tc>
        <w:tc>
          <w:tcPr>
            <w:tcW w:w="7125" w:type="dxa"/>
            <w:gridSpan w:val="2"/>
            <w:shd w:val="clear" w:color="auto" w:fill="auto"/>
          </w:tcPr>
          <w:p w14:paraId="377BA7CE" w14:textId="77777777" w:rsidR="00D13D64" w:rsidRDefault="00D13D64" w:rsidP="00D13D64">
            <w:pPr>
              <w:ind w:left="0"/>
              <w:rPr>
                <w:rFonts w:eastAsia="Batang"/>
              </w:rPr>
            </w:pPr>
          </w:p>
          <w:p w14:paraId="1DE160E8" w14:textId="77777777" w:rsidR="00D13D64" w:rsidRDefault="00D13D64" w:rsidP="00D13D64">
            <w:pPr>
              <w:ind w:left="0"/>
              <w:rPr>
                <w:rFonts w:eastAsia="Batang"/>
              </w:rPr>
            </w:pPr>
            <w:r w:rsidRPr="008038DC">
              <w:rPr>
                <w:rFonts w:eastAsia="Batang"/>
              </w:rPr>
              <w:t>Relationship/Nature of support:</w:t>
            </w:r>
          </w:p>
          <w:p w14:paraId="6A4F5A4D" w14:textId="77777777" w:rsidR="00D13D64" w:rsidRDefault="00D13D64" w:rsidP="00D13D64">
            <w:pPr>
              <w:ind w:left="0"/>
              <w:rPr>
                <w:rFonts w:eastAsia="Batang"/>
              </w:rPr>
            </w:pPr>
          </w:p>
          <w:p w14:paraId="01483AC1" w14:textId="77777777" w:rsidR="00D13D64" w:rsidRDefault="00D13D64" w:rsidP="00D13D64">
            <w:pPr>
              <w:ind w:left="0"/>
              <w:rPr>
                <w:rFonts w:eastAsia="Batang"/>
              </w:rPr>
            </w:pPr>
          </w:p>
          <w:p w14:paraId="6668E88C" w14:textId="5CBC1B99" w:rsidR="00D13D64" w:rsidRPr="008038DC" w:rsidRDefault="00D13D64" w:rsidP="00D13D64">
            <w:pPr>
              <w:ind w:left="0"/>
              <w:rPr>
                <w:rFonts w:eastAsia="Batang"/>
              </w:rPr>
            </w:pPr>
          </w:p>
        </w:tc>
      </w:tr>
      <w:tr w:rsidR="00D13D64" w:rsidRPr="008038DC" w14:paraId="72D6616A" w14:textId="77777777" w:rsidTr="00D13D64">
        <w:trPr>
          <w:trHeight w:val="461"/>
        </w:trPr>
        <w:tc>
          <w:tcPr>
            <w:tcW w:w="3082" w:type="dxa"/>
            <w:shd w:val="clear" w:color="auto" w:fill="auto"/>
            <w:vAlign w:val="center"/>
          </w:tcPr>
          <w:p w14:paraId="51C10CAF" w14:textId="4B02BE7A" w:rsidR="00D13D64" w:rsidRPr="008038DC" w:rsidRDefault="00D13D64" w:rsidP="00D13D64">
            <w:pPr>
              <w:ind w:left="0"/>
              <w:rPr>
                <w:rFonts w:eastAsia="Batang"/>
              </w:rPr>
            </w:pPr>
            <w:r w:rsidRPr="008038DC">
              <w:rPr>
                <w:rFonts w:eastAsia="Batang"/>
              </w:rPr>
              <w:t>Telephone:</w:t>
            </w:r>
          </w:p>
        </w:tc>
        <w:tc>
          <w:tcPr>
            <w:tcW w:w="7125" w:type="dxa"/>
            <w:gridSpan w:val="2"/>
            <w:shd w:val="clear" w:color="auto" w:fill="auto"/>
            <w:vAlign w:val="center"/>
          </w:tcPr>
          <w:p w14:paraId="7610854A" w14:textId="4206A817" w:rsidR="00D13D64" w:rsidRPr="008038DC" w:rsidRDefault="00D13D64" w:rsidP="00D13D64">
            <w:pPr>
              <w:ind w:left="0"/>
              <w:rPr>
                <w:rFonts w:eastAsia="Batang"/>
              </w:rPr>
            </w:pPr>
            <w:r w:rsidRPr="008038DC">
              <w:rPr>
                <w:rFonts w:eastAsia="Batang"/>
              </w:rPr>
              <w:t>Email:</w:t>
            </w:r>
          </w:p>
        </w:tc>
      </w:tr>
      <w:tr w:rsidR="00D13D64" w:rsidRPr="008038DC" w14:paraId="5C3F35A3" w14:textId="77777777" w:rsidTr="00D13D64">
        <w:trPr>
          <w:trHeight w:val="997"/>
        </w:trPr>
        <w:tc>
          <w:tcPr>
            <w:tcW w:w="10207" w:type="dxa"/>
            <w:gridSpan w:val="3"/>
            <w:shd w:val="clear" w:color="auto" w:fill="auto"/>
            <w:vAlign w:val="center"/>
          </w:tcPr>
          <w:p w14:paraId="146B5AA4" w14:textId="77777777" w:rsidR="00D13D64" w:rsidRDefault="00D13D64" w:rsidP="00D13D64">
            <w:pPr>
              <w:ind w:left="0"/>
              <w:rPr>
                <w:rFonts w:eastAsia="Batang"/>
              </w:rPr>
            </w:pPr>
          </w:p>
          <w:p w14:paraId="758108B6" w14:textId="77777777" w:rsidR="00D13D64" w:rsidRPr="008038DC" w:rsidRDefault="00D13D64" w:rsidP="00D13D64">
            <w:pPr>
              <w:ind w:left="0"/>
              <w:rPr>
                <w:rFonts w:eastAsia="Batang"/>
              </w:rPr>
            </w:pPr>
            <w:r w:rsidRPr="008038DC">
              <w:rPr>
                <w:rFonts w:eastAsia="Batang"/>
              </w:rPr>
              <w:t>Address:</w:t>
            </w:r>
          </w:p>
          <w:p w14:paraId="723824BA" w14:textId="77777777" w:rsidR="00D13D64" w:rsidRPr="008038DC" w:rsidRDefault="00D13D64" w:rsidP="00D13D64">
            <w:pPr>
              <w:rPr>
                <w:rFonts w:eastAsia="Batang"/>
              </w:rPr>
            </w:pPr>
          </w:p>
          <w:p w14:paraId="6EE5E216" w14:textId="77777777" w:rsidR="00D13D64" w:rsidRPr="008038DC" w:rsidRDefault="00D13D64" w:rsidP="00D13D64">
            <w:pPr>
              <w:rPr>
                <w:rFonts w:eastAsia="Batang"/>
              </w:rPr>
            </w:pPr>
          </w:p>
          <w:p w14:paraId="69F44D1D" w14:textId="77777777" w:rsidR="00D13D64" w:rsidRPr="008038DC" w:rsidRDefault="00D13D64" w:rsidP="00D13D64">
            <w:pPr>
              <w:rPr>
                <w:rFonts w:eastAsia="Batang"/>
              </w:rPr>
            </w:pPr>
          </w:p>
        </w:tc>
      </w:tr>
      <w:tr w:rsidR="00D13D64" w:rsidRPr="008038DC" w14:paraId="0273595F" w14:textId="77777777" w:rsidTr="006C54F0">
        <w:trPr>
          <w:trHeight w:val="784"/>
        </w:trPr>
        <w:tc>
          <w:tcPr>
            <w:tcW w:w="3124" w:type="dxa"/>
            <w:gridSpan w:val="2"/>
            <w:shd w:val="clear" w:color="auto" w:fill="auto"/>
            <w:vAlign w:val="center"/>
          </w:tcPr>
          <w:p w14:paraId="026A9756" w14:textId="77777777" w:rsidR="00D13D64" w:rsidRDefault="00D13D64" w:rsidP="00D13D64">
            <w:pPr>
              <w:ind w:left="0"/>
              <w:rPr>
                <w:rFonts w:eastAsia="Batang"/>
              </w:rPr>
            </w:pPr>
            <w:r w:rsidRPr="008038DC">
              <w:rPr>
                <w:rFonts w:eastAsia="Batang"/>
              </w:rPr>
              <w:t>Name:</w:t>
            </w:r>
          </w:p>
          <w:p w14:paraId="4E3C6415" w14:textId="77777777" w:rsidR="00D13D64" w:rsidRPr="008038DC" w:rsidRDefault="00D13D64" w:rsidP="00D13D64">
            <w:pPr>
              <w:ind w:left="0"/>
              <w:rPr>
                <w:rFonts w:eastAsia="Batang"/>
              </w:rPr>
            </w:pPr>
          </w:p>
          <w:p w14:paraId="26C22646" w14:textId="7DD8490D" w:rsidR="00D13D64" w:rsidRPr="008038DC" w:rsidRDefault="00D13D64" w:rsidP="00D13D64">
            <w:pPr>
              <w:ind w:left="0"/>
              <w:rPr>
                <w:rFonts w:eastAsia="Batang"/>
              </w:rPr>
            </w:pPr>
            <w:r w:rsidRPr="008038DC">
              <w:rPr>
                <w:rFonts w:eastAsia="Batang"/>
              </w:rPr>
              <w:t>Agency:</w:t>
            </w:r>
          </w:p>
        </w:tc>
        <w:tc>
          <w:tcPr>
            <w:tcW w:w="7083" w:type="dxa"/>
            <w:shd w:val="clear" w:color="auto" w:fill="auto"/>
          </w:tcPr>
          <w:p w14:paraId="1C0CA7BD" w14:textId="77777777" w:rsidR="00D13D64" w:rsidRDefault="00D13D64" w:rsidP="00D13D64">
            <w:pPr>
              <w:ind w:left="0"/>
              <w:rPr>
                <w:rFonts w:eastAsia="Batang"/>
              </w:rPr>
            </w:pPr>
          </w:p>
          <w:p w14:paraId="2C8BCD03" w14:textId="77777777" w:rsidR="00D13D64" w:rsidRDefault="00D13D64" w:rsidP="00D13D64">
            <w:pPr>
              <w:ind w:left="0"/>
              <w:rPr>
                <w:rFonts w:eastAsia="Batang"/>
              </w:rPr>
            </w:pPr>
            <w:r w:rsidRPr="008038DC">
              <w:rPr>
                <w:rFonts w:eastAsia="Batang"/>
              </w:rPr>
              <w:t>Relationship/Nature of support:</w:t>
            </w:r>
          </w:p>
          <w:p w14:paraId="0A44AD48" w14:textId="77777777" w:rsidR="00D13D64" w:rsidRDefault="00D13D64" w:rsidP="00D13D64">
            <w:pPr>
              <w:ind w:left="0"/>
              <w:rPr>
                <w:rFonts w:eastAsia="Batang"/>
              </w:rPr>
            </w:pPr>
          </w:p>
          <w:p w14:paraId="07B857AF" w14:textId="77777777" w:rsidR="00D13D64" w:rsidRDefault="00D13D64" w:rsidP="00D13D64">
            <w:pPr>
              <w:ind w:left="0"/>
              <w:rPr>
                <w:rFonts w:eastAsia="Batang"/>
              </w:rPr>
            </w:pPr>
          </w:p>
          <w:p w14:paraId="01430068" w14:textId="6D777D3E" w:rsidR="00D13D64" w:rsidRPr="008038DC" w:rsidRDefault="00D13D64" w:rsidP="00D13D64">
            <w:pPr>
              <w:ind w:left="0"/>
              <w:rPr>
                <w:rFonts w:eastAsia="Batang"/>
              </w:rPr>
            </w:pPr>
          </w:p>
        </w:tc>
      </w:tr>
      <w:tr w:rsidR="00D13D64" w:rsidRPr="008038DC" w14:paraId="33DFBAA1" w14:textId="77777777" w:rsidTr="00D13D64">
        <w:trPr>
          <w:trHeight w:val="535"/>
        </w:trPr>
        <w:tc>
          <w:tcPr>
            <w:tcW w:w="3124" w:type="dxa"/>
            <w:gridSpan w:val="2"/>
            <w:shd w:val="clear" w:color="auto" w:fill="auto"/>
            <w:vAlign w:val="center"/>
          </w:tcPr>
          <w:p w14:paraId="1E383ED9" w14:textId="523DF68A" w:rsidR="00D13D64" w:rsidRPr="008038DC" w:rsidRDefault="00D13D64" w:rsidP="00D13D64">
            <w:pPr>
              <w:ind w:left="0"/>
              <w:rPr>
                <w:rFonts w:eastAsia="Batang"/>
              </w:rPr>
            </w:pPr>
            <w:r w:rsidRPr="008038DC">
              <w:rPr>
                <w:rFonts w:eastAsia="Batang"/>
              </w:rPr>
              <w:t>Telephone:</w:t>
            </w:r>
          </w:p>
        </w:tc>
        <w:tc>
          <w:tcPr>
            <w:tcW w:w="7083" w:type="dxa"/>
            <w:shd w:val="clear" w:color="auto" w:fill="auto"/>
            <w:vAlign w:val="center"/>
          </w:tcPr>
          <w:p w14:paraId="6ECFC5AF" w14:textId="4AB9FE1F" w:rsidR="00D13D64" w:rsidRPr="008038DC" w:rsidRDefault="00D13D64" w:rsidP="00D13D64">
            <w:pPr>
              <w:ind w:left="0"/>
              <w:rPr>
                <w:rFonts w:eastAsia="Batang"/>
              </w:rPr>
            </w:pPr>
            <w:r w:rsidRPr="008038DC">
              <w:rPr>
                <w:rFonts w:eastAsia="Batang"/>
              </w:rPr>
              <w:t>Email:</w:t>
            </w:r>
          </w:p>
        </w:tc>
      </w:tr>
      <w:tr w:rsidR="00D13D64" w:rsidRPr="008038DC" w14:paraId="27F1EC95" w14:textId="77777777" w:rsidTr="00D13D64">
        <w:trPr>
          <w:trHeight w:val="784"/>
        </w:trPr>
        <w:tc>
          <w:tcPr>
            <w:tcW w:w="10207" w:type="dxa"/>
            <w:gridSpan w:val="3"/>
            <w:shd w:val="clear" w:color="auto" w:fill="auto"/>
            <w:vAlign w:val="center"/>
          </w:tcPr>
          <w:p w14:paraId="5C56C9AC" w14:textId="77777777" w:rsidR="00D13D64" w:rsidRDefault="00D13D64" w:rsidP="00D13D64">
            <w:pPr>
              <w:ind w:left="0"/>
              <w:rPr>
                <w:rFonts w:eastAsia="Batang"/>
              </w:rPr>
            </w:pPr>
          </w:p>
          <w:p w14:paraId="0883A03B" w14:textId="77777777" w:rsidR="00D13D64" w:rsidRPr="008038DC" w:rsidRDefault="00D13D64" w:rsidP="00D13D64">
            <w:pPr>
              <w:ind w:left="0"/>
              <w:rPr>
                <w:rFonts w:eastAsia="Batang"/>
              </w:rPr>
            </w:pPr>
            <w:r w:rsidRPr="008038DC">
              <w:rPr>
                <w:rFonts w:eastAsia="Batang"/>
              </w:rPr>
              <w:t>Address:</w:t>
            </w:r>
          </w:p>
          <w:p w14:paraId="3CA6BB9E" w14:textId="77777777" w:rsidR="00D13D64" w:rsidRPr="008038DC" w:rsidRDefault="00D13D64" w:rsidP="00D13D64">
            <w:pPr>
              <w:rPr>
                <w:rFonts w:eastAsia="Batang"/>
              </w:rPr>
            </w:pPr>
          </w:p>
          <w:p w14:paraId="6378817A" w14:textId="77777777" w:rsidR="00D13D64" w:rsidRPr="008038DC" w:rsidRDefault="00D13D64" w:rsidP="00D13D64">
            <w:pPr>
              <w:rPr>
                <w:rFonts w:eastAsia="Batang"/>
              </w:rPr>
            </w:pPr>
          </w:p>
          <w:p w14:paraId="163FC840" w14:textId="77777777" w:rsidR="00D13D64" w:rsidRPr="008038DC" w:rsidRDefault="00D13D64" w:rsidP="00D13D64">
            <w:pPr>
              <w:rPr>
                <w:rFonts w:eastAsia="Batang"/>
              </w:rPr>
            </w:pPr>
          </w:p>
        </w:tc>
      </w:tr>
      <w:tr w:rsidR="00D13D64" w:rsidRPr="008038DC" w14:paraId="1A3F524B" w14:textId="77777777" w:rsidTr="00D13D64">
        <w:trPr>
          <w:trHeight w:val="1341"/>
        </w:trPr>
        <w:tc>
          <w:tcPr>
            <w:tcW w:w="3124" w:type="dxa"/>
            <w:gridSpan w:val="2"/>
            <w:shd w:val="clear" w:color="auto" w:fill="E5DAFF" w:themeFill="accent3" w:themeFillTint="33"/>
            <w:vAlign w:val="center"/>
          </w:tcPr>
          <w:p w14:paraId="3B3787E1" w14:textId="5F1B2EFB" w:rsidR="00D13D64" w:rsidRPr="008038DC" w:rsidRDefault="00D13D64" w:rsidP="00D13D64">
            <w:pPr>
              <w:ind w:left="0"/>
              <w:rPr>
                <w:rFonts w:eastAsia="Batang"/>
              </w:rPr>
            </w:pPr>
            <w:r w:rsidRPr="008038DC">
              <w:rPr>
                <w:rFonts w:eastAsia="Batang"/>
              </w:rPr>
              <w:t>Have you ever been a Tenant of Lancashire Mind, if so, please give date and property address?</w:t>
            </w:r>
          </w:p>
        </w:tc>
        <w:tc>
          <w:tcPr>
            <w:tcW w:w="7083" w:type="dxa"/>
            <w:shd w:val="clear" w:color="auto" w:fill="auto"/>
            <w:vAlign w:val="center"/>
          </w:tcPr>
          <w:p w14:paraId="5C64989B" w14:textId="77777777" w:rsidR="00D13D64" w:rsidRPr="008038DC" w:rsidRDefault="00D13D64" w:rsidP="00510843">
            <w:pPr>
              <w:rPr>
                <w:rFonts w:eastAsia="Batang"/>
              </w:rPr>
            </w:pPr>
          </w:p>
        </w:tc>
      </w:tr>
    </w:tbl>
    <w:p w14:paraId="0A44D4E0" w14:textId="77777777" w:rsidR="00D13D64" w:rsidRPr="0065211D" w:rsidRDefault="00D13D64" w:rsidP="00D13D64"/>
    <w:p w14:paraId="55065FBE" w14:textId="77777777" w:rsidR="00D13D64" w:rsidRDefault="00D13D64" w:rsidP="0065211D"/>
    <w:p w14:paraId="7B4EF3B1" w14:textId="49CBD177" w:rsidR="00D13D64" w:rsidRPr="00856D0D" w:rsidRDefault="00D13D64" w:rsidP="00856D0D">
      <w:pPr>
        <w:pStyle w:val="Heading2"/>
      </w:pPr>
      <w:r w:rsidRPr="008038DC">
        <w:t>Current Needs</w:t>
      </w:r>
      <w:r w:rsidR="00856D0D">
        <w:t xml:space="preserve"> </w:t>
      </w:r>
      <w:r w:rsidRPr="008038DC">
        <w:rPr>
          <w:rFonts w:eastAsia="Batang"/>
        </w:rPr>
        <w:t>(this list is not exhaustive)</w:t>
      </w:r>
    </w:p>
    <w:tbl>
      <w:tblPr>
        <w:tblpPr w:leftFromText="180" w:rightFromText="180" w:vertAnchor="text" w:horzAnchor="page" w:tblpX="814" w:tblpY="15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5666"/>
        <w:gridCol w:w="1275"/>
      </w:tblGrid>
      <w:tr w:rsidR="00D13D64" w:rsidRPr="008038DC" w14:paraId="32A9C14B" w14:textId="77777777" w:rsidTr="00856D0D">
        <w:trPr>
          <w:trHeight w:val="564"/>
        </w:trPr>
        <w:tc>
          <w:tcPr>
            <w:tcW w:w="8926" w:type="dxa"/>
            <w:gridSpan w:val="2"/>
            <w:tcBorders>
              <w:bottom w:val="single" w:sz="4" w:space="0" w:color="auto"/>
            </w:tcBorders>
            <w:vAlign w:val="center"/>
          </w:tcPr>
          <w:p w14:paraId="1EE7C065" w14:textId="775C81DD" w:rsidR="00D13D64" w:rsidRPr="00856D0D" w:rsidRDefault="00D13D64" w:rsidP="00D13D64">
            <w:pPr>
              <w:ind w:left="0"/>
              <w:rPr>
                <w:rFonts w:eastAsia="Batang"/>
                <w:b/>
                <w:bCs/>
              </w:rPr>
            </w:pPr>
            <w:r w:rsidRPr="00856D0D">
              <w:rPr>
                <w:rFonts w:eastAsia="Batang"/>
                <w:b/>
                <w:bCs/>
              </w:rPr>
              <w:t>Category</w:t>
            </w:r>
          </w:p>
        </w:tc>
        <w:tc>
          <w:tcPr>
            <w:tcW w:w="1275" w:type="dxa"/>
            <w:tcBorders>
              <w:bottom w:val="single" w:sz="4" w:space="0" w:color="auto"/>
            </w:tcBorders>
            <w:shd w:val="clear" w:color="auto" w:fill="auto"/>
            <w:vAlign w:val="center"/>
          </w:tcPr>
          <w:p w14:paraId="3BCC962B" w14:textId="77777777" w:rsidR="00D13D64" w:rsidRPr="008038DC" w:rsidRDefault="00D13D64" w:rsidP="00856D0D">
            <w:pPr>
              <w:ind w:left="0"/>
              <w:rPr>
                <w:rFonts w:eastAsia="Batang"/>
              </w:rPr>
            </w:pPr>
            <w:r w:rsidRPr="008038DC">
              <w:rPr>
                <w:rFonts w:eastAsia="Batang"/>
              </w:rPr>
              <w:t>Please tick</w:t>
            </w:r>
          </w:p>
        </w:tc>
      </w:tr>
      <w:tr w:rsidR="00D13D64" w:rsidRPr="008038DC" w14:paraId="1FEEC271" w14:textId="77777777" w:rsidTr="00856D0D">
        <w:trPr>
          <w:trHeight w:val="522"/>
        </w:trPr>
        <w:tc>
          <w:tcPr>
            <w:tcW w:w="10201" w:type="dxa"/>
            <w:gridSpan w:val="3"/>
            <w:shd w:val="clear" w:color="auto" w:fill="D9DEFF"/>
            <w:vAlign w:val="center"/>
          </w:tcPr>
          <w:p w14:paraId="154BB6DE" w14:textId="77777777" w:rsidR="00D13D64" w:rsidRDefault="00D13D64" w:rsidP="00D13D64">
            <w:pPr>
              <w:ind w:left="0"/>
              <w:rPr>
                <w:rFonts w:eastAsia="Batang"/>
                <w:b/>
                <w:bCs/>
              </w:rPr>
            </w:pPr>
            <w:r w:rsidRPr="00856D0D">
              <w:rPr>
                <w:rFonts w:eastAsia="Batang"/>
                <w:b/>
                <w:bCs/>
              </w:rPr>
              <w:t xml:space="preserve">Achieve Economic Wellbeing </w:t>
            </w:r>
          </w:p>
          <w:p w14:paraId="356933A3" w14:textId="14B31155" w:rsidR="00856D0D" w:rsidRPr="00856D0D" w:rsidRDefault="00856D0D" w:rsidP="00856D0D">
            <w:pPr>
              <w:tabs>
                <w:tab w:val="left" w:pos="3384"/>
              </w:tabs>
              <w:rPr>
                <w:rFonts w:eastAsia="Batang"/>
              </w:rPr>
            </w:pPr>
            <w:r>
              <w:rPr>
                <w:rFonts w:eastAsia="Batang"/>
              </w:rPr>
              <w:tab/>
            </w:r>
          </w:p>
        </w:tc>
      </w:tr>
      <w:tr w:rsidR="00D13D64" w:rsidRPr="008038DC" w14:paraId="5C8FC402" w14:textId="77777777" w:rsidTr="00856D0D">
        <w:trPr>
          <w:trHeight w:val="397"/>
        </w:trPr>
        <w:tc>
          <w:tcPr>
            <w:tcW w:w="3260" w:type="dxa"/>
            <w:vAlign w:val="center"/>
          </w:tcPr>
          <w:p w14:paraId="25A634CE" w14:textId="77777777" w:rsidR="00D13D64" w:rsidRPr="008038DC" w:rsidRDefault="00D13D64" w:rsidP="00D13D64">
            <w:pPr>
              <w:ind w:left="0"/>
              <w:rPr>
                <w:rFonts w:eastAsia="Batang"/>
              </w:rPr>
            </w:pPr>
            <w:r w:rsidRPr="008038DC">
              <w:rPr>
                <w:rFonts w:eastAsia="Batang"/>
              </w:rPr>
              <w:t>Money Management</w:t>
            </w:r>
          </w:p>
        </w:tc>
        <w:tc>
          <w:tcPr>
            <w:tcW w:w="5666" w:type="dxa"/>
            <w:shd w:val="clear" w:color="auto" w:fill="auto"/>
            <w:vAlign w:val="center"/>
          </w:tcPr>
          <w:p w14:paraId="74448ECF" w14:textId="77777777" w:rsidR="00D13D64" w:rsidRPr="008038DC" w:rsidRDefault="00D13D64" w:rsidP="00D13D64">
            <w:pPr>
              <w:ind w:left="0"/>
              <w:rPr>
                <w:rFonts w:eastAsia="Batang"/>
                <w:i/>
                <w:iCs/>
              </w:rPr>
            </w:pPr>
            <w:r w:rsidRPr="008038DC">
              <w:rPr>
                <w:rFonts w:eastAsia="Batang"/>
                <w:i/>
                <w:iCs/>
              </w:rPr>
              <w:t>Assistance with benefits, debt, budgeting etc</w:t>
            </w:r>
          </w:p>
        </w:tc>
        <w:tc>
          <w:tcPr>
            <w:tcW w:w="1275" w:type="dxa"/>
            <w:shd w:val="clear" w:color="auto" w:fill="auto"/>
            <w:vAlign w:val="center"/>
          </w:tcPr>
          <w:p w14:paraId="0527A273" w14:textId="77777777" w:rsidR="00D13D64" w:rsidRPr="008038DC" w:rsidRDefault="00D13D64" w:rsidP="00856D0D">
            <w:pPr>
              <w:ind w:left="0"/>
              <w:rPr>
                <w:rFonts w:eastAsia="Batang"/>
                <w:caps/>
              </w:rPr>
            </w:pPr>
          </w:p>
        </w:tc>
      </w:tr>
      <w:tr w:rsidR="00D13D64" w:rsidRPr="008038DC" w14:paraId="1C55E016" w14:textId="77777777" w:rsidTr="00856D0D">
        <w:trPr>
          <w:trHeight w:val="397"/>
        </w:trPr>
        <w:tc>
          <w:tcPr>
            <w:tcW w:w="3260" w:type="dxa"/>
            <w:tcBorders>
              <w:bottom w:val="single" w:sz="4" w:space="0" w:color="auto"/>
            </w:tcBorders>
            <w:vAlign w:val="center"/>
          </w:tcPr>
          <w:p w14:paraId="125F5D57" w14:textId="77777777" w:rsidR="00D13D64" w:rsidRPr="008038DC" w:rsidRDefault="00D13D64" w:rsidP="00D13D64">
            <w:pPr>
              <w:ind w:left="0"/>
              <w:rPr>
                <w:rFonts w:eastAsia="Batang"/>
              </w:rPr>
            </w:pPr>
            <w:r w:rsidRPr="008038DC">
              <w:rPr>
                <w:rFonts w:eastAsia="Batang"/>
              </w:rPr>
              <w:t xml:space="preserve">Employment </w:t>
            </w:r>
          </w:p>
        </w:tc>
        <w:tc>
          <w:tcPr>
            <w:tcW w:w="5666" w:type="dxa"/>
            <w:tcBorders>
              <w:bottom w:val="single" w:sz="4" w:space="0" w:color="auto"/>
            </w:tcBorders>
            <w:shd w:val="clear" w:color="auto" w:fill="auto"/>
            <w:vAlign w:val="center"/>
          </w:tcPr>
          <w:p w14:paraId="6F8C998F" w14:textId="77777777" w:rsidR="00D13D64" w:rsidRPr="008038DC" w:rsidRDefault="00D13D64" w:rsidP="00D13D64">
            <w:pPr>
              <w:ind w:left="0"/>
              <w:rPr>
                <w:rFonts w:eastAsia="Batang"/>
                <w:i/>
                <w:iCs/>
              </w:rPr>
            </w:pPr>
            <w:r w:rsidRPr="008038DC">
              <w:rPr>
                <w:rFonts w:eastAsia="Batang"/>
                <w:i/>
                <w:iCs/>
              </w:rPr>
              <w:t>Accessing employment</w:t>
            </w:r>
          </w:p>
        </w:tc>
        <w:tc>
          <w:tcPr>
            <w:tcW w:w="1275" w:type="dxa"/>
            <w:tcBorders>
              <w:bottom w:val="single" w:sz="4" w:space="0" w:color="auto"/>
            </w:tcBorders>
            <w:shd w:val="clear" w:color="auto" w:fill="auto"/>
            <w:vAlign w:val="center"/>
          </w:tcPr>
          <w:p w14:paraId="7FEC03AC" w14:textId="77777777" w:rsidR="00D13D64" w:rsidRPr="008038DC" w:rsidRDefault="00D13D64" w:rsidP="00856D0D">
            <w:pPr>
              <w:ind w:left="0"/>
              <w:rPr>
                <w:rFonts w:eastAsia="Batang"/>
                <w:caps/>
              </w:rPr>
            </w:pPr>
          </w:p>
        </w:tc>
      </w:tr>
      <w:tr w:rsidR="00856D0D" w:rsidRPr="008038DC" w14:paraId="48EC806B" w14:textId="77777777" w:rsidTr="00856D0D">
        <w:trPr>
          <w:trHeight w:val="522"/>
        </w:trPr>
        <w:tc>
          <w:tcPr>
            <w:tcW w:w="10201" w:type="dxa"/>
            <w:gridSpan w:val="3"/>
            <w:shd w:val="clear" w:color="auto" w:fill="D9DEFF"/>
            <w:vAlign w:val="center"/>
          </w:tcPr>
          <w:p w14:paraId="190AA870" w14:textId="3597412D" w:rsidR="00856D0D" w:rsidRPr="00856D0D" w:rsidRDefault="00856D0D" w:rsidP="00856D0D">
            <w:pPr>
              <w:ind w:left="0"/>
              <w:rPr>
                <w:rFonts w:eastAsia="Batang"/>
                <w:b/>
                <w:bCs/>
              </w:rPr>
            </w:pPr>
            <w:r w:rsidRPr="00856D0D">
              <w:rPr>
                <w:rFonts w:eastAsia="Batang"/>
                <w:b/>
                <w:bCs/>
              </w:rPr>
              <w:t xml:space="preserve">Enjoy and </w:t>
            </w:r>
            <w:proofErr w:type="gramStart"/>
            <w:r w:rsidRPr="00856D0D">
              <w:rPr>
                <w:rFonts w:eastAsia="Batang"/>
                <w:b/>
                <w:bCs/>
              </w:rPr>
              <w:t>Achiev</w:t>
            </w:r>
            <w:r>
              <w:rPr>
                <w:rFonts w:eastAsia="Batang"/>
                <w:b/>
                <w:bCs/>
              </w:rPr>
              <w:t>e</w:t>
            </w:r>
            <w:proofErr w:type="gramEnd"/>
          </w:p>
        </w:tc>
      </w:tr>
      <w:tr w:rsidR="00D13D64" w:rsidRPr="008038DC" w14:paraId="116F0A8A" w14:textId="77777777" w:rsidTr="00856D0D">
        <w:trPr>
          <w:trHeight w:val="397"/>
        </w:trPr>
        <w:tc>
          <w:tcPr>
            <w:tcW w:w="3260" w:type="dxa"/>
            <w:vAlign w:val="center"/>
          </w:tcPr>
          <w:p w14:paraId="34075766" w14:textId="0E4014B6" w:rsidR="00D13D64" w:rsidRPr="008038DC" w:rsidRDefault="00D13D64" w:rsidP="00D13D64">
            <w:pPr>
              <w:ind w:left="0"/>
              <w:rPr>
                <w:rFonts w:eastAsia="Batang"/>
              </w:rPr>
            </w:pPr>
            <w:r w:rsidRPr="008038DC">
              <w:rPr>
                <w:rFonts w:eastAsia="Batang"/>
              </w:rPr>
              <w:t>Training/Educatio</w:t>
            </w:r>
            <w:r w:rsidR="00856D0D">
              <w:rPr>
                <w:rFonts w:eastAsia="Batang"/>
              </w:rPr>
              <w:t>n</w:t>
            </w:r>
          </w:p>
        </w:tc>
        <w:tc>
          <w:tcPr>
            <w:tcW w:w="5666" w:type="dxa"/>
            <w:shd w:val="clear" w:color="auto" w:fill="auto"/>
            <w:vAlign w:val="center"/>
          </w:tcPr>
          <w:p w14:paraId="18B0A552" w14:textId="77777777" w:rsidR="00D13D64" w:rsidRPr="008038DC" w:rsidRDefault="00D13D64" w:rsidP="00D13D64">
            <w:pPr>
              <w:ind w:left="0"/>
              <w:rPr>
                <w:rFonts w:eastAsia="Batang"/>
                <w:i/>
                <w:iCs/>
              </w:rPr>
            </w:pPr>
            <w:r w:rsidRPr="008038DC">
              <w:rPr>
                <w:rFonts w:eastAsia="Batang"/>
                <w:i/>
                <w:iCs/>
              </w:rPr>
              <w:t xml:space="preserve">Help to access these? </w:t>
            </w:r>
          </w:p>
        </w:tc>
        <w:tc>
          <w:tcPr>
            <w:tcW w:w="1275" w:type="dxa"/>
            <w:shd w:val="clear" w:color="auto" w:fill="auto"/>
            <w:vAlign w:val="center"/>
          </w:tcPr>
          <w:p w14:paraId="4BC2F648" w14:textId="77777777" w:rsidR="00D13D64" w:rsidRPr="008038DC" w:rsidRDefault="00D13D64" w:rsidP="00856D0D">
            <w:pPr>
              <w:ind w:left="0"/>
              <w:rPr>
                <w:rFonts w:eastAsia="Batang"/>
                <w:caps/>
              </w:rPr>
            </w:pPr>
          </w:p>
        </w:tc>
      </w:tr>
      <w:tr w:rsidR="00D13D64" w:rsidRPr="008038DC" w14:paraId="20C550D2" w14:textId="77777777" w:rsidTr="00856D0D">
        <w:trPr>
          <w:trHeight w:val="397"/>
        </w:trPr>
        <w:tc>
          <w:tcPr>
            <w:tcW w:w="3260" w:type="dxa"/>
            <w:vAlign w:val="center"/>
          </w:tcPr>
          <w:p w14:paraId="6BF41690" w14:textId="77777777" w:rsidR="00D13D64" w:rsidRPr="008038DC" w:rsidRDefault="00D13D64" w:rsidP="00D13D64">
            <w:pPr>
              <w:ind w:left="0"/>
              <w:rPr>
                <w:rFonts w:eastAsia="Batang"/>
              </w:rPr>
            </w:pPr>
            <w:r w:rsidRPr="008038DC">
              <w:rPr>
                <w:rFonts w:eastAsia="Batang"/>
              </w:rPr>
              <w:t>Communication Issues</w:t>
            </w:r>
          </w:p>
        </w:tc>
        <w:tc>
          <w:tcPr>
            <w:tcW w:w="5666" w:type="dxa"/>
            <w:shd w:val="clear" w:color="auto" w:fill="auto"/>
            <w:vAlign w:val="center"/>
          </w:tcPr>
          <w:p w14:paraId="0E1288A1" w14:textId="77777777" w:rsidR="00D13D64" w:rsidRPr="008038DC" w:rsidRDefault="00D13D64" w:rsidP="00D13D64">
            <w:pPr>
              <w:ind w:left="0"/>
              <w:rPr>
                <w:rFonts w:eastAsia="Batang"/>
                <w:i/>
                <w:iCs/>
              </w:rPr>
            </w:pPr>
            <w:r w:rsidRPr="008038DC">
              <w:rPr>
                <w:rFonts w:eastAsia="Batang"/>
                <w:i/>
                <w:iCs/>
              </w:rPr>
              <w:t>Alternative formats? Large print, another language etc</w:t>
            </w:r>
          </w:p>
        </w:tc>
        <w:tc>
          <w:tcPr>
            <w:tcW w:w="1275" w:type="dxa"/>
            <w:shd w:val="clear" w:color="auto" w:fill="auto"/>
            <w:vAlign w:val="center"/>
          </w:tcPr>
          <w:p w14:paraId="781034C5" w14:textId="7495AD0E" w:rsidR="00D13D64" w:rsidRPr="008038DC" w:rsidRDefault="00D13D64" w:rsidP="00D13D64">
            <w:pPr>
              <w:rPr>
                <w:rFonts w:eastAsia="Batang"/>
                <w:caps/>
              </w:rPr>
            </w:pPr>
            <w:r w:rsidRPr="008038DC">
              <w:rPr>
                <w:rFonts w:eastAsia="Batang"/>
                <w:caps/>
              </w:rPr>
              <w:t xml:space="preserve">                                                         </w:t>
            </w:r>
          </w:p>
        </w:tc>
      </w:tr>
      <w:tr w:rsidR="00D13D64" w:rsidRPr="008038DC" w14:paraId="498E660F" w14:textId="77777777" w:rsidTr="00856D0D">
        <w:trPr>
          <w:trHeight w:val="397"/>
        </w:trPr>
        <w:tc>
          <w:tcPr>
            <w:tcW w:w="3260" w:type="dxa"/>
            <w:vAlign w:val="center"/>
          </w:tcPr>
          <w:p w14:paraId="4CBA4774" w14:textId="77777777" w:rsidR="00D13D64" w:rsidRPr="008038DC" w:rsidRDefault="00D13D64" w:rsidP="00D13D64">
            <w:pPr>
              <w:ind w:left="0"/>
              <w:rPr>
                <w:rFonts w:eastAsia="Batang"/>
              </w:rPr>
            </w:pPr>
            <w:r w:rsidRPr="008038DC">
              <w:rPr>
                <w:rFonts w:eastAsia="Batang"/>
              </w:rPr>
              <w:t>Cultural/Faith/Diversity Issues</w:t>
            </w:r>
          </w:p>
        </w:tc>
        <w:tc>
          <w:tcPr>
            <w:tcW w:w="5666" w:type="dxa"/>
            <w:shd w:val="clear" w:color="auto" w:fill="auto"/>
            <w:vAlign w:val="center"/>
          </w:tcPr>
          <w:p w14:paraId="21540BB4" w14:textId="77777777" w:rsidR="00D13D64" w:rsidRPr="008038DC" w:rsidRDefault="00D13D64" w:rsidP="00D13D64">
            <w:pPr>
              <w:rPr>
                <w:rFonts w:eastAsia="Batang"/>
                <w:i/>
                <w:caps/>
              </w:rPr>
            </w:pPr>
          </w:p>
        </w:tc>
        <w:tc>
          <w:tcPr>
            <w:tcW w:w="1275" w:type="dxa"/>
            <w:shd w:val="clear" w:color="auto" w:fill="auto"/>
            <w:vAlign w:val="center"/>
          </w:tcPr>
          <w:p w14:paraId="3051B4B6" w14:textId="77777777" w:rsidR="00D13D64" w:rsidRPr="008038DC" w:rsidRDefault="00D13D64" w:rsidP="00856D0D">
            <w:pPr>
              <w:ind w:left="0"/>
              <w:rPr>
                <w:rFonts w:eastAsia="Batang"/>
                <w:caps/>
              </w:rPr>
            </w:pPr>
          </w:p>
        </w:tc>
      </w:tr>
      <w:tr w:rsidR="00D13D64" w:rsidRPr="008038DC" w14:paraId="213BB03B" w14:textId="77777777" w:rsidTr="00856D0D">
        <w:trPr>
          <w:trHeight w:val="397"/>
        </w:trPr>
        <w:tc>
          <w:tcPr>
            <w:tcW w:w="3260" w:type="dxa"/>
            <w:tcBorders>
              <w:bottom w:val="single" w:sz="4" w:space="0" w:color="auto"/>
            </w:tcBorders>
            <w:vAlign w:val="center"/>
          </w:tcPr>
          <w:p w14:paraId="76EE3346" w14:textId="77777777" w:rsidR="00D13D64" w:rsidRPr="008038DC" w:rsidRDefault="00D13D64" w:rsidP="00D13D64">
            <w:pPr>
              <w:ind w:left="0"/>
              <w:rPr>
                <w:rFonts w:eastAsia="Batang"/>
              </w:rPr>
            </w:pPr>
            <w:r w:rsidRPr="008038DC">
              <w:rPr>
                <w:rFonts w:eastAsia="Batang"/>
              </w:rPr>
              <w:t>Social/ Leisure/Relationships</w:t>
            </w:r>
          </w:p>
        </w:tc>
        <w:tc>
          <w:tcPr>
            <w:tcW w:w="5666" w:type="dxa"/>
            <w:tcBorders>
              <w:bottom w:val="single" w:sz="4" w:space="0" w:color="auto"/>
            </w:tcBorders>
            <w:shd w:val="clear" w:color="auto" w:fill="auto"/>
            <w:vAlign w:val="center"/>
          </w:tcPr>
          <w:p w14:paraId="2B31FEDD" w14:textId="77777777" w:rsidR="00D13D64" w:rsidRPr="008038DC" w:rsidRDefault="00D13D64" w:rsidP="00D13D64">
            <w:pPr>
              <w:ind w:left="0"/>
              <w:rPr>
                <w:rFonts w:eastAsia="Batang"/>
                <w:i/>
                <w:iCs/>
              </w:rPr>
            </w:pPr>
            <w:r w:rsidRPr="008038DC">
              <w:rPr>
                <w:rFonts w:eastAsia="Batang"/>
                <w:i/>
                <w:iCs/>
              </w:rPr>
              <w:t>Access to social activities?  Assistance to improve relationships with family, neighbours?</w:t>
            </w:r>
          </w:p>
        </w:tc>
        <w:tc>
          <w:tcPr>
            <w:tcW w:w="1275" w:type="dxa"/>
            <w:tcBorders>
              <w:bottom w:val="single" w:sz="4" w:space="0" w:color="auto"/>
            </w:tcBorders>
            <w:shd w:val="clear" w:color="auto" w:fill="auto"/>
            <w:vAlign w:val="center"/>
          </w:tcPr>
          <w:p w14:paraId="380B36A2" w14:textId="77777777" w:rsidR="00D13D64" w:rsidRPr="008038DC" w:rsidRDefault="00D13D64" w:rsidP="00856D0D">
            <w:pPr>
              <w:ind w:left="0"/>
              <w:rPr>
                <w:rFonts w:eastAsia="Batang"/>
                <w:caps/>
              </w:rPr>
            </w:pPr>
          </w:p>
        </w:tc>
      </w:tr>
      <w:tr w:rsidR="00D13D64" w:rsidRPr="008038DC" w14:paraId="1331D5FD" w14:textId="77777777" w:rsidTr="00856D0D">
        <w:trPr>
          <w:trHeight w:val="397"/>
        </w:trPr>
        <w:tc>
          <w:tcPr>
            <w:tcW w:w="3260" w:type="dxa"/>
            <w:tcBorders>
              <w:bottom w:val="single" w:sz="4" w:space="0" w:color="auto"/>
            </w:tcBorders>
            <w:vAlign w:val="center"/>
          </w:tcPr>
          <w:p w14:paraId="09E496F0" w14:textId="77777777" w:rsidR="00D13D64" w:rsidRPr="008038DC" w:rsidRDefault="00D13D64" w:rsidP="00D13D64">
            <w:pPr>
              <w:ind w:left="0"/>
              <w:rPr>
                <w:rFonts w:eastAsia="Batang"/>
              </w:rPr>
            </w:pPr>
            <w:r w:rsidRPr="008038DC">
              <w:rPr>
                <w:rFonts w:eastAsia="Batang"/>
              </w:rPr>
              <w:t>Daily Living Skills</w:t>
            </w:r>
          </w:p>
        </w:tc>
        <w:tc>
          <w:tcPr>
            <w:tcW w:w="5666" w:type="dxa"/>
            <w:tcBorders>
              <w:bottom w:val="single" w:sz="4" w:space="0" w:color="auto"/>
            </w:tcBorders>
            <w:shd w:val="clear" w:color="auto" w:fill="auto"/>
            <w:vAlign w:val="center"/>
          </w:tcPr>
          <w:p w14:paraId="217F1DF3" w14:textId="77777777" w:rsidR="00D13D64" w:rsidRPr="008038DC" w:rsidRDefault="00D13D64" w:rsidP="00D13D64">
            <w:pPr>
              <w:ind w:left="0"/>
              <w:rPr>
                <w:rFonts w:eastAsia="Batang"/>
                <w:i/>
                <w:iCs/>
              </w:rPr>
            </w:pPr>
            <w:r w:rsidRPr="008038DC">
              <w:rPr>
                <w:rFonts w:eastAsia="Batang"/>
                <w:i/>
                <w:iCs/>
              </w:rPr>
              <w:t>Assistance with cooking, washing/ironing? Dealing with home repairs?</w:t>
            </w:r>
          </w:p>
        </w:tc>
        <w:tc>
          <w:tcPr>
            <w:tcW w:w="1275" w:type="dxa"/>
            <w:tcBorders>
              <w:bottom w:val="single" w:sz="4" w:space="0" w:color="auto"/>
            </w:tcBorders>
            <w:shd w:val="clear" w:color="auto" w:fill="auto"/>
            <w:vAlign w:val="center"/>
          </w:tcPr>
          <w:p w14:paraId="24ACC5ED" w14:textId="77777777" w:rsidR="00D13D64" w:rsidRPr="008038DC" w:rsidRDefault="00D13D64" w:rsidP="00856D0D">
            <w:pPr>
              <w:ind w:left="0"/>
              <w:rPr>
                <w:rFonts w:eastAsia="Batang"/>
                <w:caps/>
              </w:rPr>
            </w:pPr>
          </w:p>
        </w:tc>
      </w:tr>
      <w:tr w:rsidR="00856D0D" w:rsidRPr="008038DC" w14:paraId="1E5E12C5" w14:textId="77777777" w:rsidTr="00856D0D">
        <w:trPr>
          <w:trHeight w:val="522"/>
        </w:trPr>
        <w:tc>
          <w:tcPr>
            <w:tcW w:w="10201" w:type="dxa"/>
            <w:gridSpan w:val="3"/>
            <w:shd w:val="clear" w:color="auto" w:fill="D9DEFF"/>
            <w:vAlign w:val="center"/>
          </w:tcPr>
          <w:p w14:paraId="48E899B8" w14:textId="09663EB7" w:rsidR="00856D0D" w:rsidRPr="008038DC" w:rsidRDefault="00856D0D" w:rsidP="00856D0D">
            <w:pPr>
              <w:ind w:left="0"/>
              <w:rPr>
                <w:rFonts w:eastAsia="Batang"/>
                <w:caps/>
              </w:rPr>
            </w:pPr>
            <w:r w:rsidRPr="00856D0D">
              <w:rPr>
                <w:rFonts w:eastAsia="Batang"/>
                <w:b/>
                <w:bCs/>
              </w:rPr>
              <w:t>Be Healthy</w:t>
            </w:r>
          </w:p>
        </w:tc>
      </w:tr>
      <w:tr w:rsidR="00D13D64" w:rsidRPr="008038DC" w14:paraId="1A60E7B4" w14:textId="77777777" w:rsidTr="00856D0D">
        <w:trPr>
          <w:trHeight w:val="397"/>
        </w:trPr>
        <w:tc>
          <w:tcPr>
            <w:tcW w:w="3260" w:type="dxa"/>
            <w:vAlign w:val="center"/>
          </w:tcPr>
          <w:p w14:paraId="1A02CAC3" w14:textId="77777777" w:rsidR="00D13D64" w:rsidRPr="008038DC" w:rsidRDefault="00D13D64" w:rsidP="00D13D64">
            <w:pPr>
              <w:ind w:left="0"/>
              <w:rPr>
                <w:rFonts w:eastAsia="Batang"/>
              </w:rPr>
            </w:pPr>
            <w:r w:rsidRPr="008038DC">
              <w:rPr>
                <w:rFonts w:eastAsia="Batang"/>
              </w:rPr>
              <w:t xml:space="preserve">Health </w:t>
            </w:r>
          </w:p>
        </w:tc>
        <w:tc>
          <w:tcPr>
            <w:tcW w:w="5666" w:type="dxa"/>
            <w:shd w:val="clear" w:color="auto" w:fill="auto"/>
            <w:vAlign w:val="center"/>
          </w:tcPr>
          <w:p w14:paraId="78296158" w14:textId="77777777" w:rsidR="00D13D64" w:rsidRPr="008038DC" w:rsidRDefault="00D13D64" w:rsidP="00D13D64">
            <w:pPr>
              <w:ind w:left="0"/>
              <w:rPr>
                <w:rFonts w:eastAsia="Batang"/>
                <w:i/>
                <w:iCs/>
              </w:rPr>
            </w:pPr>
            <w:r w:rsidRPr="008038DC">
              <w:rPr>
                <w:rFonts w:eastAsia="Batang"/>
                <w:i/>
                <w:iCs/>
              </w:rPr>
              <w:t>Accessing doctors, support with health problems?</w:t>
            </w:r>
          </w:p>
        </w:tc>
        <w:tc>
          <w:tcPr>
            <w:tcW w:w="1275" w:type="dxa"/>
            <w:shd w:val="clear" w:color="auto" w:fill="auto"/>
            <w:vAlign w:val="center"/>
          </w:tcPr>
          <w:p w14:paraId="66886A3F" w14:textId="77777777" w:rsidR="00D13D64" w:rsidRPr="008038DC" w:rsidRDefault="00D13D64" w:rsidP="00856D0D">
            <w:pPr>
              <w:ind w:left="0"/>
              <w:rPr>
                <w:rFonts w:eastAsia="Batang"/>
                <w:caps/>
              </w:rPr>
            </w:pPr>
          </w:p>
        </w:tc>
      </w:tr>
      <w:tr w:rsidR="00D13D64" w:rsidRPr="008038DC" w14:paraId="52292563" w14:textId="77777777" w:rsidTr="00856D0D">
        <w:trPr>
          <w:trHeight w:val="397"/>
        </w:trPr>
        <w:tc>
          <w:tcPr>
            <w:tcW w:w="3260" w:type="dxa"/>
            <w:vAlign w:val="center"/>
          </w:tcPr>
          <w:p w14:paraId="12A59EB0" w14:textId="77777777" w:rsidR="00D13D64" w:rsidRPr="008038DC" w:rsidRDefault="00D13D64" w:rsidP="00D13D64">
            <w:pPr>
              <w:ind w:left="0"/>
              <w:rPr>
                <w:rFonts w:eastAsia="Batang"/>
              </w:rPr>
            </w:pPr>
            <w:r w:rsidRPr="008038DC">
              <w:rPr>
                <w:rFonts w:eastAsia="Batang"/>
              </w:rPr>
              <w:t>Mental Health</w:t>
            </w:r>
          </w:p>
        </w:tc>
        <w:tc>
          <w:tcPr>
            <w:tcW w:w="5666" w:type="dxa"/>
            <w:shd w:val="clear" w:color="auto" w:fill="auto"/>
            <w:vAlign w:val="center"/>
          </w:tcPr>
          <w:p w14:paraId="76C5858C" w14:textId="77777777" w:rsidR="00D13D64" w:rsidRPr="008038DC" w:rsidRDefault="00D13D64" w:rsidP="00D13D64">
            <w:pPr>
              <w:ind w:left="0"/>
              <w:rPr>
                <w:rFonts w:eastAsia="Batang"/>
                <w:i/>
                <w:iCs/>
              </w:rPr>
            </w:pPr>
            <w:r w:rsidRPr="008038DC">
              <w:rPr>
                <w:rFonts w:eastAsia="Batang"/>
                <w:i/>
                <w:iCs/>
              </w:rPr>
              <w:t>Accessing treatment? Managing mental health?</w:t>
            </w:r>
          </w:p>
        </w:tc>
        <w:tc>
          <w:tcPr>
            <w:tcW w:w="1275" w:type="dxa"/>
            <w:shd w:val="clear" w:color="auto" w:fill="auto"/>
            <w:vAlign w:val="center"/>
          </w:tcPr>
          <w:p w14:paraId="12A1543B" w14:textId="77777777" w:rsidR="00D13D64" w:rsidRPr="008038DC" w:rsidRDefault="00D13D64" w:rsidP="00856D0D">
            <w:pPr>
              <w:ind w:left="0"/>
              <w:rPr>
                <w:rFonts w:eastAsia="Batang"/>
                <w:caps/>
              </w:rPr>
            </w:pPr>
          </w:p>
        </w:tc>
      </w:tr>
      <w:tr w:rsidR="00D13D64" w:rsidRPr="008038DC" w14:paraId="26F59C9F" w14:textId="77777777" w:rsidTr="00856D0D">
        <w:trPr>
          <w:trHeight w:val="397"/>
        </w:trPr>
        <w:tc>
          <w:tcPr>
            <w:tcW w:w="3260" w:type="dxa"/>
            <w:vAlign w:val="center"/>
          </w:tcPr>
          <w:p w14:paraId="0F8C2B86" w14:textId="77777777" w:rsidR="00D13D64" w:rsidRPr="008038DC" w:rsidRDefault="00D13D64" w:rsidP="00D13D64">
            <w:pPr>
              <w:ind w:left="0"/>
              <w:rPr>
                <w:rFonts w:eastAsia="Batang"/>
              </w:rPr>
            </w:pPr>
            <w:r w:rsidRPr="008038DC">
              <w:rPr>
                <w:rFonts w:eastAsia="Batang"/>
              </w:rPr>
              <w:t>Alcohol and Substance Misuse</w:t>
            </w:r>
          </w:p>
        </w:tc>
        <w:tc>
          <w:tcPr>
            <w:tcW w:w="5666" w:type="dxa"/>
            <w:shd w:val="clear" w:color="auto" w:fill="auto"/>
            <w:vAlign w:val="center"/>
          </w:tcPr>
          <w:p w14:paraId="0F6E5E04" w14:textId="77777777" w:rsidR="00D13D64" w:rsidRPr="008038DC" w:rsidRDefault="00D13D64" w:rsidP="00D13D64">
            <w:pPr>
              <w:ind w:left="0"/>
              <w:rPr>
                <w:rFonts w:eastAsia="Batang"/>
                <w:i/>
                <w:iCs/>
              </w:rPr>
            </w:pPr>
            <w:r w:rsidRPr="008038DC">
              <w:rPr>
                <w:rFonts w:eastAsia="Batang"/>
                <w:i/>
                <w:iCs/>
              </w:rPr>
              <w:t>Accessing specialist support</w:t>
            </w:r>
          </w:p>
        </w:tc>
        <w:tc>
          <w:tcPr>
            <w:tcW w:w="1275" w:type="dxa"/>
            <w:shd w:val="clear" w:color="auto" w:fill="auto"/>
            <w:vAlign w:val="center"/>
          </w:tcPr>
          <w:p w14:paraId="18198AFC" w14:textId="77777777" w:rsidR="00D13D64" w:rsidRPr="008038DC" w:rsidRDefault="00D13D64" w:rsidP="00856D0D">
            <w:pPr>
              <w:ind w:left="0"/>
              <w:rPr>
                <w:rFonts w:eastAsia="Batang"/>
                <w:caps/>
              </w:rPr>
            </w:pPr>
          </w:p>
        </w:tc>
      </w:tr>
      <w:tr w:rsidR="00D13D64" w:rsidRPr="008038DC" w14:paraId="3150084F" w14:textId="77777777" w:rsidTr="00856D0D">
        <w:trPr>
          <w:trHeight w:val="397"/>
        </w:trPr>
        <w:tc>
          <w:tcPr>
            <w:tcW w:w="3260" w:type="dxa"/>
            <w:vAlign w:val="center"/>
          </w:tcPr>
          <w:p w14:paraId="378646A5" w14:textId="77777777" w:rsidR="00D13D64" w:rsidRPr="008038DC" w:rsidRDefault="00D13D64" w:rsidP="00D13D64">
            <w:pPr>
              <w:ind w:left="0"/>
              <w:rPr>
                <w:rFonts w:eastAsia="Batang"/>
              </w:rPr>
            </w:pPr>
            <w:r w:rsidRPr="008038DC">
              <w:rPr>
                <w:rFonts w:eastAsia="Batang"/>
              </w:rPr>
              <w:t>Learning Difficulties / Special Educational Needs</w:t>
            </w:r>
            <w:r w:rsidRPr="008038DC">
              <w:rPr>
                <w:rFonts w:eastAsia="Batang"/>
                <w:color w:val="0000FF"/>
              </w:rPr>
              <w:t xml:space="preserve">  </w:t>
            </w:r>
          </w:p>
        </w:tc>
        <w:tc>
          <w:tcPr>
            <w:tcW w:w="5666" w:type="dxa"/>
            <w:shd w:val="clear" w:color="auto" w:fill="auto"/>
            <w:vAlign w:val="center"/>
          </w:tcPr>
          <w:p w14:paraId="3550FB56" w14:textId="77777777" w:rsidR="00D13D64" w:rsidRPr="008038DC" w:rsidRDefault="00D13D64" w:rsidP="00D13D64">
            <w:pPr>
              <w:rPr>
                <w:rFonts w:eastAsia="Batang"/>
                <w:i/>
              </w:rPr>
            </w:pPr>
          </w:p>
        </w:tc>
        <w:tc>
          <w:tcPr>
            <w:tcW w:w="1275" w:type="dxa"/>
            <w:shd w:val="clear" w:color="auto" w:fill="auto"/>
            <w:vAlign w:val="center"/>
          </w:tcPr>
          <w:p w14:paraId="7EC6F272" w14:textId="77777777" w:rsidR="00D13D64" w:rsidRPr="008038DC" w:rsidRDefault="00D13D64" w:rsidP="00856D0D">
            <w:pPr>
              <w:ind w:left="0"/>
              <w:rPr>
                <w:rFonts w:eastAsia="Batang"/>
                <w:caps/>
              </w:rPr>
            </w:pPr>
          </w:p>
        </w:tc>
      </w:tr>
      <w:tr w:rsidR="00856D0D" w:rsidRPr="008038DC" w14:paraId="50856B19" w14:textId="77777777" w:rsidTr="00856D0D">
        <w:trPr>
          <w:trHeight w:val="522"/>
        </w:trPr>
        <w:tc>
          <w:tcPr>
            <w:tcW w:w="10201" w:type="dxa"/>
            <w:gridSpan w:val="3"/>
            <w:tcBorders>
              <w:bottom w:val="single" w:sz="4" w:space="0" w:color="auto"/>
            </w:tcBorders>
            <w:shd w:val="clear" w:color="auto" w:fill="D9DEFF"/>
            <w:vAlign w:val="center"/>
          </w:tcPr>
          <w:p w14:paraId="6228C11D" w14:textId="4060F9C7" w:rsidR="00856D0D" w:rsidRPr="008038DC" w:rsidRDefault="00856D0D" w:rsidP="00856D0D">
            <w:pPr>
              <w:ind w:left="0"/>
              <w:rPr>
                <w:rFonts w:eastAsia="Batang"/>
                <w:caps/>
              </w:rPr>
            </w:pPr>
            <w:r w:rsidRPr="00856D0D">
              <w:rPr>
                <w:rFonts w:eastAsia="Batang"/>
                <w:b/>
                <w:bCs/>
              </w:rPr>
              <w:t>Stay Safe</w:t>
            </w:r>
          </w:p>
        </w:tc>
      </w:tr>
      <w:tr w:rsidR="00D13D64" w:rsidRPr="008038DC" w14:paraId="309102C1" w14:textId="77777777" w:rsidTr="00856D0D">
        <w:trPr>
          <w:trHeight w:val="397"/>
        </w:trPr>
        <w:tc>
          <w:tcPr>
            <w:tcW w:w="3260" w:type="dxa"/>
            <w:tcBorders>
              <w:top w:val="single" w:sz="4" w:space="0" w:color="auto"/>
              <w:left w:val="single" w:sz="4" w:space="0" w:color="auto"/>
              <w:bottom w:val="single" w:sz="4" w:space="0" w:color="auto"/>
              <w:right w:val="single" w:sz="4" w:space="0" w:color="auto"/>
            </w:tcBorders>
            <w:vAlign w:val="center"/>
          </w:tcPr>
          <w:p w14:paraId="296A77B3" w14:textId="77777777" w:rsidR="00D13D64" w:rsidRPr="008038DC" w:rsidRDefault="00D13D64" w:rsidP="00D13D64">
            <w:pPr>
              <w:ind w:left="0"/>
              <w:rPr>
                <w:rFonts w:eastAsia="Batang"/>
              </w:rPr>
            </w:pPr>
            <w:r w:rsidRPr="008038DC">
              <w:rPr>
                <w:rFonts w:eastAsia="Batang"/>
              </w:rPr>
              <w:t xml:space="preserve">Housing </w:t>
            </w:r>
          </w:p>
        </w:tc>
        <w:tc>
          <w:tcPr>
            <w:tcW w:w="5666" w:type="dxa"/>
            <w:tcBorders>
              <w:top w:val="single" w:sz="4" w:space="0" w:color="auto"/>
              <w:left w:val="single" w:sz="4" w:space="0" w:color="auto"/>
              <w:bottom w:val="single" w:sz="4" w:space="0" w:color="auto"/>
              <w:right w:val="single" w:sz="4" w:space="0" w:color="auto"/>
            </w:tcBorders>
            <w:shd w:val="clear" w:color="auto" w:fill="auto"/>
            <w:vAlign w:val="center"/>
          </w:tcPr>
          <w:p w14:paraId="747ECACB" w14:textId="77777777" w:rsidR="00D13D64" w:rsidRPr="008038DC" w:rsidRDefault="00D13D64" w:rsidP="00D13D64">
            <w:pPr>
              <w:ind w:left="0"/>
              <w:rPr>
                <w:rFonts w:eastAsia="Batang"/>
                <w:i/>
                <w:iCs/>
              </w:rPr>
            </w:pPr>
            <w:r w:rsidRPr="008038DC">
              <w:rPr>
                <w:rFonts w:eastAsia="Batang"/>
                <w:i/>
                <w:iCs/>
              </w:rPr>
              <w:t>Help with setting up a home?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36B380" w14:textId="77777777" w:rsidR="00D13D64" w:rsidRPr="008038DC" w:rsidRDefault="00D13D64" w:rsidP="00856D0D">
            <w:pPr>
              <w:ind w:left="0"/>
              <w:rPr>
                <w:rFonts w:eastAsia="Batang"/>
                <w:caps/>
              </w:rPr>
            </w:pPr>
          </w:p>
        </w:tc>
      </w:tr>
      <w:tr w:rsidR="00D13D64" w:rsidRPr="008038DC" w14:paraId="08C07FBD" w14:textId="77777777" w:rsidTr="00856D0D">
        <w:trPr>
          <w:trHeight w:val="397"/>
        </w:trPr>
        <w:tc>
          <w:tcPr>
            <w:tcW w:w="3260" w:type="dxa"/>
            <w:tcBorders>
              <w:top w:val="single" w:sz="4" w:space="0" w:color="auto"/>
              <w:left w:val="single" w:sz="4" w:space="0" w:color="auto"/>
              <w:bottom w:val="single" w:sz="4" w:space="0" w:color="auto"/>
              <w:right w:val="single" w:sz="4" w:space="0" w:color="auto"/>
            </w:tcBorders>
            <w:vAlign w:val="center"/>
          </w:tcPr>
          <w:p w14:paraId="46236401" w14:textId="77777777" w:rsidR="00D13D64" w:rsidRPr="008038DC" w:rsidRDefault="00D13D64" w:rsidP="00D13D64">
            <w:pPr>
              <w:ind w:left="0"/>
              <w:rPr>
                <w:rFonts w:eastAsia="Batang"/>
              </w:rPr>
            </w:pPr>
            <w:r w:rsidRPr="008038DC">
              <w:rPr>
                <w:rFonts w:eastAsia="Batang"/>
              </w:rPr>
              <w:t>Offending Behaviour/ASB Issues</w:t>
            </w:r>
          </w:p>
        </w:tc>
        <w:tc>
          <w:tcPr>
            <w:tcW w:w="5666" w:type="dxa"/>
            <w:tcBorders>
              <w:top w:val="single" w:sz="4" w:space="0" w:color="auto"/>
              <w:left w:val="single" w:sz="4" w:space="0" w:color="auto"/>
              <w:bottom w:val="single" w:sz="4" w:space="0" w:color="auto"/>
              <w:right w:val="single" w:sz="4" w:space="0" w:color="auto"/>
            </w:tcBorders>
            <w:shd w:val="clear" w:color="auto" w:fill="auto"/>
            <w:vAlign w:val="center"/>
          </w:tcPr>
          <w:p w14:paraId="56C0558D" w14:textId="77777777" w:rsidR="00D13D64" w:rsidRPr="008038DC" w:rsidRDefault="00D13D64" w:rsidP="00D13D64">
            <w:pPr>
              <w:rPr>
                <w:rFonts w:eastAsia="Batang"/>
                <w:i/>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9EDE3C" w14:textId="77777777" w:rsidR="00D13D64" w:rsidRPr="008038DC" w:rsidRDefault="00D13D64" w:rsidP="00856D0D">
            <w:pPr>
              <w:ind w:left="0"/>
              <w:rPr>
                <w:rFonts w:eastAsia="Batang"/>
                <w:caps/>
              </w:rPr>
            </w:pPr>
          </w:p>
        </w:tc>
      </w:tr>
      <w:tr w:rsidR="00D13D64" w:rsidRPr="008038DC" w14:paraId="3F7F041B" w14:textId="77777777" w:rsidTr="00856D0D">
        <w:trPr>
          <w:trHeight w:val="397"/>
        </w:trPr>
        <w:tc>
          <w:tcPr>
            <w:tcW w:w="3260" w:type="dxa"/>
            <w:tcBorders>
              <w:top w:val="single" w:sz="4" w:space="0" w:color="auto"/>
              <w:left w:val="single" w:sz="4" w:space="0" w:color="auto"/>
              <w:bottom w:val="single" w:sz="4" w:space="0" w:color="auto"/>
              <w:right w:val="single" w:sz="4" w:space="0" w:color="auto"/>
            </w:tcBorders>
            <w:vAlign w:val="center"/>
          </w:tcPr>
          <w:p w14:paraId="5BF12444" w14:textId="77777777" w:rsidR="00D13D64" w:rsidRPr="008038DC" w:rsidRDefault="00D13D64" w:rsidP="00D13D64">
            <w:pPr>
              <w:ind w:left="0"/>
              <w:rPr>
                <w:rFonts w:eastAsia="Batang"/>
              </w:rPr>
            </w:pPr>
            <w:r w:rsidRPr="008038DC">
              <w:rPr>
                <w:rFonts w:eastAsia="Batang"/>
              </w:rPr>
              <w:t>Domestic Abuse</w:t>
            </w:r>
          </w:p>
        </w:tc>
        <w:tc>
          <w:tcPr>
            <w:tcW w:w="5666" w:type="dxa"/>
            <w:tcBorders>
              <w:top w:val="single" w:sz="4" w:space="0" w:color="auto"/>
              <w:left w:val="single" w:sz="4" w:space="0" w:color="auto"/>
              <w:bottom w:val="single" w:sz="4" w:space="0" w:color="auto"/>
              <w:right w:val="single" w:sz="4" w:space="0" w:color="auto"/>
            </w:tcBorders>
            <w:shd w:val="clear" w:color="auto" w:fill="auto"/>
            <w:vAlign w:val="center"/>
          </w:tcPr>
          <w:p w14:paraId="4D091DCB" w14:textId="77777777" w:rsidR="00D13D64" w:rsidRPr="008038DC" w:rsidRDefault="00D13D64" w:rsidP="00D13D64">
            <w:pPr>
              <w:rPr>
                <w:rFonts w:eastAsia="Batang"/>
                <w:i/>
                <w:cap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C8CD75" w14:textId="77777777" w:rsidR="00D13D64" w:rsidRPr="008038DC" w:rsidRDefault="00D13D64" w:rsidP="00856D0D">
            <w:pPr>
              <w:ind w:left="0"/>
              <w:rPr>
                <w:rFonts w:eastAsia="Batang"/>
                <w:caps/>
              </w:rPr>
            </w:pPr>
          </w:p>
        </w:tc>
      </w:tr>
      <w:tr w:rsidR="00856D0D" w:rsidRPr="008038DC" w14:paraId="08FD1C85" w14:textId="77777777" w:rsidTr="00856D0D">
        <w:trPr>
          <w:trHeight w:val="522"/>
        </w:trPr>
        <w:tc>
          <w:tcPr>
            <w:tcW w:w="10201" w:type="dxa"/>
            <w:gridSpan w:val="3"/>
            <w:tcBorders>
              <w:bottom w:val="single" w:sz="4" w:space="0" w:color="auto"/>
            </w:tcBorders>
            <w:shd w:val="clear" w:color="auto" w:fill="D9DEFF"/>
            <w:vAlign w:val="center"/>
          </w:tcPr>
          <w:p w14:paraId="0CAAA15D" w14:textId="0161CDFB" w:rsidR="00856D0D" w:rsidRPr="008038DC" w:rsidRDefault="00856D0D" w:rsidP="00856D0D">
            <w:pPr>
              <w:ind w:left="0"/>
              <w:rPr>
                <w:rFonts w:eastAsia="Batang"/>
                <w:caps/>
              </w:rPr>
            </w:pPr>
            <w:r w:rsidRPr="00856D0D">
              <w:rPr>
                <w:b/>
                <w:bCs/>
                <w:lang w:val="en-US"/>
              </w:rPr>
              <w:t>Making A Positive Contribution and Other Needs</w:t>
            </w:r>
          </w:p>
        </w:tc>
      </w:tr>
      <w:tr w:rsidR="00D13D64" w:rsidRPr="008038DC" w14:paraId="756F69D1" w14:textId="77777777" w:rsidTr="00856D0D">
        <w:trPr>
          <w:trHeight w:val="397"/>
        </w:trPr>
        <w:tc>
          <w:tcPr>
            <w:tcW w:w="3260" w:type="dxa"/>
            <w:vAlign w:val="center"/>
          </w:tcPr>
          <w:p w14:paraId="713BC27A" w14:textId="77777777" w:rsidR="00D13D64" w:rsidRPr="008038DC" w:rsidRDefault="00D13D64" w:rsidP="00D13D64">
            <w:pPr>
              <w:ind w:left="0"/>
              <w:rPr>
                <w:rFonts w:eastAsia="Batang"/>
              </w:rPr>
            </w:pPr>
            <w:r w:rsidRPr="008038DC">
              <w:rPr>
                <w:lang w:val="en-US"/>
              </w:rPr>
              <w:t>Developing Confidence</w:t>
            </w:r>
          </w:p>
        </w:tc>
        <w:tc>
          <w:tcPr>
            <w:tcW w:w="5666" w:type="dxa"/>
            <w:shd w:val="clear" w:color="auto" w:fill="auto"/>
            <w:vAlign w:val="center"/>
          </w:tcPr>
          <w:p w14:paraId="1CA0A9F3" w14:textId="72A6D03A" w:rsidR="00D13D64" w:rsidRPr="008038DC" w:rsidRDefault="00D13D64" w:rsidP="00D13D64">
            <w:pPr>
              <w:ind w:left="0"/>
              <w:rPr>
                <w:rFonts w:eastAsia="Batang"/>
                <w:i/>
                <w:iCs/>
              </w:rPr>
            </w:pPr>
            <w:r w:rsidRPr="008038DC">
              <w:rPr>
                <w:rFonts w:eastAsia="Batang"/>
                <w:i/>
                <w:iCs/>
              </w:rPr>
              <w:t xml:space="preserve">Building confidence, possible involvement with groups in which you voice your opinion – </w:t>
            </w:r>
            <w:r w:rsidR="00856D0D" w:rsidRPr="008038DC">
              <w:rPr>
                <w:rFonts w:eastAsia="Batang"/>
                <w:i/>
                <w:iCs/>
              </w:rPr>
              <w:t>residents’</w:t>
            </w:r>
            <w:r w:rsidRPr="008038DC">
              <w:rPr>
                <w:rFonts w:eastAsia="Batang"/>
                <w:i/>
                <w:iCs/>
              </w:rPr>
              <w:t xml:space="preserve"> groups.</w:t>
            </w:r>
          </w:p>
        </w:tc>
        <w:tc>
          <w:tcPr>
            <w:tcW w:w="1275" w:type="dxa"/>
            <w:shd w:val="clear" w:color="auto" w:fill="auto"/>
            <w:vAlign w:val="center"/>
          </w:tcPr>
          <w:p w14:paraId="5AA48AD8" w14:textId="77777777" w:rsidR="00D13D64" w:rsidRPr="008038DC" w:rsidRDefault="00D13D64" w:rsidP="00856D0D">
            <w:pPr>
              <w:ind w:left="0"/>
              <w:rPr>
                <w:rFonts w:eastAsia="Batang"/>
                <w:caps/>
              </w:rPr>
            </w:pPr>
          </w:p>
        </w:tc>
      </w:tr>
      <w:tr w:rsidR="00D13D64" w:rsidRPr="008038DC" w14:paraId="71476177" w14:textId="77777777" w:rsidTr="00856D0D">
        <w:trPr>
          <w:trHeight w:val="397"/>
        </w:trPr>
        <w:tc>
          <w:tcPr>
            <w:tcW w:w="3260" w:type="dxa"/>
            <w:tcBorders>
              <w:bottom w:val="single" w:sz="4" w:space="0" w:color="auto"/>
            </w:tcBorders>
            <w:vAlign w:val="center"/>
          </w:tcPr>
          <w:p w14:paraId="4E3B5F9A" w14:textId="77777777" w:rsidR="00D13D64" w:rsidRPr="008038DC" w:rsidRDefault="00D13D64" w:rsidP="00D13D64">
            <w:pPr>
              <w:ind w:left="0"/>
              <w:rPr>
                <w:rFonts w:eastAsia="Batang"/>
              </w:rPr>
            </w:pPr>
            <w:r w:rsidRPr="008038DC">
              <w:rPr>
                <w:lang w:val="en-US"/>
              </w:rPr>
              <w:t xml:space="preserve">Ability to have Greater Choice </w:t>
            </w:r>
          </w:p>
        </w:tc>
        <w:tc>
          <w:tcPr>
            <w:tcW w:w="5666" w:type="dxa"/>
            <w:tcBorders>
              <w:bottom w:val="single" w:sz="4" w:space="0" w:color="auto"/>
            </w:tcBorders>
            <w:shd w:val="clear" w:color="auto" w:fill="auto"/>
            <w:vAlign w:val="center"/>
          </w:tcPr>
          <w:p w14:paraId="56CF6758" w14:textId="77777777" w:rsidR="00D13D64" w:rsidRPr="008038DC" w:rsidRDefault="00D13D64" w:rsidP="00D13D64">
            <w:pPr>
              <w:rPr>
                <w:rFonts w:eastAsia="Batang"/>
                <w:i/>
              </w:rPr>
            </w:pPr>
          </w:p>
        </w:tc>
        <w:tc>
          <w:tcPr>
            <w:tcW w:w="1275" w:type="dxa"/>
            <w:tcBorders>
              <w:bottom w:val="single" w:sz="4" w:space="0" w:color="auto"/>
            </w:tcBorders>
            <w:shd w:val="clear" w:color="auto" w:fill="auto"/>
            <w:vAlign w:val="center"/>
          </w:tcPr>
          <w:p w14:paraId="6DBC70FC" w14:textId="77777777" w:rsidR="00D13D64" w:rsidRPr="008038DC" w:rsidRDefault="00D13D64" w:rsidP="00856D0D">
            <w:pPr>
              <w:ind w:left="0"/>
              <w:rPr>
                <w:rFonts w:eastAsia="Batang"/>
                <w:caps/>
              </w:rPr>
            </w:pPr>
          </w:p>
        </w:tc>
      </w:tr>
    </w:tbl>
    <w:p w14:paraId="5A72FE0D" w14:textId="77777777" w:rsidR="00D13D64" w:rsidRPr="008038DC" w:rsidRDefault="00D13D64" w:rsidP="00D13D64">
      <w:pPr>
        <w:rPr>
          <w:rFonts w:ascii="Mind Meridian" w:eastAsia="Batang" w:hAnsi="Mind Meridian" w:cs="Mind Meridian"/>
          <w:b/>
        </w:rPr>
      </w:pPr>
    </w:p>
    <w:p w14:paraId="55312405" w14:textId="77777777" w:rsidR="00D13D64" w:rsidRDefault="00D13D64" w:rsidP="0065211D"/>
    <w:p w14:paraId="45431DED" w14:textId="77777777" w:rsidR="00856D0D" w:rsidRDefault="00856D0D" w:rsidP="0065211D"/>
    <w:p w14:paraId="3B748DCF" w14:textId="77777777" w:rsidR="00856D0D" w:rsidRDefault="00856D0D" w:rsidP="0065211D"/>
    <w:p w14:paraId="67A62C7B" w14:textId="77777777" w:rsidR="00856D0D" w:rsidRDefault="00856D0D" w:rsidP="0065211D"/>
    <w:p w14:paraId="3B67ECC9" w14:textId="77777777" w:rsidR="00856D0D" w:rsidRPr="008038DC" w:rsidRDefault="00856D0D" w:rsidP="00856D0D">
      <w:pPr>
        <w:pStyle w:val="Heading2"/>
        <w:rPr>
          <w:rFonts w:eastAsia="Batang"/>
        </w:rPr>
      </w:pPr>
      <w:r w:rsidRPr="008038DC">
        <w:rPr>
          <w:rFonts w:eastAsia="Batang"/>
        </w:rPr>
        <w:t xml:space="preserve">Why do you think you will benefit from supported housing with Lancashire Mind?  </w:t>
      </w:r>
    </w:p>
    <w:p w14:paraId="1CF3A0EE" w14:textId="77777777" w:rsidR="00856D0D" w:rsidRPr="00856D0D" w:rsidRDefault="00856D0D" w:rsidP="00856D0D">
      <w:pPr>
        <w:rPr>
          <w:rFonts w:eastAsia="Batang"/>
          <w:b/>
          <w:bCs/>
        </w:rPr>
      </w:pPr>
      <w:r w:rsidRPr="00856D0D">
        <w:rPr>
          <w:rFonts w:eastAsia="Batang"/>
          <w:b/>
          <w:bCs/>
        </w:rPr>
        <w:t xml:space="preserve">Any property you may be offered with Lancashire Mind comes with support.  </w:t>
      </w:r>
    </w:p>
    <w:p w14:paraId="49718FFF" w14:textId="77777777" w:rsidR="00856D0D" w:rsidRPr="008038DC" w:rsidRDefault="00856D0D" w:rsidP="00856D0D">
      <w:pPr>
        <w:rPr>
          <w:rFonts w:eastAsia="Batang"/>
          <w:b/>
        </w:rPr>
      </w:pPr>
      <w:r w:rsidRPr="008038DC">
        <w:rPr>
          <w:rFonts w:eastAsia="Batang"/>
        </w:rPr>
        <w:t>Please provide details as to why you feel you need this support within your housing situation, particularly in relation to your mental health needs.</w:t>
      </w:r>
    </w:p>
    <w:p w14:paraId="7F53581A" w14:textId="77777777" w:rsidR="00856D0D" w:rsidRDefault="00856D0D" w:rsidP="0065211D"/>
    <w:tbl>
      <w:tblPr>
        <w:tblW w:w="101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5"/>
      </w:tblGrid>
      <w:tr w:rsidR="00856D0D" w:rsidRPr="008038DC" w14:paraId="699369EB" w14:textId="77777777" w:rsidTr="00856D0D">
        <w:trPr>
          <w:trHeight w:val="5542"/>
        </w:trPr>
        <w:tc>
          <w:tcPr>
            <w:tcW w:w="10155" w:type="dxa"/>
            <w:shd w:val="clear" w:color="auto" w:fill="auto"/>
          </w:tcPr>
          <w:p w14:paraId="28CAD9DD" w14:textId="77777777" w:rsidR="00856D0D" w:rsidRDefault="00856D0D" w:rsidP="00856D0D">
            <w:pPr>
              <w:ind w:left="0"/>
              <w:rPr>
                <w:rFonts w:eastAsia="Batang"/>
              </w:rPr>
            </w:pPr>
            <w:r>
              <w:rPr>
                <w:rFonts w:eastAsia="Batang"/>
              </w:rPr>
              <w:t>Answer:</w:t>
            </w:r>
          </w:p>
          <w:p w14:paraId="7A3FA223" w14:textId="77777777" w:rsidR="00856D0D" w:rsidRDefault="00856D0D" w:rsidP="00856D0D">
            <w:pPr>
              <w:ind w:left="0"/>
              <w:rPr>
                <w:rFonts w:eastAsia="Batang"/>
              </w:rPr>
            </w:pPr>
          </w:p>
          <w:p w14:paraId="772808A2" w14:textId="77777777" w:rsidR="00856D0D" w:rsidRDefault="00856D0D" w:rsidP="00856D0D">
            <w:pPr>
              <w:ind w:left="0"/>
              <w:rPr>
                <w:rFonts w:eastAsia="Batang"/>
              </w:rPr>
            </w:pPr>
          </w:p>
          <w:p w14:paraId="15267613" w14:textId="77777777" w:rsidR="00856D0D" w:rsidRDefault="00856D0D" w:rsidP="00856D0D">
            <w:pPr>
              <w:ind w:left="0"/>
              <w:rPr>
                <w:rFonts w:eastAsia="Batang"/>
              </w:rPr>
            </w:pPr>
          </w:p>
          <w:p w14:paraId="4D044CEE" w14:textId="77777777" w:rsidR="00856D0D" w:rsidRDefault="00856D0D" w:rsidP="00856D0D">
            <w:pPr>
              <w:ind w:left="0"/>
              <w:rPr>
                <w:rFonts w:eastAsia="Batang"/>
              </w:rPr>
            </w:pPr>
          </w:p>
          <w:p w14:paraId="4E1A7F53" w14:textId="70350AE7" w:rsidR="00856D0D" w:rsidRPr="008038DC" w:rsidRDefault="00856D0D" w:rsidP="00856D0D">
            <w:pPr>
              <w:ind w:left="0"/>
              <w:rPr>
                <w:rFonts w:eastAsia="Batang"/>
              </w:rPr>
            </w:pPr>
          </w:p>
        </w:tc>
      </w:tr>
    </w:tbl>
    <w:p w14:paraId="3047B0CA" w14:textId="77777777" w:rsidR="00856D0D" w:rsidRDefault="00856D0D" w:rsidP="00856D0D">
      <w:pPr>
        <w:rPr>
          <w:rFonts w:ascii="Mind Meridian" w:hAnsi="Mind Meridian" w:cs="Mind Meridian"/>
          <w:bCs/>
        </w:rPr>
      </w:pPr>
    </w:p>
    <w:p w14:paraId="68246C55" w14:textId="77777777" w:rsidR="00856D0D" w:rsidRDefault="00856D0D" w:rsidP="00856D0D">
      <w:pPr>
        <w:rPr>
          <w:rFonts w:ascii="Mind Meridian" w:hAnsi="Mind Meridian" w:cs="Mind Meridian"/>
          <w:bCs/>
        </w:rPr>
      </w:pPr>
    </w:p>
    <w:p w14:paraId="210B6B27" w14:textId="04D83C85" w:rsidR="00856D0D" w:rsidRDefault="00856D0D" w:rsidP="0065211D">
      <w:pPr>
        <w:rPr>
          <w:rFonts w:asciiTheme="majorHAnsi" w:eastAsia="Batang" w:hAnsiTheme="majorHAnsi" w:cstheme="majorBidi"/>
          <w:bCs/>
          <w:color w:val="1300C1" w:themeColor="accent1"/>
          <w:sz w:val="32"/>
          <w:szCs w:val="26"/>
        </w:rPr>
      </w:pPr>
      <w:r w:rsidRPr="00856D0D">
        <w:rPr>
          <w:rFonts w:asciiTheme="majorHAnsi" w:eastAsia="Batang" w:hAnsiTheme="majorHAnsi" w:cstheme="majorBidi"/>
          <w:bCs/>
          <w:color w:val="1300C1" w:themeColor="accent1"/>
          <w:sz w:val="32"/>
          <w:szCs w:val="26"/>
        </w:rPr>
        <w:t>Economic Circumstances</w:t>
      </w:r>
    </w:p>
    <w:p w14:paraId="3103FFAD" w14:textId="77777777" w:rsidR="00856D0D" w:rsidRDefault="00856D0D" w:rsidP="0065211D">
      <w:pPr>
        <w:rPr>
          <w:rFonts w:asciiTheme="majorHAnsi" w:eastAsia="Batang" w:hAnsiTheme="majorHAnsi" w:cstheme="majorBidi"/>
          <w:bCs/>
          <w:color w:val="1300C1" w:themeColor="accent1"/>
          <w:sz w:val="32"/>
          <w:szCs w:val="26"/>
        </w:rPr>
      </w:pP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050"/>
        <w:gridCol w:w="3337"/>
        <w:gridCol w:w="2381"/>
      </w:tblGrid>
      <w:tr w:rsidR="00856D0D" w:rsidRPr="008038DC" w14:paraId="383FE5F3" w14:textId="77777777" w:rsidTr="00856D0D">
        <w:trPr>
          <w:trHeight w:val="794"/>
        </w:trPr>
        <w:tc>
          <w:tcPr>
            <w:tcW w:w="2410" w:type="dxa"/>
            <w:shd w:val="clear" w:color="auto" w:fill="D9DEFF"/>
            <w:vAlign w:val="center"/>
          </w:tcPr>
          <w:p w14:paraId="309E37B9" w14:textId="77777777" w:rsidR="00856D0D" w:rsidRPr="008038DC" w:rsidRDefault="00856D0D" w:rsidP="00856D0D">
            <w:pPr>
              <w:spacing w:after="120"/>
              <w:ind w:left="0"/>
              <w:rPr>
                <w:rFonts w:ascii="Mind Meridian" w:eastAsia="Batang" w:hAnsi="Mind Meridian" w:cs="Mind Meridian"/>
              </w:rPr>
            </w:pPr>
            <w:r w:rsidRPr="008038DC">
              <w:rPr>
                <w:rFonts w:ascii="Mind Meridian" w:eastAsia="Batang" w:hAnsi="Mind Meridian" w:cs="Mind Meridian"/>
              </w:rPr>
              <w:t>Working Full/Part Time (please state)</w:t>
            </w:r>
          </w:p>
        </w:tc>
        <w:tc>
          <w:tcPr>
            <w:tcW w:w="2050" w:type="dxa"/>
            <w:shd w:val="clear" w:color="auto" w:fill="auto"/>
            <w:vAlign w:val="center"/>
          </w:tcPr>
          <w:p w14:paraId="40CC71F3" w14:textId="77777777" w:rsidR="00856D0D" w:rsidRPr="008038DC" w:rsidRDefault="00856D0D" w:rsidP="00856D0D">
            <w:pPr>
              <w:spacing w:after="120"/>
              <w:ind w:left="0"/>
              <w:rPr>
                <w:rFonts w:ascii="Mind Meridian" w:eastAsia="Batang" w:hAnsi="Mind Meridian" w:cs="Mind Meridian"/>
              </w:rPr>
            </w:pPr>
          </w:p>
        </w:tc>
        <w:tc>
          <w:tcPr>
            <w:tcW w:w="3337" w:type="dxa"/>
            <w:shd w:val="clear" w:color="auto" w:fill="D9DEFF"/>
            <w:vAlign w:val="center"/>
          </w:tcPr>
          <w:p w14:paraId="7E3C4486" w14:textId="77777777" w:rsidR="00856D0D" w:rsidRPr="008038DC" w:rsidRDefault="00856D0D" w:rsidP="00856D0D">
            <w:pPr>
              <w:spacing w:after="120"/>
              <w:ind w:left="0"/>
              <w:rPr>
                <w:rFonts w:ascii="Mind Meridian" w:eastAsia="Batang" w:hAnsi="Mind Meridian" w:cs="Mind Meridian"/>
              </w:rPr>
            </w:pPr>
            <w:r w:rsidRPr="008038DC">
              <w:rPr>
                <w:rFonts w:ascii="Mind Meridian" w:eastAsia="Batang" w:hAnsi="Mind Meridian" w:cs="Mind Meridian"/>
              </w:rPr>
              <w:t>Claiming Job Seekers Allowance</w:t>
            </w:r>
          </w:p>
        </w:tc>
        <w:tc>
          <w:tcPr>
            <w:tcW w:w="2381" w:type="dxa"/>
            <w:shd w:val="clear" w:color="auto" w:fill="auto"/>
            <w:vAlign w:val="center"/>
          </w:tcPr>
          <w:p w14:paraId="691DD34B" w14:textId="77777777" w:rsidR="00856D0D" w:rsidRPr="008038DC" w:rsidRDefault="00856D0D" w:rsidP="00856D0D">
            <w:pPr>
              <w:spacing w:after="120"/>
              <w:ind w:left="0"/>
              <w:rPr>
                <w:rFonts w:ascii="Mind Meridian" w:eastAsia="Batang" w:hAnsi="Mind Meridian" w:cs="Mind Meridian"/>
              </w:rPr>
            </w:pPr>
          </w:p>
        </w:tc>
      </w:tr>
      <w:tr w:rsidR="00856D0D" w:rsidRPr="008038DC" w14:paraId="7D6E2198" w14:textId="77777777" w:rsidTr="00856D0D">
        <w:trPr>
          <w:trHeight w:val="794"/>
        </w:trPr>
        <w:tc>
          <w:tcPr>
            <w:tcW w:w="2410" w:type="dxa"/>
            <w:shd w:val="clear" w:color="auto" w:fill="D9DEFF"/>
            <w:vAlign w:val="center"/>
          </w:tcPr>
          <w:p w14:paraId="06655EDE" w14:textId="77777777" w:rsidR="00856D0D" w:rsidRPr="008038DC" w:rsidRDefault="00856D0D" w:rsidP="00856D0D">
            <w:pPr>
              <w:spacing w:after="120"/>
              <w:ind w:left="0"/>
              <w:rPr>
                <w:rFonts w:ascii="Mind Meridian" w:eastAsia="Batang" w:hAnsi="Mind Meridian" w:cs="Mind Meridian"/>
              </w:rPr>
            </w:pPr>
            <w:r w:rsidRPr="008038DC">
              <w:rPr>
                <w:rFonts w:ascii="Mind Meridian" w:eastAsia="Batang" w:hAnsi="Mind Meridian" w:cs="Mind Meridian"/>
              </w:rPr>
              <w:t>No Income</w:t>
            </w:r>
          </w:p>
        </w:tc>
        <w:tc>
          <w:tcPr>
            <w:tcW w:w="2050" w:type="dxa"/>
            <w:shd w:val="clear" w:color="auto" w:fill="auto"/>
            <w:vAlign w:val="center"/>
          </w:tcPr>
          <w:p w14:paraId="79F517FA" w14:textId="77777777" w:rsidR="00856D0D" w:rsidRPr="008038DC" w:rsidRDefault="00856D0D" w:rsidP="00856D0D">
            <w:pPr>
              <w:spacing w:after="120"/>
              <w:ind w:left="0"/>
              <w:rPr>
                <w:rFonts w:ascii="Mind Meridian" w:eastAsia="Batang" w:hAnsi="Mind Meridian" w:cs="Mind Meridian"/>
              </w:rPr>
            </w:pPr>
          </w:p>
        </w:tc>
        <w:tc>
          <w:tcPr>
            <w:tcW w:w="3337" w:type="dxa"/>
            <w:shd w:val="clear" w:color="auto" w:fill="D9DEFF"/>
            <w:vAlign w:val="center"/>
          </w:tcPr>
          <w:p w14:paraId="4AA5CDE7" w14:textId="77777777" w:rsidR="00856D0D" w:rsidRPr="008038DC" w:rsidRDefault="00856D0D" w:rsidP="00856D0D">
            <w:pPr>
              <w:spacing w:after="120"/>
              <w:ind w:left="0"/>
              <w:rPr>
                <w:rFonts w:ascii="Mind Meridian" w:eastAsia="Batang" w:hAnsi="Mind Meridian" w:cs="Mind Meridian"/>
              </w:rPr>
            </w:pPr>
            <w:r w:rsidRPr="008038DC">
              <w:rPr>
                <w:rFonts w:ascii="Mind Meridian" w:eastAsia="Batang" w:hAnsi="Mind Meridian" w:cs="Mind Meridian"/>
              </w:rPr>
              <w:t>Claiming Income Support/ESA.</w:t>
            </w:r>
          </w:p>
        </w:tc>
        <w:tc>
          <w:tcPr>
            <w:tcW w:w="2381" w:type="dxa"/>
            <w:shd w:val="clear" w:color="auto" w:fill="auto"/>
            <w:vAlign w:val="center"/>
          </w:tcPr>
          <w:p w14:paraId="55D8E8F7" w14:textId="77777777" w:rsidR="00856D0D" w:rsidRPr="008038DC" w:rsidRDefault="00856D0D" w:rsidP="00856D0D">
            <w:pPr>
              <w:spacing w:after="120"/>
              <w:ind w:left="0"/>
              <w:rPr>
                <w:rFonts w:ascii="Mind Meridian" w:eastAsia="Batang" w:hAnsi="Mind Meridian" w:cs="Mind Meridian"/>
              </w:rPr>
            </w:pPr>
          </w:p>
        </w:tc>
      </w:tr>
      <w:tr w:rsidR="00856D0D" w:rsidRPr="008038DC" w14:paraId="524D428E" w14:textId="77777777" w:rsidTr="00856D0D">
        <w:trPr>
          <w:trHeight w:val="794"/>
        </w:trPr>
        <w:tc>
          <w:tcPr>
            <w:tcW w:w="2410" w:type="dxa"/>
            <w:shd w:val="clear" w:color="auto" w:fill="D9DEFF"/>
            <w:vAlign w:val="center"/>
          </w:tcPr>
          <w:p w14:paraId="050BCA92" w14:textId="77777777" w:rsidR="00856D0D" w:rsidRPr="008038DC" w:rsidRDefault="00856D0D" w:rsidP="00856D0D">
            <w:pPr>
              <w:spacing w:after="120"/>
              <w:ind w:left="0"/>
              <w:rPr>
                <w:rFonts w:ascii="Mind Meridian" w:eastAsia="Batang" w:hAnsi="Mind Meridian" w:cs="Mind Meridian"/>
              </w:rPr>
            </w:pPr>
            <w:r w:rsidRPr="008038DC">
              <w:rPr>
                <w:rFonts w:ascii="Mind Meridian" w:eastAsia="Batang" w:hAnsi="Mind Meridian" w:cs="Mind Meridian"/>
              </w:rPr>
              <w:t>DLA/PIP</w:t>
            </w:r>
          </w:p>
        </w:tc>
        <w:tc>
          <w:tcPr>
            <w:tcW w:w="2050" w:type="dxa"/>
            <w:shd w:val="clear" w:color="auto" w:fill="auto"/>
            <w:vAlign w:val="center"/>
          </w:tcPr>
          <w:p w14:paraId="773A4C93" w14:textId="77777777" w:rsidR="00856D0D" w:rsidRPr="008038DC" w:rsidRDefault="00856D0D" w:rsidP="00856D0D">
            <w:pPr>
              <w:spacing w:after="120"/>
              <w:ind w:left="0"/>
              <w:rPr>
                <w:rFonts w:ascii="Mind Meridian" w:eastAsia="Batang" w:hAnsi="Mind Meridian" w:cs="Mind Meridian"/>
              </w:rPr>
            </w:pPr>
          </w:p>
        </w:tc>
        <w:tc>
          <w:tcPr>
            <w:tcW w:w="3337" w:type="dxa"/>
            <w:shd w:val="clear" w:color="auto" w:fill="D9DEFF"/>
            <w:vAlign w:val="center"/>
          </w:tcPr>
          <w:p w14:paraId="12988C3B" w14:textId="77777777" w:rsidR="00856D0D" w:rsidRPr="008038DC" w:rsidRDefault="00856D0D" w:rsidP="00856D0D">
            <w:pPr>
              <w:spacing w:after="120"/>
              <w:ind w:left="0"/>
              <w:rPr>
                <w:rFonts w:ascii="Mind Meridian" w:eastAsia="Batang" w:hAnsi="Mind Meridian" w:cs="Mind Meridian"/>
              </w:rPr>
            </w:pPr>
            <w:r w:rsidRPr="008038DC">
              <w:rPr>
                <w:rFonts w:ascii="Mind Meridian" w:eastAsia="Batang" w:hAnsi="Mind Meridian" w:cs="Mind Meridian"/>
              </w:rPr>
              <w:t>Other</w:t>
            </w:r>
          </w:p>
        </w:tc>
        <w:tc>
          <w:tcPr>
            <w:tcW w:w="2381" w:type="dxa"/>
            <w:shd w:val="clear" w:color="auto" w:fill="auto"/>
            <w:vAlign w:val="center"/>
          </w:tcPr>
          <w:p w14:paraId="01486B69" w14:textId="77777777" w:rsidR="00856D0D" w:rsidRPr="008038DC" w:rsidRDefault="00856D0D" w:rsidP="00856D0D">
            <w:pPr>
              <w:spacing w:after="120"/>
              <w:ind w:left="0"/>
              <w:rPr>
                <w:rFonts w:ascii="Mind Meridian" w:eastAsia="Batang" w:hAnsi="Mind Meridian" w:cs="Mind Meridian"/>
              </w:rPr>
            </w:pPr>
          </w:p>
        </w:tc>
      </w:tr>
    </w:tbl>
    <w:p w14:paraId="78FF3041" w14:textId="77777777" w:rsidR="00856D0D" w:rsidRPr="008038DC" w:rsidRDefault="00856D0D" w:rsidP="00856D0D">
      <w:pPr>
        <w:jc w:val="center"/>
        <w:rPr>
          <w:rFonts w:ascii="Mind Meridian" w:eastAsia="Batang" w:hAnsi="Mind Meridian" w:cs="Mind Meridian"/>
          <w:b/>
          <w:bCs/>
        </w:rPr>
      </w:pPr>
    </w:p>
    <w:p w14:paraId="70EB1DC7" w14:textId="77777777" w:rsidR="00856D0D" w:rsidRPr="008038DC" w:rsidRDefault="00856D0D" w:rsidP="00856D0D">
      <w:pPr>
        <w:ind w:left="-993"/>
        <w:jc w:val="center"/>
        <w:rPr>
          <w:rFonts w:ascii="Mind Meridian" w:hAnsi="Mind Meridian" w:cs="Mind Meridian"/>
          <w:bCs/>
        </w:rPr>
      </w:pPr>
    </w:p>
    <w:p w14:paraId="04568BB7" w14:textId="77777777" w:rsidR="00856D0D" w:rsidRDefault="00856D0D" w:rsidP="00856D0D"/>
    <w:p w14:paraId="37D3B0AB" w14:textId="77777777" w:rsidR="00856D0D" w:rsidRDefault="00856D0D" w:rsidP="00856D0D"/>
    <w:p w14:paraId="1822CCD3" w14:textId="77777777" w:rsidR="00856D0D" w:rsidRPr="008038DC" w:rsidRDefault="00856D0D" w:rsidP="00856D0D">
      <w:pPr>
        <w:ind w:left="-993"/>
        <w:jc w:val="center"/>
        <w:rPr>
          <w:rFonts w:ascii="Mind Meridian" w:hAnsi="Mind Meridian" w:cs="Mind Meridian"/>
          <w:bCs/>
        </w:rPr>
      </w:pPr>
    </w:p>
    <w:p w14:paraId="0A18739A" w14:textId="77777777" w:rsidR="00856D0D" w:rsidRPr="008038DC" w:rsidRDefault="00856D0D" w:rsidP="00856D0D">
      <w:pPr>
        <w:pStyle w:val="Heading2"/>
      </w:pPr>
      <w:r w:rsidRPr="008038DC">
        <w:t>Risk Assessment</w:t>
      </w:r>
    </w:p>
    <w:p w14:paraId="67179038" w14:textId="77777777" w:rsidR="00856D0D" w:rsidRPr="008038DC" w:rsidRDefault="00856D0D" w:rsidP="00856D0D">
      <w:pPr>
        <w:rPr>
          <w:rFonts w:eastAsia="Batang"/>
        </w:rPr>
      </w:pPr>
      <w:r w:rsidRPr="008038DC">
        <w:rPr>
          <w:rFonts w:eastAsia="Batang"/>
        </w:rPr>
        <w:t xml:space="preserve">To help this process, </w:t>
      </w:r>
      <w:r w:rsidRPr="008038DC">
        <w:rPr>
          <w:rFonts w:eastAsia="Batang"/>
          <w:u w:val="single"/>
        </w:rPr>
        <w:t>yourself and the referring agency</w:t>
      </w:r>
      <w:r w:rsidRPr="008038DC">
        <w:rPr>
          <w:rFonts w:eastAsia="Batang"/>
        </w:rPr>
        <w:t xml:space="preserve"> are required to complete the matrix below to indicate any known risks associated with this application. Please give details in boxes:</w:t>
      </w:r>
    </w:p>
    <w:p w14:paraId="0E0493CE" w14:textId="77777777" w:rsidR="00856D0D" w:rsidRPr="008038DC" w:rsidRDefault="00856D0D" w:rsidP="00856D0D">
      <w:pPr>
        <w:ind w:left="-567" w:right="-569"/>
        <w:jc w:val="both"/>
        <w:rPr>
          <w:rFonts w:ascii="Mind Meridian" w:eastAsia="Batang" w:hAnsi="Mind Meridian" w:cs="Mind Meridian"/>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410"/>
        <w:gridCol w:w="2340"/>
        <w:gridCol w:w="3472"/>
      </w:tblGrid>
      <w:tr w:rsidR="00856D0D" w:rsidRPr="008038DC" w14:paraId="78E5CB7D" w14:textId="77777777" w:rsidTr="006C58CB">
        <w:trPr>
          <w:trHeight w:val="532"/>
        </w:trPr>
        <w:tc>
          <w:tcPr>
            <w:tcW w:w="1985" w:type="dxa"/>
            <w:shd w:val="clear" w:color="auto" w:fill="auto"/>
            <w:vAlign w:val="center"/>
          </w:tcPr>
          <w:p w14:paraId="60A7090C" w14:textId="77777777" w:rsidR="00856D0D" w:rsidRPr="006C58CB" w:rsidRDefault="00856D0D" w:rsidP="006C58CB">
            <w:pPr>
              <w:rPr>
                <w:rFonts w:eastAsia="Batang"/>
                <w:b/>
              </w:rPr>
            </w:pPr>
          </w:p>
        </w:tc>
        <w:tc>
          <w:tcPr>
            <w:tcW w:w="2410" w:type="dxa"/>
            <w:shd w:val="clear" w:color="auto" w:fill="auto"/>
            <w:vAlign w:val="center"/>
          </w:tcPr>
          <w:p w14:paraId="0312E894" w14:textId="77777777" w:rsidR="00856D0D" w:rsidRPr="006C58CB" w:rsidRDefault="00856D0D" w:rsidP="006C58CB">
            <w:pPr>
              <w:ind w:left="0"/>
              <w:rPr>
                <w:rFonts w:eastAsia="Batang"/>
                <w:b/>
              </w:rPr>
            </w:pPr>
            <w:r w:rsidRPr="006C58CB">
              <w:rPr>
                <w:rFonts w:eastAsia="Batang"/>
                <w:b/>
              </w:rPr>
              <w:t>No Problem</w:t>
            </w:r>
          </w:p>
        </w:tc>
        <w:tc>
          <w:tcPr>
            <w:tcW w:w="2340" w:type="dxa"/>
            <w:shd w:val="clear" w:color="auto" w:fill="auto"/>
            <w:vAlign w:val="center"/>
          </w:tcPr>
          <w:p w14:paraId="077139BB" w14:textId="77777777" w:rsidR="00856D0D" w:rsidRPr="006C58CB" w:rsidRDefault="00856D0D" w:rsidP="006C58CB">
            <w:pPr>
              <w:ind w:left="0"/>
              <w:rPr>
                <w:rFonts w:eastAsia="Batang"/>
                <w:b/>
              </w:rPr>
            </w:pPr>
            <w:r w:rsidRPr="006C58CB">
              <w:rPr>
                <w:rFonts w:eastAsia="Batang"/>
                <w:b/>
              </w:rPr>
              <w:t>Past Issue</w:t>
            </w:r>
          </w:p>
        </w:tc>
        <w:tc>
          <w:tcPr>
            <w:tcW w:w="3472" w:type="dxa"/>
            <w:shd w:val="clear" w:color="auto" w:fill="auto"/>
            <w:vAlign w:val="center"/>
          </w:tcPr>
          <w:p w14:paraId="1DC064C0" w14:textId="77777777" w:rsidR="00856D0D" w:rsidRPr="006C58CB" w:rsidRDefault="00856D0D" w:rsidP="006C58CB">
            <w:pPr>
              <w:ind w:left="0"/>
              <w:rPr>
                <w:rFonts w:eastAsia="Batang"/>
                <w:b/>
              </w:rPr>
            </w:pPr>
            <w:r w:rsidRPr="006C58CB">
              <w:rPr>
                <w:rFonts w:eastAsia="Batang"/>
                <w:b/>
              </w:rPr>
              <w:t>Current Issue</w:t>
            </w:r>
          </w:p>
        </w:tc>
      </w:tr>
      <w:tr w:rsidR="00856D0D" w:rsidRPr="008038DC" w14:paraId="3C7B0383" w14:textId="77777777" w:rsidTr="006C58CB">
        <w:trPr>
          <w:trHeight w:val="567"/>
        </w:trPr>
        <w:tc>
          <w:tcPr>
            <w:tcW w:w="1985" w:type="dxa"/>
            <w:shd w:val="clear" w:color="auto" w:fill="D9DEFF"/>
            <w:vAlign w:val="center"/>
          </w:tcPr>
          <w:p w14:paraId="22BC82BF" w14:textId="77777777" w:rsidR="00856D0D" w:rsidRPr="008038DC" w:rsidRDefault="00856D0D" w:rsidP="006C58CB">
            <w:pPr>
              <w:ind w:left="0"/>
            </w:pPr>
            <w:r w:rsidRPr="008038DC">
              <w:t>Violence &amp; Aggression</w:t>
            </w:r>
          </w:p>
        </w:tc>
        <w:tc>
          <w:tcPr>
            <w:tcW w:w="2410" w:type="dxa"/>
            <w:shd w:val="clear" w:color="auto" w:fill="auto"/>
            <w:vAlign w:val="center"/>
          </w:tcPr>
          <w:p w14:paraId="34F08CB7" w14:textId="77777777" w:rsidR="00856D0D" w:rsidRPr="008038DC" w:rsidRDefault="00856D0D" w:rsidP="006C58CB">
            <w:pPr>
              <w:ind w:left="0"/>
              <w:rPr>
                <w:rFonts w:eastAsia="Batang"/>
              </w:rPr>
            </w:pPr>
          </w:p>
        </w:tc>
        <w:tc>
          <w:tcPr>
            <w:tcW w:w="2340" w:type="dxa"/>
            <w:shd w:val="clear" w:color="auto" w:fill="auto"/>
            <w:vAlign w:val="center"/>
          </w:tcPr>
          <w:p w14:paraId="0B530C38" w14:textId="77777777" w:rsidR="00856D0D" w:rsidRPr="008038DC" w:rsidRDefault="00856D0D" w:rsidP="006C58CB">
            <w:pPr>
              <w:ind w:left="0"/>
              <w:rPr>
                <w:rFonts w:eastAsia="Batang"/>
              </w:rPr>
            </w:pPr>
          </w:p>
        </w:tc>
        <w:tc>
          <w:tcPr>
            <w:tcW w:w="3472" w:type="dxa"/>
            <w:shd w:val="clear" w:color="auto" w:fill="auto"/>
            <w:vAlign w:val="center"/>
          </w:tcPr>
          <w:p w14:paraId="0C087B9E" w14:textId="77777777" w:rsidR="00856D0D" w:rsidRPr="008038DC" w:rsidRDefault="00856D0D" w:rsidP="006C58CB">
            <w:pPr>
              <w:ind w:left="0"/>
              <w:rPr>
                <w:rFonts w:eastAsia="Batang"/>
              </w:rPr>
            </w:pPr>
          </w:p>
        </w:tc>
      </w:tr>
      <w:tr w:rsidR="00856D0D" w:rsidRPr="008038DC" w14:paraId="7BBDBBA2" w14:textId="77777777" w:rsidTr="006C58CB">
        <w:trPr>
          <w:trHeight w:val="567"/>
        </w:trPr>
        <w:tc>
          <w:tcPr>
            <w:tcW w:w="1985" w:type="dxa"/>
            <w:shd w:val="clear" w:color="auto" w:fill="D9DEFF"/>
            <w:vAlign w:val="center"/>
          </w:tcPr>
          <w:p w14:paraId="51EA23CA" w14:textId="758F1561" w:rsidR="00856D0D" w:rsidRPr="008038DC" w:rsidRDefault="00856D0D" w:rsidP="006C58CB">
            <w:pPr>
              <w:ind w:left="0"/>
            </w:pPr>
            <w:r w:rsidRPr="008038DC">
              <w:t>Mental Health</w:t>
            </w:r>
          </w:p>
        </w:tc>
        <w:tc>
          <w:tcPr>
            <w:tcW w:w="2410" w:type="dxa"/>
            <w:shd w:val="clear" w:color="auto" w:fill="auto"/>
            <w:vAlign w:val="center"/>
          </w:tcPr>
          <w:p w14:paraId="1E6BD985" w14:textId="77777777" w:rsidR="00856D0D" w:rsidRPr="008038DC" w:rsidRDefault="00856D0D" w:rsidP="006C58CB">
            <w:pPr>
              <w:ind w:left="0"/>
              <w:rPr>
                <w:rFonts w:eastAsia="Batang"/>
              </w:rPr>
            </w:pPr>
          </w:p>
        </w:tc>
        <w:tc>
          <w:tcPr>
            <w:tcW w:w="2340" w:type="dxa"/>
            <w:shd w:val="clear" w:color="auto" w:fill="auto"/>
            <w:vAlign w:val="center"/>
          </w:tcPr>
          <w:p w14:paraId="2A8494B1" w14:textId="77777777" w:rsidR="00856D0D" w:rsidRPr="008038DC" w:rsidRDefault="00856D0D" w:rsidP="006C58CB">
            <w:pPr>
              <w:ind w:left="0"/>
              <w:rPr>
                <w:rFonts w:eastAsia="Batang"/>
              </w:rPr>
            </w:pPr>
          </w:p>
        </w:tc>
        <w:tc>
          <w:tcPr>
            <w:tcW w:w="3472" w:type="dxa"/>
            <w:shd w:val="clear" w:color="auto" w:fill="auto"/>
            <w:vAlign w:val="center"/>
          </w:tcPr>
          <w:p w14:paraId="3B4907D1" w14:textId="77777777" w:rsidR="00856D0D" w:rsidRPr="008038DC" w:rsidRDefault="00856D0D" w:rsidP="006C58CB">
            <w:pPr>
              <w:ind w:left="0"/>
              <w:rPr>
                <w:rFonts w:eastAsia="Batang"/>
              </w:rPr>
            </w:pPr>
          </w:p>
        </w:tc>
      </w:tr>
      <w:tr w:rsidR="00856D0D" w:rsidRPr="008038DC" w14:paraId="2947D265" w14:textId="77777777" w:rsidTr="006C58CB">
        <w:trPr>
          <w:trHeight w:val="567"/>
        </w:trPr>
        <w:tc>
          <w:tcPr>
            <w:tcW w:w="1985" w:type="dxa"/>
            <w:shd w:val="clear" w:color="auto" w:fill="D9DEFF"/>
            <w:vAlign w:val="center"/>
          </w:tcPr>
          <w:p w14:paraId="38D42678" w14:textId="77777777" w:rsidR="00856D0D" w:rsidRPr="008038DC" w:rsidRDefault="00856D0D" w:rsidP="006C58CB">
            <w:pPr>
              <w:ind w:left="0"/>
            </w:pPr>
            <w:r w:rsidRPr="008038DC">
              <w:t>Finance/Debt/</w:t>
            </w:r>
          </w:p>
          <w:p w14:paraId="3DD4A3BC" w14:textId="77777777" w:rsidR="00856D0D" w:rsidRPr="008038DC" w:rsidRDefault="00856D0D" w:rsidP="006C58CB">
            <w:pPr>
              <w:ind w:left="0"/>
            </w:pPr>
            <w:r w:rsidRPr="008038DC">
              <w:t>Budgeting</w:t>
            </w:r>
          </w:p>
        </w:tc>
        <w:tc>
          <w:tcPr>
            <w:tcW w:w="2410" w:type="dxa"/>
            <w:shd w:val="clear" w:color="auto" w:fill="auto"/>
            <w:vAlign w:val="center"/>
          </w:tcPr>
          <w:p w14:paraId="325C7997" w14:textId="77777777" w:rsidR="00856D0D" w:rsidRPr="008038DC" w:rsidRDefault="00856D0D" w:rsidP="006C58CB">
            <w:pPr>
              <w:ind w:left="0"/>
              <w:rPr>
                <w:rFonts w:eastAsia="Batang"/>
              </w:rPr>
            </w:pPr>
          </w:p>
        </w:tc>
        <w:tc>
          <w:tcPr>
            <w:tcW w:w="2340" w:type="dxa"/>
            <w:shd w:val="clear" w:color="auto" w:fill="auto"/>
            <w:vAlign w:val="center"/>
          </w:tcPr>
          <w:p w14:paraId="20B16595" w14:textId="77777777" w:rsidR="00856D0D" w:rsidRPr="008038DC" w:rsidRDefault="00856D0D" w:rsidP="006C58CB">
            <w:pPr>
              <w:ind w:left="0"/>
              <w:rPr>
                <w:rFonts w:eastAsia="Batang"/>
              </w:rPr>
            </w:pPr>
          </w:p>
        </w:tc>
        <w:tc>
          <w:tcPr>
            <w:tcW w:w="3472" w:type="dxa"/>
            <w:shd w:val="clear" w:color="auto" w:fill="auto"/>
            <w:vAlign w:val="center"/>
          </w:tcPr>
          <w:p w14:paraId="5092C2CB" w14:textId="77777777" w:rsidR="00856D0D" w:rsidRPr="008038DC" w:rsidRDefault="00856D0D" w:rsidP="006C58CB">
            <w:pPr>
              <w:ind w:left="0"/>
              <w:rPr>
                <w:rFonts w:eastAsia="Batang"/>
              </w:rPr>
            </w:pPr>
          </w:p>
        </w:tc>
      </w:tr>
      <w:tr w:rsidR="00856D0D" w:rsidRPr="008038DC" w14:paraId="3DC504BD" w14:textId="77777777" w:rsidTr="006C58CB">
        <w:trPr>
          <w:trHeight w:val="567"/>
        </w:trPr>
        <w:tc>
          <w:tcPr>
            <w:tcW w:w="1985" w:type="dxa"/>
            <w:shd w:val="clear" w:color="auto" w:fill="D9DEFF"/>
            <w:vAlign w:val="center"/>
          </w:tcPr>
          <w:p w14:paraId="358F8A34" w14:textId="5FE1280B" w:rsidR="00856D0D" w:rsidRPr="008038DC" w:rsidRDefault="00856D0D" w:rsidP="006C58CB">
            <w:pPr>
              <w:ind w:left="0"/>
            </w:pPr>
            <w:r w:rsidRPr="008038DC">
              <w:t>Self-Harm</w:t>
            </w:r>
          </w:p>
        </w:tc>
        <w:tc>
          <w:tcPr>
            <w:tcW w:w="2410" w:type="dxa"/>
            <w:shd w:val="clear" w:color="auto" w:fill="auto"/>
            <w:vAlign w:val="center"/>
          </w:tcPr>
          <w:p w14:paraId="5EB5CC6C" w14:textId="77777777" w:rsidR="00856D0D" w:rsidRPr="008038DC" w:rsidRDefault="00856D0D" w:rsidP="006C58CB">
            <w:pPr>
              <w:ind w:left="0"/>
              <w:rPr>
                <w:rFonts w:eastAsia="Batang"/>
              </w:rPr>
            </w:pPr>
          </w:p>
        </w:tc>
        <w:tc>
          <w:tcPr>
            <w:tcW w:w="2340" w:type="dxa"/>
            <w:shd w:val="clear" w:color="auto" w:fill="auto"/>
            <w:vAlign w:val="center"/>
          </w:tcPr>
          <w:p w14:paraId="7F703BC6" w14:textId="77777777" w:rsidR="00856D0D" w:rsidRPr="008038DC" w:rsidRDefault="00856D0D" w:rsidP="006C58CB">
            <w:pPr>
              <w:ind w:left="0"/>
              <w:rPr>
                <w:rFonts w:eastAsia="Batang"/>
              </w:rPr>
            </w:pPr>
          </w:p>
        </w:tc>
        <w:tc>
          <w:tcPr>
            <w:tcW w:w="3472" w:type="dxa"/>
            <w:shd w:val="clear" w:color="auto" w:fill="auto"/>
            <w:vAlign w:val="center"/>
          </w:tcPr>
          <w:p w14:paraId="0FB21464" w14:textId="77777777" w:rsidR="00856D0D" w:rsidRPr="008038DC" w:rsidRDefault="00856D0D" w:rsidP="006C58CB">
            <w:pPr>
              <w:ind w:left="0"/>
              <w:rPr>
                <w:rFonts w:eastAsia="Batang"/>
              </w:rPr>
            </w:pPr>
          </w:p>
        </w:tc>
      </w:tr>
      <w:tr w:rsidR="00856D0D" w:rsidRPr="008038DC" w14:paraId="3480BA24" w14:textId="77777777" w:rsidTr="006C58CB">
        <w:trPr>
          <w:trHeight w:val="567"/>
        </w:trPr>
        <w:tc>
          <w:tcPr>
            <w:tcW w:w="1985" w:type="dxa"/>
            <w:shd w:val="clear" w:color="auto" w:fill="D9DEFF"/>
            <w:vAlign w:val="center"/>
          </w:tcPr>
          <w:p w14:paraId="4A539A48" w14:textId="77777777" w:rsidR="00856D0D" w:rsidRPr="008038DC" w:rsidRDefault="00856D0D" w:rsidP="006C58CB">
            <w:pPr>
              <w:ind w:left="0"/>
            </w:pPr>
            <w:r w:rsidRPr="008038DC">
              <w:t>Self-neglect/Lack of personal care</w:t>
            </w:r>
          </w:p>
        </w:tc>
        <w:tc>
          <w:tcPr>
            <w:tcW w:w="2410" w:type="dxa"/>
            <w:shd w:val="clear" w:color="auto" w:fill="auto"/>
            <w:vAlign w:val="center"/>
          </w:tcPr>
          <w:p w14:paraId="6DA7BC72" w14:textId="77777777" w:rsidR="00856D0D" w:rsidRPr="008038DC" w:rsidRDefault="00856D0D" w:rsidP="006C58CB">
            <w:pPr>
              <w:ind w:left="0"/>
              <w:rPr>
                <w:rFonts w:eastAsia="Batang"/>
              </w:rPr>
            </w:pPr>
          </w:p>
        </w:tc>
        <w:tc>
          <w:tcPr>
            <w:tcW w:w="2340" w:type="dxa"/>
            <w:shd w:val="clear" w:color="auto" w:fill="auto"/>
            <w:vAlign w:val="center"/>
          </w:tcPr>
          <w:p w14:paraId="56F55D45" w14:textId="77777777" w:rsidR="00856D0D" w:rsidRPr="008038DC" w:rsidRDefault="00856D0D" w:rsidP="006C58CB">
            <w:pPr>
              <w:ind w:left="0"/>
              <w:rPr>
                <w:rFonts w:eastAsia="Batang"/>
              </w:rPr>
            </w:pPr>
          </w:p>
        </w:tc>
        <w:tc>
          <w:tcPr>
            <w:tcW w:w="3472" w:type="dxa"/>
            <w:shd w:val="clear" w:color="auto" w:fill="auto"/>
            <w:vAlign w:val="center"/>
          </w:tcPr>
          <w:p w14:paraId="1E0803A6" w14:textId="77777777" w:rsidR="00856D0D" w:rsidRPr="008038DC" w:rsidRDefault="00856D0D" w:rsidP="006C58CB">
            <w:pPr>
              <w:ind w:left="0"/>
              <w:rPr>
                <w:rFonts w:eastAsia="Batang"/>
              </w:rPr>
            </w:pPr>
          </w:p>
        </w:tc>
      </w:tr>
      <w:tr w:rsidR="00856D0D" w:rsidRPr="008038DC" w14:paraId="00AC1572" w14:textId="77777777" w:rsidTr="006C58CB">
        <w:trPr>
          <w:trHeight w:val="567"/>
        </w:trPr>
        <w:tc>
          <w:tcPr>
            <w:tcW w:w="1985" w:type="dxa"/>
            <w:shd w:val="clear" w:color="auto" w:fill="D9DEFF"/>
            <w:vAlign w:val="center"/>
          </w:tcPr>
          <w:p w14:paraId="4971D1D1" w14:textId="77777777" w:rsidR="00856D0D" w:rsidRPr="008038DC" w:rsidRDefault="00856D0D" w:rsidP="006C58CB">
            <w:pPr>
              <w:ind w:left="0"/>
            </w:pPr>
            <w:r w:rsidRPr="008038DC">
              <w:t>Drug/Alcohol Misuse</w:t>
            </w:r>
          </w:p>
        </w:tc>
        <w:tc>
          <w:tcPr>
            <w:tcW w:w="2410" w:type="dxa"/>
            <w:shd w:val="clear" w:color="auto" w:fill="auto"/>
            <w:vAlign w:val="center"/>
          </w:tcPr>
          <w:p w14:paraId="29110B13" w14:textId="77777777" w:rsidR="00856D0D" w:rsidRPr="008038DC" w:rsidRDefault="00856D0D" w:rsidP="006C58CB">
            <w:pPr>
              <w:ind w:left="0"/>
              <w:rPr>
                <w:rFonts w:eastAsia="Batang"/>
              </w:rPr>
            </w:pPr>
          </w:p>
        </w:tc>
        <w:tc>
          <w:tcPr>
            <w:tcW w:w="2340" w:type="dxa"/>
            <w:shd w:val="clear" w:color="auto" w:fill="auto"/>
            <w:vAlign w:val="center"/>
          </w:tcPr>
          <w:p w14:paraId="0DE2AAA0" w14:textId="77777777" w:rsidR="00856D0D" w:rsidRPr="008038DC" w:rsidRDefault="00856D0D" w:rsidP="006C58CB">
            <w:pPr>
              <w:ind w:left="0"/>
              <w:rPr>
                <w:rFonts w:eastAsia="Batang"/>
              </w:rPr>
            </w:pPr>
          </w:p>
        </w:tc>
        <w:tc>
          <w:tcPr>
            <w:tcW w:w="3472" w:type="dxa"/>
            <w:shd w:val="clear" w:color="auto" w:fill="auto"/>
            <w:vAlign w:val="center"/>
          </w:tcPr>
          <w:p w14:paraId="4BB883FB" w14:textId="77777777" w:rsidR="00856D0D" w:rsidRPr="008038DC" w:rsidRDefault="00856D0D" w:rsidP="006C58CB">
            <w:pPr>
              <w:ind w:left="0"/>
              <w:rPr>
                <w:rFonts w:eastAsia="Batang"/>
              </w:rPr>
            </w:pPr>
          </w:p>
        </w:tc>
      </w:tr>
      <w:tr w:rsidR="00856D0D" w:rsidRPr="008038DC" w14:paraId="4CA68191" w14:textId="77777777" w:rsidTr="006C58CB">
        <w:trPr>
          <w:trHeight w:val="567"/>
        </w:trPr>
        <w:tc>
          <w:tcPr>
            <w:tcW w:w="1985" w:type="dxa"/>
            <w:shd w:val="clear" w:color="auto" w:fill="D9DEFF"/>
            <w:vAlign w:val="center"/>
          </w:tcPr>
          <w:p w14:paraId="64BF610C" w14:textId="77777777" w:rsidR="00856D0D" w:rsidRPr="008038DC" w:rsidRDefault="00856D0D" w:rsidP="006C58CB">
            <w:pPr>
              <w:ind w:left="0"/>
            </w:pPr>
            <w:r w:rsidRPr="008038DC">
              <w:t xml:space="preserve">Any other Addictions </w:t>
            </w:r>
            <w:proofErr w:type="spellStart"/>
            <w:r w:rsidRPr="008038DC">
              <w:t>eg.</w:t>
            </w:r>
            <w:proofErr w:type="spellEnd"/>
            <w:r w:rsidRPr="008038DC">
              <w:t xml:space="preserve"> Gambling</w:t>
            </w:r>
          </w:p>
        </w:tc>
        <w:tc>
          <w:tcPr>
            <w:tcW w:w="2410" w:type="dxa"/>
            <w:shd w:val="clear" w:color="auto" w:fill="auto"/>
            <w:vAlign w:val="center"/>
          </w:tcPr>
          <w:p w14:paraId="1CFAF0C4" w14:textId="77777777" w:rsidR="00856D0D" w:rsidRPr="008038DC" w:rsidRDefault="00856D0D" w:rsidP="006C58CB">
            <w:pPr>
              <w:ind w:left="0"/>
              <w:rPr>
                <w:rFonts w:eastAsia="Batang"/>
              </w:rPr>
            </w:pPr>
          </w:p>
        </w:tc>
        <w:tc>
          <w:tcPr>
            <w:tcW w:w="2340" w:type="dxa"/>
            <w:shd w:val="clear" w:color="auto" w:fill="auto"/>
            <w:vAlign w:val="center"/>
          </w:tcPr>
          <w:p w14:paraId="61F34141" w14:textId="77777777" w:rsidR="00856D0D" w:rsidRPr="008038DC" w:rsidRDefault="00856D0D" w:rsidP="006C58CB">
            <w:pPr>
              <w:ind w:left="0"/>
              <w:rPr>
                <w:rFonts w:eastAsia="Batang"/>
              </w:rPr>
            </w:pPr>
          </w:p>
        </w:tc>
        <w:tc>
          <w:tcPr>
            <w:tcW w:w="3472" w:type="dxa"/>
            <w:shd w:val="clear" w:color="auto" w:fill="auto"/>
            <w:vAlign w:val="center"/>
          </w:tcPr>
          <w:p w14:paraId="4C1B4157" w14:textId="77777777" w:rsidR="00856D0D" w:rsidRPr="008038DC" w:rsidRDefault="00856D0D" w:rsidP="006C58CB">
            <w:pPr>
              <w:ind w:left="0"/>
              <w:rPr>
                <w:rFonts w:eastAsia="Batang"/>
              </w:rPr>
            </w:pPr>
          </w:p>
        </w:tc>
      </w:tr>
      <w:tr w:rsidR="00856D0D" w:rsidRPr="008038DC" w14:paraId="2829DF96" w14:textId="77777777" w:rsidTr="006C58CB">
        <w:trPr>
          <w:trHeight w:val="567"/>
        </w:trPr>
        <w:tc>
          <w:tcPr>
            <w:tcW w:w="1985" w:type="dxa"/>
            <w:shd w:val="clear" w:color="auto" w:fill="D9DEFF"/>
            <w:vAlign w:val="center"/>
          </w:tcPr>
          <w:p w14:paraId="7691C4BD" w14:textId="5BCA28E1" w:rsidR="00856D0D" w:rsidRPr="008038DC" w:rsidRDefault="00856D0D" w:rsidP="006C58CB">
            <w:pPr>
              <w:ind w:left="0"/>
            </w:pPr>
            <w:r w:rsidRPr="008038DC">
              <w:t>Sexual assault</w:t>
            </w:r>
          </w:p>
        </w:tc>
        <w:tc>
          <w:tcPr>
            <w:tcW w:w="2410" w:type="dxa"/>
            <w:shd w:val="clear" w:color="auto" w:fill="auto"/>
            <w:vAlign w:val="center"/>
          </w:tcPr>
          <w:p w14:paraId="513580DE" w14:textId="77777777" w:rsidR="00856D0D" w:rsidRPr="008038DC" w:rsidRDefault="00856D0D" w:rsidP="006C58CB">
            <w:pPr>
              <w:ind w:left="0"/>
              <w:rPr>
                <w:rFonts w:eastAsia="Batang"/>
              </w:rPr>
            </w:pPr>
          </w:p>
        </w:tc>
        <w:tc>
          <w:tcPr>
            <w:tcW w:w="2340" w:type="dxa"/>
            <w:shd w:val="clear" w:color="auto" w:fill="auto"/>
            <w:vAlign w:val="center"/>
          </w:tcPr>
          <w:p w14:paraId="0C9DA862" w14:textId="77777777" w:rsidR="00856D0D" w:rsidRPr="008038DC" w:rsidRDefault="00856D0D" w:rsidP="006C58CB">
            <w:pPr>
              <w:ind w:left="0"/>
              <w:rPr>
                <w:rFonts w:eastAsia="Batang"/>
              </w:rPr>
            </w:pPr>
          </w:p>
        </w:tc>
        <w:tc>
          <w:tcPr>
            <w:tcW w:w="3472" w:type="dxa"/>
            <w:shd w:val="clear" w:color="auto" w:fill="auto"/>
            <w:vAlign w:val="center"/>
          </w:tcPr>
          <w:p w14:paraId="17516204" w14:textId="77777777" w:rsidR="00856D0D" w:rsidRPr="008038DC" w:rsidRDefault="00856D0D" w:rsidP="006C58CB">
            <w:pPr>
              <w:ind w:left="0"/>
              <w:rPr>
                <w:rFonts w:eastAsia="Batang"/>
              </w:rPr>
            </w:pPr>
          </w:p>
        </w:tc>
      </w:tr>
      <w:tr w:rsidR="00856D0D" w:rsidRPr="008038DC" w14:paraId="2740665A" w14:textId="77777777" w:rsidTr="006C58CB">
        <w:trPr>
          <w:trHeight w:val="567"/>
        </w:trPr>
        <w:tc>
          <w:tcPr>
            <w:tcW w:w="1985" w:type="dxa"/>
            <w:shd w:val="clear" w:color="auto" w:fill="D9DEFF"/>
            <w:vAlign w:val="center"/>
          </w:tcPr>
          <w:p w14:paraId="697356CE" w14:textId="77777777" w:rsidR="00856D0D" w:rsidRPr="008038DC" w:rsidRDefault="00856D0D" w:rsidP="006C58CB">
            <w:pPr>
              <w:ind w:left="0"/>
            </w:pPr>
            <w:r w:rsidRPr="008038DC">
              <w:t>Damage to property</w:t>
            </w:r>
          </w:p>
        </w:tc>
        <w:tc>
          <w:tcPr>
            <w:tcW w:w="2410" w:type="dxa"/>
            <w:shd w:val="clear" w:color="auto" w:fill="auto"/>
            <w:vAlign w:val="center"/>
          </w:tcPr>
          <w:p w14:paraId="165BFA61" w14:textId="77777777" w:rsidR="00856D0D" w:rsidRPr="008038DC" w:rsidRDefault="00856D0D" w:rsidP="006C58CB">
            <w:pPr>
              <w:ind w:left="0"/>
              <w:rPr>
                <w:rFonts w:eastAsia="Batang"/>
              </w:rPr>
            </w:pPr>
          </w:p>
        </w:tc>
        <w:tc>
          <w:tcPr>
            <w:tcW w:w="2340" w:type="dxa"/>
            <w:shd w:val="clear" w:color="auto" w:fill="auto"/>
            <w:vAlign w:val="center"/>
          </w:tcPr>
          <w:p w14:paraId="61A126D7" w14:textId="77777777" w:rsidR="00856D0D" w:rsidRPr="008038DC" w:rsidRDefault="00856D0D" w:rsidP="006C58CB">
            <w:pPr>
              <w:ind w:left="0"/>
              <w:rPr>
                <w:rFonts w:eastAsia="Batang"/>
              </w:rPr>
            </w:pPr>
          </w:p>
        </w:tc>
        <w:tc>
          <w:tcPr>
            <w:tcW w:w="3472" w:type="dxa"/>
            <w:shd w:val="clear" w:color="auto" w:fill="auto"/>
            <w:vAlign w:val="center"/>
          </w:tcPr>
          <w:p w14:paraId="7E5BEA82" w14:textId="77777777" w:rsidR="00856D0D" w:rsidRPr="008038DC" w:rsidRDefault="00856D0D" w:rsidP="006C58CB">
            <w:pPr>
              <w:ind w:left="0"/>
              <w:rPr>
                <w:rFonts w:eastAsia="Batang"/>
              </w:rPr>
            </w:pPr>
          </w:p>
        </w:tc>
      </w:tr>
      <w:tr w:rsidR="00856D0D" w:rsidRPr="008038DC" w14:paraId="733C1B77" w14:textId="77777777" w:rsidTr="006C58CB">
        <w:trPr>
          <w:trHeight w:val="567"/>
        </w:trPr>
        <w:tc>
          <w:tcPr>
            <w:tcW w:w="1985" w:type="dxa"/>
            <w:shd w:val="clear" w:color="auto" w:fill="D9DEFF"/>
            <w:vAlign w:val="center"/>
          </w:tcPr>
          <w:p w14:paraId="6CA35E8A" w14:textId="77777777" w:rsidR="00856D0D" w:rsidRPr="008038DC" w:rsidRDefault="00856D0D" w:rsidP="006C58CB">
            <w:pPr>
              <w:ind w:left="0"/>
            </w:pPr>
            <w:r w:rsidRPr="008038DC">
              <w:t>Anti-Social behaviour</w:t>
            </w:r>
          </w:p>
        </w:tc>
        <w:tc>
          <w:tcPr>
            <w:tcW w:w="2410" w:type="dxa"/>
            <w:shd w:val="clear" w:color="auto" w:fill="auto"/>
            <w:vAlign w:val="center"/>
          </w:tcPr>
          <w:p w14:paraId="7C8D8A55" w14:textId="77777777" w:rsidR="00856D0D" w:rsidRPr="008038DC" w:rsidRDefault="00856D0D" w:rsidP="006C58CB">
            <w:pPr>
              <w:ind w:left="0"/>
              <w:rPr>
                <w:rFonts w:eastAsia="Batang"/>
              </w:rPr>
            </w:pPr>
          </w:p>
        </w:tc>
        <w:tc>
          <w:tcPr>
            <w:tcW w:w="2340" w:type="dxa"/>
            <w:shd w:val="clear" w:color="auto" w:fill="auto"/>
            <w:vAlign w:val="center"/>
          </w:tcPr>
          <w:p w14:paraId="5D00E9CB" w14:textId="77777777" w:rsidR="00856D0D" w:rsidRPr="008038DC" w:rsidRDefault="00856D0D" w:rsidP="006C58CB">
            <w:pPr>
              <w:ind w:left="0"/>
              <w:rPr>
                <w:rFonts w:eastAsia="Batang"/>
              </w:rPr>
            </w:pPr>
          </w:p>
        </w:tc>
        <w:tc>
          <w:tcPr>
            <w:tcW w:w="3472" w:type="dxa"/>
            <w:shd w:val="clear" w:color="auto" w:fill="auto"/>
            <w:vAlign w:val="center"/>
          </w:tcPr>
          <w:p w14:paraId="071607F6" w14:textId="77777777" w:rsidR="00856D0D" w:rsidRPr="008038DC" w:rsidRDefault="00856D0D" w:rsidP="006C58CB">
            <w:pPr>
              <w:ind w:left="0"/>
              <w:rPr>
                <w:rFonts w:eastAsia="Batang"/>
              </w:rPr>
            </w:pPr>
          </w:p>
        </w:tc>
      </w:tr>
      <w:tr w:rsidR="00856D0D" w:rsidRPr="008038DC" w14:paraId="0E915DA6" w14:textId="77777777" w:rsidTr="006C58CB">
        <w:trPr>
          <w:trHeight w:val="567"/>
        </w:trPr>
        <w:tc>
          <w:tcPr>
            <w:tcW w:w="1985" w:type="dxa"/>
            <w:shd w:val="clear" w:color="auto" w:fill="D9DEFF"/>
            <w:vAlign w:val="center"/>
          </w:tcPr>
          <w:p w14:paraId="63F69FC9" w14:textId="77777777" w:rsidR="00856D0D" w:rsidRPr="008038DC" w:rsidRDefault="00856D0D" w:rsidP="006C58CB">
            <w:pPr>
              <w:ind w:left="0"/>
            </w:pPr>
            <w:r w:rsidRPr="008038DC">
              <w:t>Non-engagement with Staff</w:t>
            </w:r>
          </w:p>
        </w:tc>
        <w:tc>
          <w:tcPr>
            <w:tcW w:w="2410" w:type="dxa"/>
            <w:shd w:val="clear" w:color="auto" w:fill="auto"/>
            <w:vAlign w:val="center"/>
          </w:tcPr>
          <w:p w14:paraId="075CD018" w14:textId="77777777" w:rsidR="00856D0D" w:rsidRPr="008038DC" w:rsidRDefault="00856D0D" w:rsidP="006C58CB">
            <w:pPr>
              <w:ind w:left="0"/>
              <w:rPr>
                <w:rFonts w:eastAsia="Batang"/>
              </w:rPr>
            </w:pPr>
          </w:p>
        </w:tc>
        <w:tc>
          <w:tcPr>
            <w:tcW w:w="2340" w:type="dxa"/>
            <w:shd w:val="clear" w:color="auto" w:fill="auto"/>
            <w:vAlign w:val="center"/>
          </w:tcPr>
          <w:p w14:paraId="0EA7D5AE" w14:textId="77777777" w:rsidR="00856D0D" w:rsidRPr="008038DC" w:rsidRDefault="00856D0D" w:rsidP="006C58CB">
            <w:pPr>
              <w:ind w:left="0"/>
              <w:rPr>
                <w:rFonts w:eastAsia="Batang"/>
              </w:rPr>
            </w:pPr>
          </w:p>
        </w:tc>
        <w:tc>
          <w:tcPr>
            <w:tcW w:w="3472" w:type="dxa"/>
            <w:shd w:val="clear" w:color="auto" w:fill="auto"/>
            <w:vAlign w:val="center"/>
          </w:tcPr>
          <w:p w14:paraId="57BD2716" w14:textId="77777777" w:rsidR="00856D0D" w:rsidRPr="008038DC" w:rsidRDefault="00856D0D" w:rsidP="006C58CB">
            <w:pPr>
              <w:ind w:left="0"/>
              <w:rPr>
                <w:rFonts w:eastAsia="Batang"/>
              </w:rPr>
            </w:pPr>
          </w:p>
        </w:tc>
      </w:tr>
      <w:tr w:rsidR="00856D0D" w:rsidRPr="008038DC" w14:paraId="7354E758" w14:textId="77777777" w:rsidTr="006C58CB">
        <w:trPr>
          <w:trHeight w:val="567"/>
        </w:trPr>
        <w:tc>
          <w:tcPr>
            <w:tcW w:w="1985" w:type="dxa"/>
            <w:shd w:val="clear" w:color="auto" w:fill="D9DEFF"/>
            <w:vAlign w:val="center"/>
          </w:tcPr>
          <w:p w14:paraId="79C256EF" w14:textId="77777777" w:rsidR="00856D0D" w:rsidRPr="008038DC" w:rsidRDefault="00856D0D" w:rsidP="006C58CB">
            <w:pPr>
              <w:ind w:left="0"/>
            </w:pPr>
            <w:r w:rsidRPr="008038DC">
              <w:t>Theft</w:t>
            </w:r>
          </w:p>
        </w:tc>
        <w:tc>
          <w:tcPr>
            <w:tcW w:w="2410" w:type="dxa"/>
            <w:shd w:val="clear" w:color="auto" w:fill="auto"/>
            <w:vAlign w:val="center"/>
          </w:tcPr>
          <w:p w14:paraId="2F8E006B" w14:textId="77777777" w:rsidR="00856D0D" w:rsidRPr="008038DC" w:rsidRDefault="00856D0D" w:rsidP="006C58CB">
            <w:pPr>
              <w:ind w:left="0"/>
              <w:rPr>
                <w:rFonts w:eastAsia="Batang"/>
              </w:rPr>
            </w:pPr>
          </w:p>
        </w:tc>
        <w:tc>
          <w:tcPr>
            <w:tcW w:w="2340" w:type="dxa"/>
            <w:shd w:val="clear" w:color="auto" w:fill="auto"/>
            <w:vAlign w:val="center"/>
          </w:tcPr>
          <w:p w14:paraId="75B2CA6E" w14:textId="77777777" w:rsidR="00856D0D" w:rsidRPr="008038DC" w:rsidRDefault="00856D0D" w:rsidP="006C58CB">
            <w:pPr>
              <w:ind w:left="0"/>
              <w:rPr>
                <w:rFonts w:eastAsia="Batang"/>
              </w:rPr>
            </w:pPr>
          </w:p>
        </w:tc>
        <w:tc>
          <w:tcPr>
            <w:tcW w:w="3472" w:type="dxa"/>
            <w:shd w:val="clear" w:color="auto" w:fill="auto"/>
            <w:vAlign w:val="center"/>
          </w:tcPr>
          <w:p w14:paraId="670CDBB0" w14:textId="77777777" w:rsidR="00856D0D" w:rsidRPr="008038DC" w:rsidRDefault="00856D0D" w:rsidP="006C58CB">
            <w:pPr>
              <w:ind w:left="0"/>
              <w:rPr>
                <w:rFonts w:eastAsia="Batang"/>
              </w:rPr>
            </w:pPr>
          </w:p>
        </w:tc>
      </w:tr>
      <w:tr w:rsidR="00856D0D" w:rsidRPr="008038DC" w14:paraId="4E26FB36" w14:textId="77777777" w:rsidTr="006C58CB">
        <w:trPr>
          <w:trHeight w:val="567"/>
        </w:trPr>
        <w:tc>
          <w:tcPr>
            <w:tcW w:w="1985" w:type="dxa"/>
            <w:shd w:val="clear" w:color="auto" w:fill="D9DEFF"/>
            <w:vAlign w:val="center"/>
          </w:tcPr>
          <w:p w14:paraId="1B3C1734" w14:textId="77777777" w:rsidR="00856D0D" w:rsidRPr="008038DC" w:rsidRDefault="00856D0D" w:rsidP="006C58CB">
            <w:pPr>
              <w:ind w:left="0"/>
            </w:pPr>
            <w:r w:rsidRPr="008038DC">
              <w:t>Abuse by others – financial abuse</w:t>
            </w:r>
          </w:p>
        </w:tc>
        <w:tc>
          <w:tcPr>
            <w:tcW w:w="2410" w:type="dxa"/>
            <w:shd w:val="clear" w:color="auto" w:fill="auto"/>
            <w:vAlign w:val="center"/>
          </w:tcPr>
          <w:p w14:paraId="6B52DFA8" w14:textId="77777777" w:rsidR="00856D0D" w:rsidRPr="008038DC" w:rsidRDefault="00856D0D" w:rsidP="006C58CB">
            <w:pPr>
              <w:ind w:left="0"/>
              <w:rPr>
                <w:rFonts w:eastAsia="Batang"/>
              </w:rPr>
            </w:pPr>
          </w:p>
        </w:tc>
        <w:tc>
          <w:tcPr>
            <w:tcW w:w="2340" w:type="dxa"/>
            <w:shd w:val="clear" w:color="auto" w:fill="auto"/>
            <w:vAlign w:val="center"/>
          </w:tcPr>
          <w:p w14:paraId="655B31F4" w14:textId="77777777" w:rsidR="00856D0D" w:rsidRPr="008038DC" w:rsidRDefault="00856D0D" w:rsidP="006C58CB">
            <w:pPr>
              <w:ind w:left="0"/>
              <w:rPr>
                <w:rFonts w:eastAsia="Batang"/>
              </w:rPr>
            </w:pPr>
          </w:p>
        </w:tc>
        <w:tc>
          <w:tcPr>
            <w:tcW w:w="3472" w:type="dxa"/>
            <w:shd w:val="clear" w:color="auto" w:fill="auto"/>
            <w:vAlign w:val="center"/>
          </w:tcPr>
          <w:p w14:paraId="76985CA4" w14:textId="77777777" w:rsidR="00856D0D" w:rsidRPr="008038DC" w:rsidRDefault="00856D0D" w:rsidP="006C58CB">
            <w:pPr>
              <w:ind w:left="0"/>
              <w:rPr>
                <w:rFonts w:eastAsia="Batang"/>
              </w:rPr>
            </w:pPr>
          </w:p>
        </w:tc>
      </w:tr>
      <w:tr w:rsidR="00856D0D" w:rsidRPr="008038DC" w14:paraId="4A243E7A" w14:textId="77777777" w:rsidTr="006C58CB">
        <w:trPr>
          <w:trHeight w:val="567"/>
        </w:trPr>
        <w:tc>
          <w:tcPr>
            <w:tcW w:w="1985" w:type="dxa"/>
            <w:shd w:val="clear" w:color="auto" w:fill="D9DEFF"/>
            <w:vAlign w:val="center"/>
          </w:tcPr>
          <w:p w14:paraId="4880155E" w14:textId="77777777" w:rsidR="00856D0D" w:rsidRPr="008038DC" w:rsidRDefault="00856D0D" w:rsidP="006C58CB">
            <w:pPr>
              <w:ind w:left="0"/>
            </w:pPr>
            <w:r w:rsidRPr="008038DC">
              <w:t>Non-compliance with Medication</w:t>
            </w:r>
          </w:p>
        </w:tc>
        <w:tc>
          <w:tcPr>
            <w:tcW w:w="2410" w:type="dxa"/>
            <w:shd w:val="clear" w:color="auto" w:fill="auto"/>
            <w:vAlign w:val="center"/>
          </w:tcPr>
          <w:p w14:paraId="74C08D50" w14:textId="77777777" w:rsidR="00856D0D" w:rsidRPr="008038DC" w:rsidRDefault="00856D0D" w:rsidP="006C58CB">
            <w:pPr>
              <w:ind w:left="0"/>
              <w:rPr>
                <w:rFonts w:eastAsia="Batang"/>
              </w:rPr>
            </w:pPr>
          </w:p>
        </w:tc>
        <w:tc>
          <w:tcPr>
            <w:tcW w:w="2340" w:type="dxa"/>
            <w:shd w:val="clear" w:color="auto" w:fill="auto"/>
            <w:vAlign w:val="center"/>
          </w:tcPr>
          <w:p w14:paraId="19FA31EC" w14:textId="77777777" w:rsidR="00856D0D" w:rsidRPr="008038DC" w:rsidRDefault="00856D0D" w:rsidP="006C58CB">
            <w:pPr>
              <w:ind w:left="0"/>
              <w:rPr>
                <w:rFonts w:eastAsia="Batang"/>
              </w:rPr>
            </w:pPr>
          </w:p>
        </w:tc>
        <w:tc>
          <w:tcPr>
            <w:tcW w:w="3472" w:type="dxa"/>
            <w:shd w:val="clear" w:color="auto" w:fill="auto"/>
            <w:vAlign w:val="center"/>
          </w:tcPr>
          <w:p w14:paraId="2E59E7F4" w14:textId="77777777" w:rsidR="00856D0D" w:rsidRPr="008038DC" w:rsidRDefault="00856D0D" w:rsidP="006C58CB">
            <w:pPr>
              <w:ind w:left="0"/>
              <w:rPr>
                <w:rFonts w:eastAsia="Batang"/>
              </w:rPr>
            </w:pPr>
          </w:p>
        </w:tc>
      </w:tr>
      <w:tr w:rsidR="00856D0D" w:rsidRPr="008038DC" w14:paraId="0E4A0388" w14:textId="77777777" w:rsidTr="006C58CB">
        <w:trPr>
          <w:trHeight w:val="567"/>
        </w:trPr>
        <w:tc>
          <w:tcPr>
            <w:tcW w:w="1985" w:type="dxa"/>
            <w:shd w:val="clear" w:color="auto" w:fill="D9DEFF"/>
            <w:vAlign w:val="center"/>
          </w:tcPr>
          <w:p w14:paraId="6B7DA90E" w14:textId="77777777" w:rsidR="00856D0D" w:rsidRPr="008038DC" w:rsidRDefault="00856D0D" w:rsidP="006C58CB">
            <w:pPr>
              <w:ind w:left="0"/>
            </w:pPr>
            <w:r w:rsidRPr="008038DC">
              <w:t>Suicide</w:t>
            </w:r>
          </w:p>
        </w:tc>
        <w:tc>
          <w:tcPr>
            <w:tcW w:w="2410" w:type="dxa"/>
            <w:shd w:val="clear" w:color="auto" w:fill="auto"/>
            <w:vAlign w:val="center"/>
          </w:tcPr>
          <w:p w14:paraId="4ECB7D04" w14:textId="77777777" w:rsidR="00856D0D" w:rsidRPr="008038DC" w:rsidRDefault="00856D0D" w:rsidP="006C58CB">
            <w:pPr>
              <w:ind w:left="0"/>
              <w:rPr>
                <w:rFonts w:eastAsia="Batang"/>
              </w:rPr>
            </w:pPr>
          </w:p>
        </w:tc>
        <w:tc>
          <w:tcPr>
            <w:tcW w:w="2340" w:type="dxa"/>
            <w:shd w:val="clear" w:color="auto" w:fill="auto"/>
            <w:vAlign w:val="center"/>
          </w:tcPr>
          <w:p w14:paraId="6F87D0E7" w14:textId="77777777" w:rsidR="00856D0D" w:rsidRPr="008038DC" w:rsidRDefault="00856D0D" w:rsidP="006C58CB">
            <w:pPr>
              <w:ind w:left="0"/>
              <w:rPr>
                <w:rFonts w:eastAsia="Batang"/>
              </w:rPr>
            </w:pPr>
          </w:p>
        </w:tc>
        <w:tc>
          <w:tcPr>
            <w:tcW w:w="3472" w:type="dxa"/>
            <w:shd w:val="clear" w:color="auto" w:fill="auto"/>
            <w:vAlign w:val="center"/>
          </w:tcPr>
          <w:p w14:paraId="48660E93" w14:textId="77777777" w:rsidR="00856D0D" w:rsidRPr="008038DC" w:rsidRDefault="00856D0D" w:rsidP="006C58CB">
            <w:pPr>
              <w:ind w:left="0"/>
              <w:rPr>
                <w:rFonts w:eastAsia="Batang"/>
              </w:rPr>
            </w:pPr>
          </w:p>
        </w:tc>
      </w:tr>
      <w:tr w:rsidR="00856D0D" w:rsidRPr="008038DC" w14:paraId="150E3E10" w14:textId="77777777" w:rsidTr="006C58CB">
        <w:trPr>
          <w:trHeight w:val="567"/>
        </w:trPr>
        <w:tc>
          <w:tcPr>
            <w:tcW w:w="1985" w:type="dxa"/>
            <w:shd w:val="clear" w:color="auto" w:fill="D9DEFF"/>
            <w:vAlign w:val="center"/>
          </w:tcPr>
          <w:p w14:paraId="487641FC" w14:textId="77777777" w:rsidR="00856D0D" w:rsidRPr="008038DC" w:rsidRDefault="00856D0D" w:rsidP="006C58CB">
            <w:pPr>
              <w:ind w:left="0"/>
            </w:pPr>
            <w:r w:rsidRPr="008038DC">
              <w:t>Arson</w:t>
            </w:r>
          </w:p>
        </w:tc>
        <w:tc>
          <w:tcPr>
            <w:tcW w:w="2410" w:type="dxa"/>
            <w:shd w:val="clear" w:color="auto" w:fill="auto"/>
            <w:vAlign w:val="center"/>
          </w:tcPr>
          <w:p w14:paraId="7BCE489E" w14:textId="77777777" w:rsidR="00856D0D" w:rsidRPr="008038DC" w:rsidRDefault="00856D0D" w:rsidP="006C58CB">
            <w:pPr>
              <w:ind w:left="0"/>
              <w:rPr>
                <w:rFonts w:eastAsia="Batang"/>
              </w:rPr>
            </w:pPr>
          </w:p>
        </w:tc>
        <w:tc>
          <w:tcPr>
            <w:tcW w:w="2340" w:type="dxa"/>
            <w:shd w:val="clear" w:color="auto" w:fill="auto"/>
            <w:vAlign w:val="center"/>
          </w:tcPr>
          <w:p w14:paraId="33C4E111" w14:textId="77777777" w:rsidR="00856D0D" w:rsidRPr="008038DC" w:rsidRDefault="00856D0D" w:rsidP="006C58CB">
            <w:pPr>
              <w:ind w:left="0"/>
              <w:rPr>
                <w:rFonts w:eastAsia="Batang"/>
              </w:rPr>
            </w:pPr>
          </w:p>
        </w:tc>
        <w:tc>
          <w:tcPr>
            <w:tcW w:w="3472" w:type="dxa"/>
            <w:shd w:val="clear" w:color="auto" w:fill="auto"/>
            <w:vAlign w:val="center"/>
          </w:tcPr>
          <w:p w14:paraId="22FB12D5" w14:textId="77777777" w:rsidR="00856D0D" w:rsidRPr="008038DC" w:rsidRDefault="00856D0D" w:rsidP="006C58CB">
            <w:pPr>
              <w:ind w:left="0"/>
              <w:rPr>
                <w:rFonts w:eastAsia="Batang"/>
              </w:rPr>
            </w:pPr>
          </w:p>
        </w:tc>
      </w:tr>
    </w:tbl>
    <w:p w14:paraId="1830831E" w14:textId="77777777" w:rsidR="00856D0D" w:rsidRDefault="00856D0D" w:rsidP="00856D0D"/>
    <w:p w14:paraId="768A4134" w14:textId="77777777" w:rsidR="006C58CB" w:rsidRDefault="006C58CB" w:rsidP="006C58CB">
      <w:pPr>
        <w:ind w:left="0"/>
      </w:pPr>
    </w:p>
    <w:p w14:paraId="2722A251" w14:textId="77777777" w:rsidR="006C58CB" w:rsidRDefault="006C58CB" w:rsidP="00856D0D"/>
    <w:p w14:paraId="520882EF" w14:textId="13C7DAFF" w:rsidR="006C58CB" w:rsidRDefault="006C58CB" w:rsidP="006C58CB">
      <w:pPr>
        <w:pStyle w:val="Heading2"/>
      </w:pPr>
      <w:r>
        <w:t>Other Information</w:t>
      </w:r>
    </w:p>
    <w:p w14:paraId="492A880A" w14:textId="77777777" w:rsidR="006C58CB" w:rsidRDefault="006C58CB" w:rsidP="006C58CB"/>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5"/>
        <w:gridCol w:w="6712"/>
      </w:tblGrid>
      <w:tr w:rsidR="006C58CB" w:rsidRPr="008038DC" w14:paraId="555777B8" w14:textId="77777777" w:rsidTr="006C58CB">
        <w:trPr>
          <w:trHeight w:val="1060"/>
        </w:trPr>
        <w:tc>
          <w:tcPr>
            <w:tcW w:w="3495" w:type="dxa"/>
            <w:shd w:val="clear" w:color="auto" w:fill="EBEDFF" w:themeFill="text2" w:themeFillTint="33"/>
            <w:vAlign w:val="center"/>
          </w:tcPr>
          <w:p w14:paraId="77B3A565" w14:textId="31742D70" w:rsidR="006C58CB" w:rsidRPr="008038DC" w:rsidRDefault="006C58CB" w:rsidP="006C58CB">
            <w:pPr>
              <w:ind w:left="0"/>
              <w:rPr>
                <w:rFonts w:eastAsia="Batang"/>
              </w:rPr>
            </w:pPr>
            <w:r w:rsidRPr="008038DC">
              <w:rPr>
                <w:rFonts w:eastAsia="Batang"/>
              </w:rPr>
              <w:t>Current mental health diagnosis?</w:t>
            </w:r>
          </w:p>
        </w:tc>
        <w:tc>
          <w:tcPr>
            <w:tcW w:w="6712" w:type="dxa"/>
            <w:tcBorders>
              <w:right w:val="single" w:sz="4" w:space="0" w:color="auto"/>
            </w:tcBorders>
            <w:shd w:val="clear" w:color="auto" w:fill="auto"/>
            <w:vAlign w:val="center"/>
          </w:tcPr>
          <w:p w14:paraId="41DCF95F" w14:textId="77777777" w:rsidR="006C58CB" w:rsidRPr="008038DC" w:rsidRDefault="006C58CB" w:rsidP="006C58CB">
            <w:pPr>
              <w:ind w:left="0"/>
              <w:rPr>
                <w:rFonts w:eastAsia="Batang"/>
                <w:b/>
              </w:rPr>
            </w:pPr>
          </w:p>
        </w:tc>
      </w:tr>
      <w:tr w:rsidR="006C58CB" w:rsidRPr="008038DC" w14:paraId="224195D7" w14:textId="77777777" w:rsidTr="006C58CB">
        <w:trPr>
          <w:trHeight w:val="1840"/>
        </w:trPr>
        <w:tc>
          <w:tcPr>
            <w:tcW w:w="3495" w:type="dxa"/>
            <w:shd w:val="clear" w:color="auto" w:fill="EBEDFF" w:themeFill="text2" w:themeFillTint="33"/>
            <w:vAlign w:val="center"/>
          </w:tcPr>
          <w:p w14:paraId="1798AF41" w14:textId="77777777" w:rsidR="006C58CB" w:rsidRPr="008038DC" w:rsidRDefault="006C58CB" w:rsidP="006C58CB">
            <w:pPr>
              <w:ind w:left="0"/>
              <w:rPr>
                <w:rFonts w:eastAsia="Batang"/>
              </w:rPr>
            </w:pPr>
            <w:r w:rsidRPr="008038DC">
              <w:rPr>
                <w:rFonts w:eastAsia="Batang"/>
              </w:rPr>
              <w:t>Have you ever been an inpatient on a Mental Health Unit? If so, please give more information and dates?</w:t>
            </w:r>
          </w:p>
        </w:tc>
        <w:tc>
          <w:tcPr>
            <w:tcW w:w="6712" w:type="dxa"/>
            <w:tcBorders>
              <w:right w:val="single" w:sz="4" w:space="0" w:color="auto"/>
            </w:tcBorders>
            <w:shd w:val="clear" w:color="auto" w:fill="auto"/>
            <w:vAlign w:val="center"/>
          </w:tcPr>
          <w:p w14:paraId="4581DE7F" w14:textId="77777777" w:rsidR="006C58CB" w:rsidRPr="008038DC" w:rsidRDefault="006C58CB" w:rsidP="006C58CB">
            <w:pPr>
              <w:ind w:left="0"/>
              <w:rPr>
                <w:rFonts w:eastAsia="Batang"/>
                <w:b/>
              </w:rPr>
            </w:pPr>
          </w:p>
        </w:tc>
      </w:tr>
      <w:tr w:rsidR="006C58CB" w:rsidRPr="008038DC" w14:paraId="2C058B11" w14:textId="77777777" w:rsidTr="006C58CB">
        <w:trPr>
          <w:trHeight w:val="1555"/>
        </w:trPr>
        <w:tc>
          <w:tcPr>
            <w:tcW w:w="3495" w:type="dxa"/>
            <w:shd w:val="clear" w:color="auto" w:fill="EBEDFF" w:themeFill="text2" w:themeFillTint="33"/>
            <w:vAlign w:val="center"/>
          </w:tcPr>
          <w:p w14:paraId="231467F0" w14:textId="50FFFFF2" w:rsidR="006C58CB" w:rsidRPr="008038DC" w:rsidRDefault="006C58CB" w:rsidP="006C58CB">
            <w:pPr>
              <w:ind w:left="0"/>
              <w:rPr>
                <w:rFonts w:eastAsia="Batang"/>
              </w:rPr>
            </w:pPr>
            <w:r w:rsidRPr="008038DC">
              <w:rPr>
                <w:rFonts w:eastAsia="Batang"/>
              </w:rPr>
              <w:t>Please give a list of any medication you are currently taking?</w:t>
            </w:r>
          </w:p>
        </w:tc>
        <w:tc>
          <w:tcPr>
            <w:tcW w:w="6712" w:type="dxa"/>
            <w:tcBorders>
              <w:top w:val="single" w:sz="4" w:space="0" w:color="auto"/>
            </w:tcBorders>
            <w:shd w:val="clear" w:color="auto" w:fill="auto"/>
            <w:vAlign w:val="center"/>
          </w:tcPr>
          <w:p w14:paraId="60E428FE" w14:textId="77777777" w:rsidR="006C58CB" w:rsidRPr="008038DC" w:rsidRDefault="006C58CB" w:rsidP="006C58CB">
            <w:pPr>
              <w:ind w:left="0"/>
              <w:rPr>
                <w:rFonts w:eastAsia="Batang"/>
                <w:b/>
              </w:rPr>
            </w:pPr>
          </w:p>
        </w:tc>
      </w:tr>
      <w:tr w:rsidR="006C58CB" w:rsidRPr="008038DC" w14:paraId="6ABA50FD" w14:textId="77777777" w:rsidTr="006C58CB">
        <w:trPr>
          <w:trHeight w:val="1960"/>
        </w:trPr>
        <w:tc>
          <w:tcPr>
            <w:tcW w:w="3495" w:type="dxa"/>
            <w:shd w:val="clear" w:color="auto" w:fill="EBEDFF" w:themeFill="text2" w:themeFillTint="33"/>
            <w:vAlign w:val="center"/>
          </w:tcPr>
          <w:p w14:paraId="6BB4C924" w14:textId="77777777" w:rsidR="006C58CB" w:rsidRPr="008038DC" w:rsidRDefault="006C58CB" w:rsidP="006C58CB">
            <w:pPr>
              <w:ind w:left="0"/>
              <w:rPr>
                <w:rFonts w:eastAsia="Batang"/>
              </w:rPr>
            </w:pPr>
            <w:r w:rsidRPr="008038DC">
              <w:rPr>
                <w:rFonts w:eastAsia="Batang"/>
              </w:rPr>
              <w:t>Do you have a criminal record?</w:t>
            </w:r>
          </w:p>
          <w:p w14:paraId="11954C3D" w14:textId="77777777" w:rsidR="006C58CB" w:rsidRPr="008038DC" w:rsidRDefault="006C58CB" w:rsidP="006C58CB">
            <w:pPr>
              <w:rPr>
                <w:rFonts w:eastAsia="Batang"/>
              </w:rPr>
            </w:pPr>
            <w:r w:rsidRPr="008038DC">
              <w:rPr>
                <w:rFonts w:eastAsia="Batang"/>
              </w:rPr>
              <w:t xml:space="preserve"> </w:t>
            </w:r>
          </w:p>
          <w:p w14:paraId="279A71D7" w14:textId="77777777" w:rsidR="006C58CB" w:rsidRPr="008038DC" w:rsidRDefault="006C58CB" w:rsidP="006C58CB">
            <w:pPr>
              <w:ind w:left="0"/>
              <w:rPr>
                <w:rFonts w:eastAsia="Batang"/>
              </w:rPr>
            </w:pPr>
            <w:r w:rsidRPr="008038DC">
              <w:rPr>
                <w:rFonts w:eastAsia="Batang"/>
              </w:rPr>
              <w:t>This includes any pending matters. If so, please provide full details?</w:t>
            </w:r>
          </w:p>
        </w:tc>
        <w:tc>
          <w:tcPr>
            <w:tcW w:w="6712" w:type="dxa"/>
            <w:tcBorders>
              <w:top w:val="single" w:sz="4" w:space="0" w:color="auto"/>
            </w:tcBorders>
            <w:shd w:val="clear" w:color="auto" w:fill="auto"/>
            <w:vAlign w:val="center"/>
          </w:tcPr>
          <w:p w14:paraId="147BC17B" w14:textId="77777777" w:rsidR="006C58CB" w:rsidRPr="008038DC" w:rsidRDefault="006C58CB" w:rsidP="006C58CB">
            <w:pPr>
              <w:ind w:left="0"/>
              <w:rPr>
                <w:rFonts w:eastAsia="Batang"/>
                <w:b/>
              </w:rPr>
            </w:pPr>
          </w:p>
        </w:tc>
      </w:tr>
      <w:tr w:rsidR="006C58CB" w:rsidRPr="008038DC" w14:paraId="2CF397FE" w14:textId="77777777" w:rsidTr="006C58CB">
        <w:trPr>
          <w:trHeight w:val="982"/>
        </w:trPr>
        <w:tc>
          <w:tcPr>
            <w:tcW w:w="3495" w:type="dxa"/>
            <w:shd w:val="clear" w:color="auto" w:fill="EBEDFF" w:themeFill="text2" w:themeFillTint="33"/>
            <w:vAlign w:val="center"/>
          </w:tcPr>
          <w:p w14:paraId="14BEDB0C" w14:textId="080AD417" w:rsidR="006C58CB" w:rsidRPr="008038DC" w:rsidRDefault="006C58CB" w:rsidP="006C58CB">
            <w:pPr>
              <w:ind w:left="0"/>
              <w:rPr>
                <w:rFonts w:eastAsia="Batang"/>
              </w:rPr>
            </w:pPr>
            <w:r w:rsidRPr="008038DC">
              <w:rPr>
                <w:rFonts w:eastAsia="Batang"/>
              </w:rPr>
              <w:t>Do you have any further health needs? If so, give details</w:t>
            </w:r>
          </w:p>
        </w:tc>
        <w:tc>
          <w:tcPr>
            <w:tcW w:w="6712" w:type="dxa"/>
            <w:shd w:val="clear" w:color="auto" w:fill="auto"/>
            <w:vAlign w:val="center"/>
          </w:tcPr>
          <w:p w14:paraId="78E60FA8" w14:textId="77777777" w:rsidR="006C58CB" w:rsidRPr="008038DC" w:rsidRDefault="006C58CB" w:rsidP="006C58CB">
            <w:pPr>
              <w:ind w:left="0"/>
              <w:rPr>
                <w:rFonts w:eastAsia="Batang"/>
                <w:b/>
              </w:rPr>
            </w:pPr>
          </w:p>
        </w:tc>
      </w:tr>
      <w:tr w:rsidR="006C58CB" w:rsidRPr="008038DC" w14:paraId="4862094C" w14:textId="77777777" w:rsidTr="006C58CB">
        <w:trPr>
          <w:trHeight w:val="982"/>
        </w:trPr>
        <w:tc>
          <w:tcPr>
            <w:tcW w:w="3495" w:type="dxa"/>
            <w:shd w:val="clear" w:color="auto" w:fill="EBEDFF" w:themeFill="text2" w:themeFillTint="33"/>
            <w:vAlign w:val="center"/>
          </w:tcPr>
          <w:p w14:paraId="54EF07E1" w14:textId="22771C6C" w:rsidR="006C58CB" w:rsidRPr="008038DC" w:rsidRDefault="006C58CB" w:rsidP="006C58CB">
            <w:pPr>
              <w:ind w:left="0"/>
              <w:rPr>
                <w:rFonts w:eastAsia="Batang"/>
              </w:rPr>
            </w:pPr>
            <w:r w:rsidRPr="008038DC">
              <w:rPr>
                <w:rFonts w:eastAsia="Batang"/>
              </w:rPr>
              <w:t>Emergency Contact/Next of Kin Details:</w:t>
            </w:r>
          </w:p>
        </w:tc>
        <w:tc>
          <w:tcPr>
            <w:tcW w:w="6712" w:type="dxa"/>
            <w:shd w:val="clear" w:color="auto" w:fill="auto"/>
            <w:vAlign w:val="center"/>
          </w:tcPr>
          <w:p w14:paraId="710E305B" w14:textId="77777777" w:rsidR="006C58CB" w:rsidRPr="008038DC" w:rsidRDefault="006C58CB" w:rsidP="006C58CB">
            <w:pPr>
              <w:ind w:left="0"/>
              <w:rPr>
                <w:rFonts w:eastAsia="Batang"/>
                <w:b/>
              </w:rPr>
            </w:pPr>
          </w:p>
        </w:tc>
      </w:tr>
      <w:tr w:rsidR="006C58CB" w:rsidRPr="008038DC" w14:paraId="4D879DDD" w14:textId="77777777" w:rsidTr="006C58CB">
        <w:trPr>
          <w:trHeight w:val="1279"/>
        </w:trPr>
        <w:tc>
          <w:tcPr>
            <w:tcW w:w="3495" w:type="dxa"/>
            <w:shd w:val="clear" w:color="auto" w:fill="EBEDFF" w:themeFill="text2" w:themeFillTint="33"/>
            <w:vAlign w:val="center"/>
          </w:tcPr>
          <w:p w14:paraId="09441CE0" w14:textId="301B918B" w:rsidR="006C58CB" w:rsidRPr="008038DC" w:rsidRDefault="006C58CB" w:rsidP="006C58CB">
            <w:pPr>
              <w:ind w:left="0"/>
              <w:rPr>
                <w:rFonts w:eastAsia="Batang"/>
              </w:rPr>
            </w:pPr>
            <w:r w:rsidRPr="008038DC">
              <w:rPr>
                <w:rFonts w:eastAsia="Batang"/>
              </w:rPr>
              <w:t>Name and Address of GP</w:t>
            </w:r>
            <w:r>
              <w:rPr>
                <w:rFonts w:eastAsia="Batang"/>
              </w:rPr>
              <w:t>:</w:t>
            </w:r>
          </w:p>
        </w:tc>
        <w:tc>
          <w:tcPr>
            <w:tcW w:w="6712" w:type="dxa"/>
            <w:shd w:val="clear" w:color="auto" w:fill="auto"/>
            <w:vAlign w:val="center"/>
          </w:tcPr>
          <w:p w14:paraId="1514798C" w14:textId="77777777" w:rsidR="006C58CB" w:rsidRPr="008038DC" w:rsidRDefault="006C58CB" w:rsidP="006C58CB">
            <w:pPr>
              <w:ind w:left="0"/>
              <w:rPr>
                <w:rFonts w:eastAsia="Batang"/>
                <w:b/>
              </w:rPr>
            </w:pPr>
          </w:p>
        </w:tc>
      </w:tr>
      <w:tr w:rsidR="006C58CB" w:rsidRPr="008038DC" w14:paraId="40AAD80C" w14:textId="77777777" w:rsidTr="006C58CB">
        <w:trPr>
          <w:trHeight w:val="1539"/>
        </w:trPr>
        <w:tc>
          <w:tcPr>
            <w:tcW w:w="3495" w:type="dxa"/>
            <w:shd w:val="clear" w:color="auto" w:fill="EBEDFF" w:themeFill="text2" w:themeFillTint="33"/>
            <w:vAlign w:val="center"/>
          </w:tcPr>
          <w:p w14:paraId="72001760" w14:textId="4E8A1933" w:rsidR="006C58CB" w:rsidRPr="008038DC" w:rsidRDefault="006C58CB" w:rsidP="006C58CB">
            <w:pPr>
              <w:ind w:left="0"/>
              <w:rPr>
                <w:rFonts w:eastAsia="Batang"/>
              </w:rPr>
            </w:pPr>
            <w:r w:rsidRPr="008038DC">
              <w:rPr>
                <w:rFonts w:eastAsia="Batang"/>
              </w:rPr>
              <w:t>Do you have any dependants?</w:t>
            </w:r>
          </w:p>
        </w:tc>
        <w:tc>
          <w:tcPr>
            <w:tcW w:w="6712" w:type="dxa"/>
            <w:shd w:val="clear" w:color="auto" w:fill="auto"/>
            <w:vAlign w:val="center"/>
          </w:tcPr>
          <w:p w14:paraId="088DBD7B" w14:textId="77777777" w:rsidR="006C58CB" w:rsidRPr="008038DC" w:rsidRDefault="006C58CB" w:rsidP="006C58CB">
            <w:pPr>
              <w:ind w:left="0"/>
              <w:rPr>
                <w:rFonts w:eastAsia="Batang"/>
                <w:b/>
              </w:rPr>
            </w:pPr>
          </w:p>
        </w:tc>
      </w:tr>
    </w:tbl>
    <w:p w14:paraId="5F47286C" w14:textId="77777777" w:rsidR="006C58CB" w:rsidRDefault="006C58CB" w:rsidP="006C58CB"/>
    <w:p w14:paraId="1A72BB4D" w14:textId="29A947E2" w:rsidR="006C58CB" w:rsidRPr="008038DC" w:rsidRDefault="006C58CB" w:rsidP="006C58CB">
      <w:pPr>
        <w:pStyle w:val="Heading2"/>
        <w:rPr>
          <w:rFonts w:eastAsia="Batang"/>
        </w:rPr>
      </w:pPr>
      <w:r w:rsidRPr="008038DC">
        <w:rPr>
          <w:rFonts w:eastAsia="Batang"/>
        </w:rPr>
        <w:t>Privacy Statement:</w:t>
      </w:r>
    </w:p>
    <w:p w14:paraId="3E883C7C" w14:textId="114E38BF" w:rsidR="006C58CB" w:rsidRPr="006C58CB" w:rsidRDefault="006C58CB" w:rsidP="006C58CB">
      <w:pPr>
        <w:rPr>
          <w:rFonts w:eastAsia="Batang"/>
        </w:rPr>
      </w:pPr>
      <w:r w:rsidRPr="006C58CB">
        <w:rPr>
          <w:rStyle w:val="normaltextrun"/>
          <w:rFonts w:cs="Mind Meridian"/>
          <w:lang w:val="en-US"/>
        </w:rPr>
        <w:t>This privacy statement sets out how and why we obtain, use and protect your personal information</w:t>
      </w:r>
      <w:r w:rsidRPr="006C58CB">
        <w:rPr>
          <w:rStyle w:val="eop"/>
          <w:rFonts w:cs="Mind Meridian"/>
        </w:rPr>
        <w:t xml:space="preserve">. </w:t>
      </w:r>
      <w:r w:rsidRPr="006C58CB">
        <w:rPr>
          <w:rStyle w:val="normaltextrun"/>
          <w:rFonts w:cs="Mind Meridian"/>
          <w:lang w:val="en-US"/>
        </w:rPr>
        <w:t>Lancashire Mind are committed to protecting your personal information and being transparent about what we do with it. We are committed to using your personal information in accordance with all applicable laws concerning the protection of personal information and not to do anything with your information you wouldn't reasonably expect. We will never sell</w:t>
      </w:r>
      <w:r>
        <w:rPr>
          <w:rStyle w:val="normaltextrun"/>
          <w:rFonts w:cs="Mind Meridian"/>
          <w:lang w:val="en-US"/>
        </w:rPr>
        <w:t>-</w:t>
      </w:r>
      <w:r w:rsidRPr="006C58CB">
        <w:rPr>
          <w:rStyle w:val="normaltextrun"/>
          <w:rFonts w:cs="Mind Meridian"/>
          <w:lang w:val="en-US"/>
        </w:rPr>
        <w:t>on personal information and do not share it with any third parties, without your permission, except when required to do so by law.</w:t>
      </w:r>
      <w:r w:rsidRPr="006C58CB">
        <w:rPr>
          <w:rStyle w:val="eop"/>
          <w:rFonts w:cs="Mind Meridian"/>
        </w:rPr>
        <w:t> </w:t>
      </w:r>
    </w:p>
    <w:p w14:paraId="0B852DC7" w14:textId="77777777" w:rsidR="006C58CB" w:rsidRPr="006C58CB" w:rsidRDefault="006C58CB" w:rsidP="006C58CB">
      <w:pPr>
        <w:ind w:left="-567"/>
        <w:rPr>
          <w:rStyle w:val="eop"/>
          <w:rFonts w:cs="Mind Meridian"/>
        </w:rPr>
      </w:pPr>
    </w:p>
    <w:p w14:paraId="0F39DEC6" w14:textId="77777777" w:rsidR="006C58CB" w:rsidRPr="006C58CB" w:rsidRDefault="006C58CB" w:rsidP="006C58CB">
      <w:r w:rsidRPr="006C58CB">
        <w:rPr>
          <w:rStyle w:val="normaltextrun"/>
          <w:rFonts w:cs="Mind Meridian"/>
          <w:b/>
          <w:bCs/>
          <w:lang w:val="en-US"/>
        </w:rPr>
        <w:t xml:space="preserve">How and </w:t>
      </w:r>
      <w:proofErr w:type="gramStart"/>
      <w:r w:rsidRPr="006C58CB">
        <w:rPr>
          <w:rStyle w:val="normaltextrun"/>
          <w:rFonts w:cs="Mind Meridian"/>
          <w:b/>
          <w:bCs/>
          <w:lang w:val="en-US"/>
        </w:rPr>
        <w:t>why</w:t>
      </w:r>
      <w:proofErr w:type="gramEnd"/>
      <w:r w:rsidRPr="006C58CB">
        <w:rPr>
          <w:rStyle w:val="normaltextrun"/>
          <w:rFonts w:cs="Mind Meridian"/>
          <w:b/>
          <w:bCs/>
          <w:lang w:val="en-US"/>
        </w:rPr>
        <w:t xml:space="preserve"> we collect personal information about you</w:t>
      </w:r>
      <w:r w:rsidRPr="006C58CB">
        <w:rPr>
          <w:rStyle w:val="eop"/>
          <w:rFonts w:cs="Mind Meridian"/>
          <w:b/>
          <w:bCs/>
        </w:rPr>
        <w:t> at the referral stage</w:t>
      </w:r>
    </w:p>
    <w:p w14:paraId="3A23FD3D" w14:textId="77777777" w:rsidR="006C58CB" w:rsidRPr="006C58CB" w:rsidRDefault="006C58CB" w:rsidP="006C58CB">
      <w:r w:rsidRPr="006C58CB">
        <w:t xml:space="preserve">At the referral stage, we will use information provided to us </w:t>
      </w:r>
      <w:proofErr w:type="gramStart"/>
      <w:r w:rsidRPr="006C58CB">
        <w:t>in order to</w:t>
      </w:r>
      <w:proofErr w:type="gramEnd"/>
      <w:r w:rsidRPr="006C58CB">
        <w:t xml:space="preserve"> assess the suitability of our service for you and to understand your needs.</w:t>
      </w:r>
    </w:p>
    <w:p w14:paraId="11B6E68E" w14:textId="77777777" w:rsidR="006C58CB" w:rsidRPr="006C58CB" w:rsidRDefault="006C58CB" w:rsidP="006C58CB">
      <w:pPr>
        <w:rPr>
          <w:rFonts w:eastAsia="Batang"/>
        </w:rPr>
      </w:pPr>
    </w:p>
    <w:p w14:paraId="30B77D73" w14:textId="77777777" w:rsidR="006C58CB" w:rsidRPr="006C58CB" w:rsidRDefault="006C58CB" w:rsidP="006C58CB">
      <w:r w:rsidRPr="006C58CB">
        <w:t>The information that is used at application stage is the information provided to us: on the referral form; on other supplementary information forms if needed; during initial meetings with us; by telephone; in your electronic and written communications.</w:t>
      </w:r>
    </w:p>
    <w:p w14:paraId="0A547089" w14:textId="77777777" w:rsidR="006C58CB" w:rsidRPr="006C58CB" w:rsidRDefault="006C58CB" w:rsidP="006C58CB"/>
    <w:p w14:paraId="646DDD62" w14:textId="77777777" w:rsidR="006C58CB" w:rsidRPr="006C58CB" w:rsidRDefault="006C58CB" w:rsidP="006C58CB">
      <w:r w:rsidRPr="006C58CB">
        <w:t>How we will use personal information if you become if you become a tenant of ours</w:t>
      </w:r>
    </w:p>
    <w:p w14:paraId="65D2D97B" w14:textId="00E3A639" w:rsidR="006C58CB" w:rsidRPr="006C58CB" w:rsidRDefault="006C58CB" w:rsidP="006C58CB">
      <w:r w:rsidRPr="006C58CB">
        <w:t xml:space="preserve">We will use your personal information in relation </w:t>
      </w:r>
      <w:proofErr w:type="gramStart"/>
      <w:r w:rsidRPr="006C58CB">
        <w:t>to:</w:t>
      </w:r>
      <w:proofErr w:type="gramEnd"/>
      <w:r w:rsidRPr="006C58CB">
        <w:t xml:space="preserve"> support you; risk management; management of your tenancy or licence with us. </w:t>
      </w:r>
    </w:p>
    <w:p w14:paraId="64EE3E90" w14:textId="77777777" w:rsidR="006C58CB" w:rsidRPr="006C58CB" w:rsidRDefault="006C58CB" w:rsidP="006C58CB"/>
    <w:p w14:paraId="22E31652" w14:textId="77777777" w:rsidR="006C58CB" w:rsidRPr="006C58CB" w:rsidRDefault="006C58CB" w:rsidP="006C58CB">
      <w:r w:rsidRPr="006C58CB">
        <w:t>The information that we will use to support you as a tenant will be collected from: face-to-face meetings and interactions; telephone calls; electronic and written communications.</w:t>
      </w:r>
    </w:p>
    <w:p w14:paraId="7CDC12DD" w14:textId="77777777" w:rsidR="006C58CB" w:rsidRPr="006C58CB" w:rsidRDefault="006C58CB" w:rsidP="006C58CB"/>
    <w:p w14:paraId="21CCA8A4" w14:textId="77777777" w:rsidR="006C58CB" w:rsidRPr="006C58CB" w:rsidRDefault="006C58CB" w:rsidP="006C58CB">
      <w:r w:rsidRPr="006C58CB">
        <w:t xml:space="preserve">We will ask for your explicit consent to contact the following agencies on your behalf for further information should this be needed to support you with your tenancy needs: </w:t>
      </w:r>
    </w:p>
    <w:p w14:paraId="436E54E6" w14:textId="77777777" w:rsidR="006C58CB" w:rsidRPr="006C58CB" w:rsidRDefault="006C58CB" w:rsidP="006C58CB">
      <w:r w:rsidRPr="006C58CB">
        <w:t xml:space="preserve">the contact details of next of kin, relatives and other named </w:t>
      </w:r>
      <w:proofErr w:type="gramStart"/>
      <w:r w:rsidRPr="006C58CB">
        <w:t>contacts;</w:t>
      </w:r>
      <w:proofErr w:type="gramEnd"/>
    </w:p>
    <w:p w14:paraId="7ABBD3AB" w14:textId="77777777" w:rsidR="006C58CB" w:rsidRPr="006C58CB" w:rsidRDefault="006C58CB" w:rsidP="006C58CB">
      <w:pPr>
        <w:pStyle w:val="ListParagraph"/>
        <w:numPr>
          <w:ilvl w:val="0"/>
          <w:numId w:val="21"/>
        </w:numPr>
      </w:pPr>
      <w:r w:rsidRPr="006C58CB">
        <w:t xml:space="preserve">details in relation to your tenancy support </w:t>
      </w:r>
      <w:proofErr w:type="gramStart"/>
      <w:r w:rsidRPr="006C58CB">
        <w:t>requirements;</w:t>
      </w:r>
      <w:proofErr w:type="gramEnd"/>
    </w:p>
    <w:p w14:paraId="12B43857" w14:textId="77777777" w:rsidR="006C58CB" w:rsidRPr="006C58CB" w:rsidRDefault="006C58CB" w:rsidP="006C58CB">
      <w:pPr>
        <w:pStyle w:val="ListParagraph"/>
        <w:numPr>
          <w:ilvl w:val="0"/>
          <w:numId w:val="21"/>
        </w:numPr>
      </w:pPr>
      <w:r w:rsidRPr="006C58CB">
        <w:t xml:space="preserve">details in relation to your well-being and mental health through your </w:t>
      </w:r>
      <w:proofErr w:type="gramStart"/>
      <w:r w:rsidRPr="006C58CB">
        <w:t>GP;</w:t>
      </w:r>
      <w:proofErr w:type="gramEnd"/>
    </w:p>
    <w:p w14:paraId="26E226C4" w14:textId="77777777" w:rsidR="006C58CB" w:rsidRPr="006C58CB" w:rsidRDefault="006C58CB" w:rsidP="006C58CB">
      <w:pPr>
        <w:pStyle w:val="ListParagraph"/>
        <w:numPr>
          <w:ilvl w:val="0"/>
          <w:numId w:val="21"/>
        </w:numPr>
      </w:pPr>
      <w:r w:rsidRPr="006C58CB">
        <w:t xml:space="preserve">details of your contact and interactions with us in person, by telephone and in electronic and written </w:t>
      </w:r>
      <w:proofErr w:type="gramStart"/>
      <w:r w:rsidRPr="006C58CB">
        <w:t>communications;</w:t>
      </w:r>
      <w:proofErr w:type="gramEnd"/>
    </w:p>
    <w:p w14:paraId="4CF5F9C8" w14:textId="77777777" w:rsidR="006C58CB" w:rsidRPr="006C58CB" w:rsidRDefault="006C58CB" w:rsidP="006C58CB">
      <w:pPr>
        <w:pStyle w:val="ListParagraph"/>
        <w:numPr>
          <w:ilvl w:val="0"/>
          <w:numId w:val="21"/>
        </w:numPr>
      </w:pPr>
      <w:r w:rsidRPr="006C58CB">
        <w:t xml:space="preserve">information provided by third parties in relation to complaints or anti-social behaviour that is relevant to your support, risk management or tenancy </w:t>
      </w:r>
      <w:proofErr w:type="gramStart"/>
      <w:r w:rsidRPr="006C58CB">
        <w:t>support;</w:t>
      </w:r>
      <w:proofErr w:type="gramEnd"/>
    </w:p>
    <w:p w14:paraId="137C3990" w14:textId="77777777" w:rsidR="006C58CB" w:rsidRPr="006C58CB" w:rsidRDefault="006C58CB" w:rsidP="006C58CB">
      <w:pPr>
        <w:pStyle w:val="ListParagraph"/>
        <w:numPr>
          <w:ilvl w:val="0"/>
          <w:numId w:val="21"/>
        </w:numPr>
      </w:pPr>
      <w:r w:rsidRPr="006C58CB">
        <w:t>financial records about payments relating to the housing and services you receive from us, any outstanding amounts and associated recovery action; and</w:t>
      </w:r>
    </w:p>
    <w:p w14:paraId="68B4C45E" w14:textId="1DD71505" w:rsidR="006C58CB" w:rsidRPr="006C58CB" w:rsidRDefault="006C58CB" w:rsidP="006C58CB">
      <w:pPr>
        <w:pStyle w:val="ListParagraph"/>
        <w:numPr>
          <w:ilvl w:val="0"/>
          <w:numId w:val="21"/>
        </w:numPr>
        <w:rPr>
          <w:rStyle w:val="normaltextrun"/>
        </w:rPr>
      </w:pPr>
      <w:r w:rsidRPr="006C58CB">
        <w:t>information about any repairs and maintenance requirements you have during your tenancy/licence with us.</w:t>
      </w:r>
    </w:p>
    <w:p w14:paraId="5E3C22DC" w14:textId="77777777" w:rsidR="006C58CB" w:rsidRPr="006C58CB" w:rsidRDefault="006C58CB" w:rsidP="006C58CB">
      <w:pPr>
        <w:pStyle w:val="paragraph"/>
        <w:spacing w:before="0" w:beforeAutospacing="0" w:after="0" w:afterAutospacing="0"/>
        <w:textAlignment w:val="baseline"/>
        <w:rPr>
          <w:rStyle w:val="normaltextrun"/>
          <w:rFonts w:ascii="Aptos" w:hAnsi="Aptos" w:cs="Mind Meridian"/>
          <w:sz w:val="22"/>
          <w:szCs w:val="22"/>
          <w:lang w:val="en-US"/>
        </w:rPr>
      </w:pPr>
    </w:p>
    <w:p w14:paraId="4BB0935E" w14:textId="77777777" w:rsidR="006C58CB" w:rsidRPr="006C58CB" w:rsidRDefault="006C58CB" w:rsidP="006C58CB">
      <w:pPr>
        <w:rPr>
          <w:i/>
          <w:iCs/>
        </w:rPr>
      </w:pPr>
      <w:r w:rsidRPr="006C58CB">
        <w:rPr>
          <w:rStyle w:val="normaltextrun"/>
          <w:rFonts w:cs="Mind Meridian"/>
          <w:b/>
          <w:bCs/>
          <w:lang w:val="en-US"/>
        </w:rPr>
        <w:t>Sensitive information</w:t>
      </w:r>
      <w:r w:rsidRPr="006C58CB">
        <w:rPr>
          <w:rStyle w:val="eop"/>
          <w:rFonts w:cs="Mind Meridian"/>
          <w:b/>
          <w:bCs/>
          <w:i/>
          <w:iCs/>
        </w:rPr>
        <w:t> </w:t>
      </w:r>
    </w:p>
    <w:p w14:paraId="50124BBF" w14:textId="77777777" w:rsidR="006C58CB" w:rsidRPr="006C58CB" w:rsidRDefault="006C58CB" w:rsidP="006C58CB">
      <w:pPr>
        <w:rPr>
          <w:rStyle w:val="normaltextrun"/>
          <w:rFonts w:cs="Mind Meridian"/>
          <w:lang w:val="en-US"/>
        </w:rPr>
      </w:pPr>
      <w:r w:rsidRPr="006C58CB">
        <w:rPr>
          <w:rStyle w:val="eop"/>
          <w:rFonts w:cs="Mind Meridian"/>
        </w:rPr>
        <w:t xml:space="preserve">To support you with your tenancy needs, we may collect information about you that is classed as special category data.  This may include information about your </w:t>
      </w:r>
      <w:r w:rsidRPr="006C58CB">
        <w:t>racial or ethnic origin, religious or philosophical beliefs, health and disability or other sensitive data relevant to your individual neds and circumstances.</w:t>
      </w:r>
    </w:p>
    <w:p w14:paraId="562A5C57" w14:textId="77777777" w:rsidR="006C58CB" w:rsidRDefault="006C58CB" w:rsidP="006C58CB">
      <w:pPr>
        <w:rPr>
          <w:rStyle w:val="normaltextrun"/>
          <w:rFonts w:cs="Mind Meridian"/>
          <w:lang w:val="en-US"/>
        </w:rPr>
      </w:pPr>
    </w:p>
    <w:p w14:paraId="602B6EA1" w14:textId="77777777" w:rsidR="006C58CB" w:rsidRDefault="006C58CB" w:rsidP="006C58CB">
      <w:pPr>
        <w:rPr>
          <w:rStyle w:val="normaltextrun"/>
          <w:rFonts w:cs="Mind Meridian"/>
          <w:lang w:val="en-US"/>
        </w:rPr>
      </w:pPr>
    </w:p>
    <w:p w14:paraId="68F0CCFB" w14:textId="7D4012A4" w:rsidR="006C58CB" w:rsidRPr="006C58CB" w:rsidRDefault="006C58CB" w:rsidP="006C58CB">
      <w:r w:rsidRPr="006C58CB">
        <w:rPr>
          <w:rStyle w:val="normaltextrun"/>
          <w:rFonts w:cs="Mind Meridian"/>
          <w:lang w:val="en-US"/>
        </w:rPr>
        <w:t>We only use this information to support you with your tenancy related needs, training, and quality monitoring or evaluating the services we provide. We will not pass on your details to anyone else without your permission, except in exceptional circumstances, for example, anyone reporting serious self-injury or posing a threat to others, or a criminal activity.</w:t>
      </w:r>
      <w:r w:rsidRPr="006C58CB">
        <w:rPr>
          <w:rStyle w:val="eop"/>
          <w:rFonts w:cs="Mind Meridian"/>
        </w:rPr>
        <w:t> </w:t>
      </w:r>
    </w:p>
    <w:p w14:paraId="78F496EA" w14:textId="77777777" w:rsidR="006C58CB" w:rsidRPr="006C58CB" w:rsidRDefault="006C58CB" w:rsidP="006C58CB">
      <w:pPr>
        <w:pStyle w:val="paragraph"/>
        <w:spacing w:before="0" w:beforeAutospacing="0" w:after="0" w:afterAutospacing="0"/>
        <w:textAlignment w:val="baseline"/>
        <w:rPr>
          <w:rStyle w:val="normaltextrun"/>
          <w:rFonts w:ascii="Aptos" w:hAnsi="Aptos" w:cs="Mind Meridian"/>
          <w:sz w:val="22"/>
          <w:szCs w:val="22"/>
          <w:lang w:val="en-US"/>
        </w:rPr>
      </w:pPr>
    </w:p>
    <w:p w14:paraId="5A4E9820" w14:textId="77777777" w:rsidR="006C58CB" w:rsidRPr="006C58CB" w:rsidRDefault="006C58CB" w:rsidP="006C58CB">
      <w:r w:rsidRPr="006C58CB">
        <w:rPr>
          <w:rStyle w:val="normaltextrun"/>
          <w:rFonts w:cs="Mind Meridian"/>
          <w:b/>
          <w:bCs/>
          <w:lang w:val="en-US"/>
        </w:rPr>
        <w:t>How do we store your information?</w:t>
      </w:r>
      <w:r w:rsidRPr="006C58CB">
        <w:rPr>
          <w:rStyle w:val="eop"/>
          <w:rFonts w:cs="Mind Meridian"/>
          <w:b/>
          <w:bCs/>
        </w:rPr>
        <w:t> </w:t>
      </w:r>
    </w:p>
    <w:p w14:paraId="142EED0D" w14:textId="64C9D7B0" w:rsidR="006C58CB" w:rsidRPr="006C58CB" w:rsidRDefault="006C58CB" w:rsidP="006C58CB">
      <w:r w:rsidRPr="006C58CB">
        <w:rPr>
          <w:rStyle w:val="normaltextrun"/>
          <w:rFonts w:cs="Mind Meridian"/>
          <w:lang w:val="en-US"/>
        </w:rPr>
        <w:t xml:space="preserve">Your personal information and details of interactions are stored on a secure database. We keep personal </w:t>
      </w:r>
      <w:r w:rsidRPr="006C58CB">
        <w:rPr>
          <w:rStyle w:val="normaltextrun"/>
          <w:rFonts w:cs="Mind Meridian"/>
          <w:lang w:val="en-US"/>
        </w:rPr>
        <w:t>information</w:t>
      </w:r>
      <w:r w:rsidRPr="006C58CB">
        <w:rPr>
          <w:rStyle w:val="normaltextrun"/>
          <w:rFonts w:cs="Mind Meridian"/>
          <w:lang w:val="en-US"/>
        </w:rPr>
        <w:t xml:space="preserve"> no longer than is necessary for the purposes of its use. We carry out periodic deletion of data when the retention period has expired or when the need to continue holding such data is no longer necessary.</w:t>
      </w:r>
      <w:r w:rsidRPr="006C58CB">
        <w:rPr>
          <w:rStyle w:val="eop"/>
          <w:rFonts w:cs="Mind Meridian"/>
        </w:rPr>
        <w:t> </w:t>
      </w:r>
    </w:p>
    <w:p w14:paraId="6748D500" w14:textId="77777777" w:rsidR="006C58CB" w:rsidRPr="006C58CB" w:rsidRDefault="006C58CB" w:rsidP="006C58CB">
      <w:pPr>
        <w:rPr>
          <w:rStyle w:val="normaltextrun"/>
          <w:rFonts w:cs="Mind Meridian"/>
          <w:b/>
          <w:bCs/>
          <w:lang w:val="en-US"/>
        </w:rPr>
      </w:pPr>
    </w:p>
    <w:p w14:paraId="70205390" w14:textId="77777777" w:rsidR="006C58CB" w:rsidRPr="006C58CB" w:rsidRDefault="006C58CB" w:rsidP="006C58CB">
      <w:r w:rsidRPr="006C58CB">
        <w:rPr>
          <w:rStyle w:val="normaltextrun"/>
          <w:rFonts w:cs="Mind Meridian"/>
          <w:b/>
          <w:bCs/>
          <w:lang w:val="en-US"/>
        </w:rPr>
        <w:t>How to update or access your personal information</w:t>
      </w:r>
      <w:r w:rsidRPr="006C58CB">
        <w:rPr>
          <w:rStyle w:val="eop"/>
          <w:rFonts w:cs="Mind Meridian"/>
          <w:b/>
          <w:bCs/>
        </w:rPr>
        <w:t> </w:t>
      </w:r>
    </w:p>
    <w:p w14:paraId="70A78219" w14:textId="1E181CF5" w:rsidR="006C58CB" w:rsidRPr="006C58CB" w:rsidRDefault="006C58CB" w:rsidP="006C58CB">
      <w:pPr>
        <w:pStyle w:val="ListParagraph"/>
        <w:numPr>
          <w:ilvl w:val="0"/>
          <w:numId w:val="22"/>
        </w:numPr>
        <w:rPr>
          <w:rStyle w:val="normaltextrun"/>
          <w:rFonts w:cs="Mind Meridian"/>
          <w:lang w:val="en-US"/>
        </w:rPr>
      </w:pPr>
      <w:r w:rsidRPr="006C58CB">
        <w:rPr>
          <w:rStyle w:val="normaltextrun"/>
          <w:rFonts w:cs="Mind Meridian"/>
          <w:szCs w:val="22"/>
          <w:lang w:val="en-US"/>
        </w:rPr>
        <w:t xml:space="preserve">You may ask us at any time to correct or remove information that you think is inaccurate. You have a right to withdraw </w:t>
      </w:r>
      <w:r w:rsidRPr="006C58CB">
        <w:rPr>
          <w:rStyle w:val="normaltextrun"/>
          <w:rFonts w:cs="Mind Meridian"/>
          <w:lang w:val="en-US"/>
        </w:rPr>
        <w:t>your consent</w:t>
      </w:r>
      <w:r w:rsidRPr="006C58CB">
        <w:rPr>
          <w:rStyle w:val="normaltextrun"/>
          <w:rFonts w:cs="Mind Meridian"/>
          <w:szCs w:val="22"/>
          <w:lang w:val="en-US"/>
        </w:rPr>
        <w:t xml:space="preserve"> at </w:t>
      </w:r>
      <w:r w:rsidRPr="006C58CB">
        <w:rPr>
          <w:rStyle w:val="normaltextrun"/>
          <w:rFonts w:cs="Mind Meridian"/>
          <w:lang w:val="en-US"/>
        </w:rPr>
        <w:t>any time</w:t>
      </w:r>
      <w:r w:rsidRPr="006C58CB">
        <w:rPr>
          <w:rStyle w:val="normaltextrun"/>
          <w:rFonts w:cs="Mind Meridian"/>
          <w:szCs w:val="22"/>
          <w:lang w:val="en-US"/>
        </w:rPr>
        <w:t>.</w:t>
      </w:r>
      <w:r w:rsidRPr="006C58CB">
        <w:rPr>
          <w:rStyle w:val="scxw127491309"/>
          <w:rFonts w:cs="Mind Meridian"/>
          <w:szCs w:val="22"/>
        </w:rPr>
        <w:t> </w:t>
      </w:r>
    </w:p>
    <w:p w14:paraId="2BE437CE" w14:textId="1E1BB4C1" w:rsidR="006C58CB" w:rsidRPr="006C58CB" w:rsidRDefault="006C58CB" w:rsidP="006C58CB">
      <w:pPr>
        <w:pStyle w:val="ListParagraph"/>
        <w:numPr>
          <w:ilvl w:val="0"/>
          <w:numId w:val="22"/>
        </w:numPr>
        <w:rPr>
          <w:rStyle w:val="normaltextrun"/>
          <w:rFonts w:cs="Mind Meridian"/>
          <w:lang w:val="en-US"/>
        </w:rPr>
      </w:pPr>
      <w:r w:rsidRPr="006C58CB">
        <w:rPr>
          <w:rStyle w:val="normaltextrun"/>
          <w:rFonts w:cs="Mind Meridian"/>
          <w:szCs w:val="22"/>
          <w:lang w:val="en-US"/>
        </w:rPr>
        <w:t>You have the right to know what personal information Lancashire Mind holds about you.</w:t>
      </w:r>
      <w:r w:rsidRPr="006C58CB">
        <w:rPr>
          <w:rStyle w:val="scxw127491309"/>
          <w:rFonts w:cs="Mind Meridian"/>
          <w:szCs w:val="22"/>
        </w:rPr>
        <w:t> </w:t>
      </w:r>
    </w:p>
    <w:p w14:paraId="2332B11A" w14:textId="52F8BFD5" w:rsidR="006C58CB" w:rsidRPr="006C58CB" w:rsidRDefault="006C58CB" w:rsidP="006C58CB">
      <w:pPr>
        <w:pStyle w:val="ListParagraph"/>
        <w:numPr>
          <w:ilvl w:val="0"/>
          <w:numId w:val="22"/>
        </w:numPr>
      </w:pPr>
      <w:r w:rsidRPr="006C58CB">
        <w:rPr>
          <w:rStyle w:val="normaltextrun"/>
          <w:rFonts w:cs="Mind Meridian"/>
          <w:szCs w:val="22"/>
          <w:lang w:val="en-US"/>
        </w:rPr>
        <w:t xml:space="preserve">You can request a copy of your personal information that we hold by contacting us in writing </w:t>
      </w:r>
      <w:proofErr w:type="gramStart"/>
      <w:r w:rsidRPr="006C58CB">
        <w:rPr>
          <w:rStyle w:val="normaltextrun"/>
          <w:rFonts w:cs="Mind Meridian"/>
          <w:szCs w:val="22"/>
          <w:lang w:val="en-US"/>
        </w:rPr>
        <w:t>to</w:t>
      </w:r>
      <w:proofErr w:type="gramEnd"/>
      <w:r w:rsidRPr="006C58CB">
        <w:rPr>
          <w:rStyle w:val="normaltextrun"/>
          <w:rFonts w:cs="Mind Meridian"/>
          <w:szCs w:val="22"/>
          <w:lang w:val="en-US"/>
        </w:rPr>
        <w:t xml:space="preserve"> Data Controller, Lancashire Mind, 80-82 Devonshire Road, Chorley, PR7 2DR.</w:t>
      </w:r>
      <w:r w:rsidRPr="006C58CB">
        <w:rPr>
          <w:rStyle w:val="eop"/>
          <w:rFonts w:cs="Mind Meridian"/>
          <w:szCs w:val="22"/>
        </w:rPr>
        <w:t> </w:t>
      </w:r>
    </w:p>
    <w:p w14:paraId="6AC0FA99" w14:textId="77777777" w:rsidR="006C58CB" w:rsidRPr="006C58CB" w:rsidRDefault="006C58CB" w:rsidP="006C58CB">
      <w:pPr>
        <w:rPr>
          <w:rStyle w:val="normaltextrun"/>
          <w:rFonts w:cs="Mind Meridian"/>
          <w:lang w:val="en-US"/>
        </w:rPr>
      </w:pPr>
      <w:r w:rsidRPr="006C58CB">
        <w:rPr>
          <w:rStyle w:val="normaltextrun"/>
          <w:rFonts w:cs="Mind Meridian"/>
          <w:lang w:val="en-US"/>
        </w:rPr>
        <w:t xml:space="preserve">Lancashire Mind have a complaints procedure, you can ask for a copy by writing to us or emailing us </w:t>
      </w:r>
      <w:hyperlink r:id="rId11" w:history="1">
        <w:r w:rsidRPr="006C58CB">
          <w:rPr>
            <w:rStyle w:val="Hyperlink"/>
            <w:rFonts w:cs="Mind Meridian"/>
            <w:lang w:val="en-US"/>
          </w:rPr>
          <w:t>admin@lancashiremind.org.uk</w:t>
        </w:r>
      </w:hyperlink>
    </w:p>
    <w:p w14:paraId="1C0678FF" w14:textId="77777777" w:rsidR="006C58CB" w:rsidRPr="006C58CB" w:rsidRDefault="006C58CB" w:rsidP="006C58CB">
      <w:pPr>
        <w:ind w:left="0"/>
        <w:rPr>
          <w:rFonts w:eastAsia="Batang" w:cs="Mind Meridian"/>
          <w:b/>
          <w:bCs/>
        </w:rPr>
      </w:pPr>
    </w:p>
    <w:p w14:paraId="5D3A2A36" w14:textId="113AFAA1" w:rsidR="006C58CB" w:rsidRDefault="006C58CB" w:rsidP="006C58CB">
      <w:pPr>
        <w:rPr>
          <w:rFonts w:cs="Mind Meridian"/>
          <w:b/>
          <w:bCs/>
          <w:bdr w:val="none" w:sz="0" w:space="0" w:color="auto" w:frame="1"/>
        </w:rPr>
      </w:pPr>
      <w:r w:rsidRPr="006C58CB">
        <w:rPr>
          <w:rFonts w:cs="Mind Meridian"/>
          <w:b/>
          <w:bCs/>
          <w:bdr w:val="none" w:sz="0" w:space="0" w:color="auto" w:frame="1"/>
        </w:rPr>
        <w:t>Consent to collect sensitive data (special category data):  </w:t>
      </w:r>
    </w:p>
    <w:p w14:paraId="071DE266" w14:textId="77777777" w:rsidR="006C58CB" w:rsidRPr="008A6512" w:rsidRDefault="006C58CB" w:rsidP="006C58CB">
      <w:pPr>
        <w:rPr>
          <w:rFonts w:cs="Mind Meridian"/>
          <w:b/>
          <w:bCs/>
          <w:sz w:val="8"/>
          <w:szCs w:val="8"/>
          <w:bdr w:val="none" w:sz="0" w:space="0" w:color="auto" w:frame="1"/>
        </w:rPr>
      </w:pPr>
    </w:p>
    <w:tbl>
      <w:tblPr>
        <w:tblW w:w="101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7319"/>
      </w:tblGrid>
      <w:tr w:rsidR="006C58CB" w:rsidRPr="006C58CB" w14:paraId="097466ED" w14:textId="77777777" w:rsidTr="006C58CB">
        <w:trPr>
          <w:trHeight w:val="882"/>
        </w:trPr>
        <w:tc>
          <w:tcPr>
            <w:tcW w:w="10155" w:type="dxa"/>
            <w:gridSpan w:val="2"/>
            <w:shd w:val="clear" w:color="auto" w:fill="auto"/>
            <w:vAlign w:val="center"/>
          </w:tcPr>
          <w:p w14:paraId="1B7242AB" w14:textId="4C927542" w:rsidR="006C58CB" w:rsidRPr="006C58CB" w:rsidRDefault="006C58CB" w:rsidP="006C58CB">
            <w:pPr>
              <w:ind w:left="0"/>
              <w:rPr>
                <w:rFonts w:eastAsia="Batang"/>
                <w:b/>
              </w:rPr>
            </w:pPr>
            <w:r>
              <w:rPr>
                <w:bdr w:val="none" w:sz="0" w:space="0" w:color="auto" w:frame="1"/>
              </w:rPr>
              <w:t>I</w:t>
            </w:r>
            <w:r w:rsidRPr="006C58CB">
              <w:rPr>
                <w:bdr w:val="none" w:sz="0" w:space="0" w:color="auto" w:frame="1"/>
              </w:rPr>
              <w:t xml:space="preserve"> can confirm that I consent to Lancashire Mind collecting sensitive data, known as special category data, </w:t>
            </w:r>
            <w:proofErr w:type="gramStart"/>
            <w:r w:rsidRPr="006C58CB">
              <w:rPr>
                <w:bdr w:val="none" w:sz="0" w:space="0" w:color="auto" w:frame="1"/>
              </w:rPr>
              <w:t>in order to</w:t>
            </w:r>
            <w:proofErr w:type="gramEnd"/>
            <w:r w:rsidRPr="006C58CB">
              <w:rPr>
                <w:bdr w:val="none" w:sz="0" w:space="0" w:color="auto" w:frame="1"/>
              </w:rPr>
              <w:t xml:space="preserve"> deliver a personalised service to me and understand that this is confidential and will only be used anonymously, unless I consent otherwise.</w:t>
            </w:r>
          </w:p>
        </w:tc>
      </w:tr>
      <w:tr w:rsidR="006C58CB" w:rsidRPr="006C58CB" w14:paraId="5DEF2C1F" w14:textId="77777777" w:rsidTr="006C58CB">
        <w:trPr>
          <w:trHeight w:val="449"/>
        </w:trPr>
        <w:tc>
          <w:tcPr>
            <w:tcW w:w="2836" w:type="dxa"/>
            <w:shd w:val="clear" w:color="auto" w:fill="auto"/>
            <w:vAlign w:val="center"/>
          </w:tcPr>
          <w:p w14:paraId="519D4C8A" w14:textId="77777777" w:rsidR="006C58CB" w:rsidRPr="006C58CB" w:rsidRDefault="006C58CB" w:rsidP="006C58CB">
            <w:pPr>
              <w:ind w:left="0"/>
              <w:rPr>
                <w:rFonts w:eastAsia="Batang"/>
                <w:b/>
                <w:bCs/>
              </w:rPr>
            </w:pPr>
            <w:r w:rsidRPr="006C58CB">
              <w:rPr>
                <w:rFonts w:eastAsia="Batang"/>
                <w:b/>
                <w:bCs/>
              </w:rPr>
              <w:t>Applicant Name:</w:t>
            </w:r>
          </w:p>
        </w:tc>
        <w:tc>
          <w:tcPr>
            <w:tcW w:w="7319" w:type="dxa"/>
            <w:shd w:val="clear" w:color="auto" w:fill="auto"/>
            <w:vAlign w:val="center"/>
          </w:tcPr>
          <w:p w14:paraId="1A8E3E0D" w14:textId="77777777" w:rsidR="006C58CB" w:rsidRPr="006C58CB" w:rsidRDefault="006C58CB" w:rsidP="006C58CB">
            <w:pPr>
              <w:ind w:left="0"/>
              <w:rPr>
                <w:rFonts w:eastAsia="Batang"/>
                <w:b/>
              </w:rPr>
            </w:pPr>
          </w:p>
        </w:tc>
      </w:tr>
      <w:tr w:rsidR="006C58CB" w:rsidRPr="006C58CB" w14:paraId="551DA064" w14:textId="77777777" w:rsidTr="006C58CB">
        <w:trPr>
          <w:trHeight w:val="418"/>
        </w:trPr>
        <w:tc>
          <w:tcPr>
            <w:tcW w:w="2836" w:type="dxa"/>
            <w:shd w:val="clear" w:color="auto" w:fill="auto"/>
            <w:vAlign w:val="center"/>
          </w:tcPr>
          <w:p w14:paraId="3B7C9254" w14:textId="77777777" w:rsidR="006C58CB" w:rsidRPr="006C58CB" w:rsidRDefault="006C58CB" w:rsidP="006C58CB">
            <w:pPr>
              <w:ind w:left="0"/>
              <w:rPr>
                <w:rFonts w:eastAsia="Batang"/>
                <w:b/>
                <w:bCs/>
              </w:rPr>
            </w:pPr>
            <w:r w:rsidRPr="006C58CB">
              <w:rPr>
                <w:rFonts w:eastAsia="Batang"/>
                <w:b/>
                <w:bCs/>
              </w:rPr>
              <w:t>Applicant Signature:</w:t>
            </w:r>
          </w:p>
        </w:tc>
        <w:tc>
          <w:tcPr>
            <w:tcW w:w="7319" w:type="dxa"/>
            <w:shd w:val="clear" w:color="auto" w:fill="auto"/>
            <w:vAlign w:val="center"/>
          </w:tcPr>
          <w:p w14:paraId="35067E07" w14:textId="77777777" w:rsidR="006C58CB" w:rsidRPr="006C58CB" w:rsidRDefault="006C58CB" w:rsidP="006C58CB">
            <w:pPr>
              <w:ind w:left="0"/>
              <w:rPr>
                <w:rFonts w:eastAsia="Batang"/>
                <w:b/>
              </w:rPr>
            </w:pPr>
          </w:p>
        </w:tc>
      </w:tr>
      <w:tr w:rsidR="006C58CB" w:rsidRPr="006C58CB" w14:paraId="4B820925" w14:textId="77777777" w:rsidTr="006C58CB">
        <w:trPr>
          <w:trHeight w:val="407"/>
        </w:trPr>
        <w:tc>
          <w:tcPr>
            <w:tcW w:w="2836" w:type="dxa"/>
            <w:shd w:val="clear" w:color="auto" w:fill="auto"/>
            <w:vAlign w:val="center"/>
          </w:tcPr>
          <w:p w14:paraId="6C9F11F7" w14:textId="77777777" w:rsidR="006C58CB" w:rsidRPr="006C58CB" w:rsidRDefault="006C58CB" w:rsidP="006C58CB">
            <w:pPr>
              <w:ind w:left="0"/>
              <w:rPr>
                <w:rFonts w:eastAsia="Batang"/>
                <w:b/>
                <w:bCs/>
              </w:rPr>
            </w:pPr>
            <w:r w:rsidRPr="006C58CB">
              <w:rPr>
                <w:rFonts w:eastAsia="Batang"/>
                <w:b/>
                <w:bCs/>
              </w:rPr>
              <w:t>Date:</w:t>
            </w:r>
          </w:p>
        </w:tc>
        <w:tc>
          <w:tcPr>
            <w:tcW w:w="7319" w:type="dxa"/>
            <w:shd w:val="clear" w:color="auto" w:fill="auto"/>
            <w:vAlign w:val="center"/>
          </w:tcPr>
          <w:p w14:paraId="2D811151" w14:textId="77777777" w:rsidR="006C58CB" w:rsidRPr="006C58CB" w:rsidRDefault="006C58CB" w:rsidP="006C58CB">
            <w:pPr>
              <w:ind w:left="0"/>
              <w:rPr>
                <w:rFonts w:eastAsia="Batang"/>
                <w:b/>
              </w:rPr>
            </w:pPr>
          </w:p>
        </w:tc>
      </w:tr>
    </w:tbl>
    <w:p w14:paraId="2F651C98" w14:textId="77777777" w:rsidR="006C58CB" w:rsidRPr="006C58CB" w:rsidRDefault="006C58CB" w:rsidP="008A6512">
      <w:pPr>
        <w:ind w:left="0" w:right="-853"/>
        <w:jc w:val="both"/>
        <w:rPr>
          <w:rFonts w:eastAsia="Batang" w:cs="Mind Meridian"/>
          <w:b/>
          <w:bCs/>
        </w:rPr>
      </w:pPr>
    </w:p>
    <w:p w14:paraId="7D66531D" w14:textId="7A860C6D" w:rsidR="006C58CB" w:rsidRPr="008A6512" w:rsidRDefault="006C58CB" w:rsidP="008A6512">
      <w:pPr>
        <w:rPr>
          <w:rFonts w:eastAsia="Batang"/>
          <w:b/>
          <w:bCs/>
        </w:rPr>
      </w:pPr>
      <w:r w:rsidRPr="008A6512">
        <w:rPr>
          <w:rFonts w:eastAsia="Batang"/>
          <w:b/>
          <w:bCs/>
        </w:rPr>
        <w:t>Declaration:</w:t>
      </w:r>
    </w:p>
    <w:p w14:paraId="7160A49D" w14:textId="0397B5B3" w:rsidR="006C58CB" w:rsidRPr="006C58CB" w:rsidRDefault="006C58CB" w:rsidP="008A6512">
      <w:pPr>
        <w:rPr>
          <w:rFonts w:eastAsia="Batang"/>
        </w:rPr>
      </w:pPr>
      <w:r w:rsidRPr="006C58CB">
        <w:rPr>
          <w:rFonts w:eastAsia="Batang"/>
        </w:rPr>
        <w:t>I declare that the information given on this form is, to the best of my knowledge, true and accurate.</w:t>
      </w:r>
    </w:p>
    <w:p w14:paraId="1BCFF6B4" w14:textId="6E22507E" w:rsidR="006C58CB" w:rsidRPr="006C58CB" w:rsidRDefault="006C58CB" w:rsidP="008A6512">
      <w:pPr>
        <w:rPr>
          <w:rFonts w:eastAsia="Batang"/>
        </w:rPr>
      </w:pPr>
      <w:r w:rsidRPr="006C58CB">
        <w:rPr>
          <w:rFonts w:eastAsia="Batang"/>
        </w:rPr>
        <w:t>I understand that it is an offence to give false or misleading information.</w:t>
      </w:r>
    </w:p>
    <w:p w14:paraId="14380D7E" w14:textId="77777777" w:rsidR="006C58CB" w:rsidRPr="008A6512" w:rsidRDefault="006C58CB" w:rsidP="006C58CB">
      <w:pPr>
        <w:rPr>
          <w:rFonts w:eastAsia="Batang"/>
          <w:sz w:val="8"/>
          <w:szCs w:val="8"/>
        </w:rPr>
      </w:pPr>
    </w:p>
    <w:tbl>
      <w:tblPr>
        <w:tblW w:w="101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7319"/>
      </w:tblGrid>
      <w:tr w:rsidR="006C58CB" w:rsidRPr="006C58CB" w14:paraId="542BD908" w14:textId="77777777" w:rsidTr="008A6512">
        <w:trPr>
          <w:trHeight w:val="449"/>
        </w:trPr>
        <w:tc>
          <w:tcPr>
            <w:tcW w:w="2836" w:type="dxa"/>
            <w:shd w:val="clear" w:color="auto" w:fill="auto"/>
            <w:vAlign w:val="center"/>
          </w:tcPr>
          <w:p w14:paraId="456A53CB" w14:textId="77777777" w:rsidR="006C58CB" w:rsidRPr="006C58CB" w:rsidRDefault="006C58CB" w:rsidP="008A6512">
            <w:pPr>
              <w:ind w:left="0"/>
              <w:rPr>
                <w:rFonts w:eastAsia="Batang"/>
              </w:rPr>
            </w:pPr>
            <w:r w:rsidRPr="006C58CB">
              <w:rPr>
                <w:rFonts w:eastAsia="Batang"/>
              </w:rPr>
              <w:t>Applicant Name:</w:t>
            </w:r>
          </w:p>
        </w:tc>
        <w:tc>
          <w:tcPr>
            <w:tcW w:w="7319" w:type="dxa"/>
            <w:shd w:val="clear" w:color="auto" w:fill="auto"/>
            <w:vAlign w:val="center"/>
          </w:tcPr>
          <w:p w14:paraId="1B1D755B" w14:textId="77777777" w:rsidR="006C58CB" w:rsidRPr="006C58CB" w:rsidRDefault="006C58CB" w:rsidP="006C58CB">
            <w:pPr>
              <w:rPr>
                <w:rFonts w:eastAsia="Batang"/>
              </w:rPr>
            </w:pPr>
          </w:p>
        </w:tc>
      </w:tr>
      <w:tr w:rsidR="006C58CB" w:rsidRPr="006C58CB" w14:paraId="0F4CBD56" w14:textId="77777777" w:rsidTr="008A6512">
        <w:trPr>
          <w:trHeight w:val="418"/>
        </w:trPr>
        <w:tc>
          <w:tcPr>
            <w:tcW w:w="2836" w:type="dxa"/>
            <w:shd w:val="clear" w:color="auto" w:fill="auto"/>
            <w:vAlign w:val="center"/>
          </w:tcPr>
          <w:p w14:paraId="3131F1DB" w14:textId="77777777" w:rsidR="006C58CB" w:rsidRPr="006C58CB" w:rsidRDefault="006C58CB" w:rsidP="008A6512">
            <w:pPr>
              <w:ind w:left="0"/>
              <w:rPr>
                <w:rFonts w:eastAsia="Batang"/>
              </w:rPr>
            </w:pPr>
            <w:r w:rsidRPr="006C58CB">
              <w:rPr>
                <w:rFonts w:eastAsia="Batang"/>
              </w:rPr>
              <w:t>Applicant Signature:</w:t>
            </w:r>
          </w:p>
        </w:tc>
        <w:tc>
          <w:tcPr>
            <w:tcW w:w="7319" w:type="dxa"/>
            <w:shd w:val="clear" w:color="auto" w:fill="auto"/>
            <w:vAlign w:val="center"/>
          </w:tcPr>
          <w:p w14:paraId="64183240" w14:textId="77777777" w:rsidR="006C58CB" w:rsidRPr="006C58CB" w:rsidRDefault="006C58CB" w:rsidP="006C58CB">
            <w:pPr>
              <w:rPr>
                <w:rFonts w:eastAsia="Batang"/>
              </w:rPr>
            </w:pPr>
          </w:p>
        </w:tc>
      </w:tr>
      <w:tr w:rsidR="006C58CB" w:rsidRPr="006C58CB" w14:paraId="470667B7" w14:textId="77777777" w:rsidTr="008A6512">
        <w:trPr>
          <w:trHeight w:val="407"/>
        </w:trPr>
        <w:tc>
          <w:tcPr>
            <w:tcW w:w="2836" w:type="dxa"/>
            <w:shd w:val="clear" w:color="auto" w:fill="auto"/>
            <w:vAlign w:val="center"/>
          </w:tcPr>
          <w:p w14:paraId="0E0837EE" w14:textId="77777777" w:rsidR="006C58CB" w:rsidRPr="006C58CB" w:rsidRDefault="006C58CB" w:rsidP="008A6512">
            <w:pPr>
              <w:ind w:left="0"/>
              <w:rPr>
                <w:rFonts w:eastAsia="Batang"/>
              </w:rPr>
            </w:pPr>
            <w:r w:rsidRPr="006C58CB">
              <w:rPr>
                <w:rFonts w:eastAsia="Batang"/>
              </w:rPr>
              <w:t>Date:</w:t>
            </w:r>
          </w:p>
        </w:tc>
        <w:tc>
          <w:tcPr>
            <w:tcW w:w="7319" w:type="dxa"/>
            <w:shd w:val="clear" w:color="auto" w:fill="auto"/>
            <w:vAlign w:val="center"/>
          </w:tcPr>
          <w:p w14:paraId="6C5654F7" w14:textId="77777777" w:rsidR="006C58CB" w:rsidRPr="006C58CB" w:rsidRDefault="006C58CB" w:rsidP="006C58CB">
            <w:pPr>
              <w:rPr>
                <w:rFonts w:eastAsia="Batang"/>
              </w:rPr>
            </w:pPr>
          </w:p>
        </w:tc>
      </w:tr>
    </w:tbl>
    <w:p w14:paraId="5BC5A52E" w14:textId="77777777" w:rsidR="006C58CB" w:rsidRPr="006C58CB" w:rsidRDefault="006C58CB" w:rsidP="006C58CB">
      <w:pPr>
        <w:rPr>
          <w:rFonts w:eastAsia="Batang" w:cs="Mind Meridian"/>
          <w:b/>
        </w:rPr>
      </w:pPr>
    </w:p>
    <w:p w14:paraId="75954DF7" w14:textId="6EC27642" w:rsidR="006C58CB" w:rsidRPr="008A6512" w:rsidRDefault="006C58CB" w:rsidP="008A6512">
      <w:pPr>
        <w:rPr>
          <w:rFonts w:eastAsia="Batang" w:cs="Mind Meridian"/>
          <w:b/>
          <w:bCs/>
          <w:color w:val="1300C1" w:themeColor="accent1"/>
        </w:rPr>
      </w:pPr>
      <w:r w:rsidRPr="008A6512">
        <w:rPr>
          <w:rFonts w:eastAsia="Batang" w:cs="Mind Meridian"/>
          <w:b/>
          <w:bCs/>
          <w:color w:val="1300C1" w:themeColor="accent1"/>
        </w:rPr>
        <w:t>Please return this referral form to Lancashire Mind either by mail, email or in person</w:t>
      </w:r>
    </w:p>
    <w:p w14:paraId="0B1EFFB7" w14:textId="77777777" w:rsidR="008A6512" w:rsidRDefault="008A6512" w:rsidP="008A6512">
      <w:pPr>
        <w:rPr>
          <w:rFonts w:eastAsia="Batang" w:cs="Mind Meridian"/>
          <w:b/>
          <w:bCs/>
        </w:rPr>
      </w:pPr>
      <w:r w:rsidRPr="006C58CB">
        <w:rPr>
          <w:rFonts w:eastAsia="Batang" w:cs="Mind Meridian"/>
          <w:b/>
          <w:bCs/>
        </w:rPr>
        <w:t>Lancashire Mind, 80-82 Devonshire Road, Chorley, PR7 2DR</w:t>
      </w:r>
    </w:p>
    <w:p w14:paraId="7F751829" w14:textId="4B0C4D48" w:rsidR="008A6512" w:rsidRPr="008A6512" w:rsidRDefault="008A6512" w:rsidP="008A6512">
      <w:pPr>
        <w:rPr>
          <w:rFonts w:eastAsia="Batang" w:cs="Mind Meridian"/>
          <w:b/>
          <w:bCs/>
        </w:rPr>
      </w:pPr>
      <w:r w:rsidRPr="006C58CB">
        <w:rPr>
          <w:rFonts w:cs="Mind Meridian"/>
          <w:b/>
        </w:rPr>
        <w:t>Email:</w:t>
      </w:r>
      <w:r w:rsidRPr="006C58CB">
        <w:rPr>
          <w:rFonts w:cs="Mind Meridian"/>
        </w:rPr>
        <w:t xml:space="preserve"> </w:t>
      </w:r>
      <w:r w:rsidRPr="008A6512">
        <w:rPr>
          <w:rFonts w:cs="Mind Meridian"/>
          <w:b/>
          <w:bCs/>
        </w:rPr>
        <w:t>admin@lancashiremind.org.uk</w:t>
      </w:r>
      <w:r w:rsidRPr="006C58CB">
        <w:rPr>
          <w:rFonts w:cs="Mind Meridian"/>
        </w:rPr>
        <w:t xml:space="preserve"> </w:t>
      </w:r>
    </w:p>
    <w:p w14:paraId="0086DCD0" w14:textId="77777777" w:rsidR="006C58CB" w:rsidRPr="006C58CB" w:rsidRDefault="006C58CB" w:rsidP="008A6512">
      <w:pPr>
        <w:ind w:left="0"/>
      </w:pPr>
    </w:p>
    <w:sectPr w:rsidR="006C58CB" w:rsidRPr="006C58CB" w:rsidSect="004B144D">
      <w:headerReference w:type="default" r:id="rId12"/>
      <w:footerReference w:type="even" r:id="rId13"/>
      <w:footerReference w:type="default" r:id="rId14"/>
      <w:pgSz w:w="11906" w:h="16838" w:code="9"/>
      <w:pgMar w:top="1304" w:right="851" w:bottom="1304" w:left="102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87420" w14:textId="77777777" w:rsidR="0065211D" w:rsidRDefault="0065211D" w:rsidP="00623B1B">
      <w:r>
        <w:separator/>
      </w:r>
    </w:p>
    <w:p w14:paraId="7CDBB262" w14:textId="77777777" w:rsidR="0065211D" w:rsidRDefault="0065211D"/>
    <w:p w14:paraId="135753BD" w14:textId="77777777" w:rsidR="0065211D" w:rsidRDefault="0065211D" w:rsidP="00352C90"/>
  </w:endnote>
  <w:endnote w:type="continuationSeparator" w:id="0">
    <w:p w14:paraId="25276437" w14:textId="77777777" w:rsidR="0065211D" w:rsidRDefault="0065211D" w:rsidP="00623B1B">
      <w:r>
        <w:continuationSeparator/>
      </w:r>
    </w:p>
    <w:p w14:paraId="733C5FFA" w14:textId="77777777" w:rsidR="0065211D" w:rsidRDefault="0065211D"/>
    <w:p w14:paraId="6E3AFD64" w14:textId="77777777" w:rsidR="0065211D" w:rsidRDefault="0065211D" w:rsidP="00352C90"/>
  </w:endnote>
  <w:endnote w:type="continuationNotice" w:id="1">
    <w:p w14:paraId="7793E6BD" w14:textId="77777777" w:rsidR="0065211D" w:rsidRDefault="00652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d Meridian">
    <w:altName w:val="Calibri"/>
    <w:panose1 w:val="020B0503030507020204"/>
    <w:charset w:val="00"/>
    <w:family w:val="swiss"/>
    <w:notTrueType/>
    <w:pitch w:val="variable"/>
    <w:sig w:usb0="A00000EF" w:usb1="5000606B" w:usb2="00000008" w:usb3="00000000" w:csb0="00000093" w:csb1="00000000"/>
  </w:font>
  <w:font w:name="Aptos">
    <w:charset w:val="00"/>
    <w:family w:val="swiss"/>
    <w:pitch w:val="variable"/>
    <w:sig w:usb0="20000287" w:usb1="00000003" w:usb2="00000000" w:usb3="00000000" w:csb0="0000019F" w:csb1="00000000"/>
  </w:font>
  <w:font w:name="Mind Meridian Display">
    <w:panose1 w:val="020B0803030507020204"/>
    <w:charset w:val="00"/>
    <w:family w:val="swiss"/>
    <w:notTrueType/>
    <w:pitch w:val="variable"/>
    <w:sig w:usb0="A00000EF" w:usb1="5000606B" w:usb2="00000008" w:usb3="00000000" w:csb0="00000093"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70981076"/>
      <w:docPartObj>
        <w:docPartGallery w:val="Page Numbers (Bottom of Page)"/>
        <w:docPartUnique/>
      </w:docPartObj>
    </w:sdtPr>
    <w:sdtEndPr>
      <w:rPr>
        <w:rStyle w:val="PageNumber"/>
      </w:rPr>
    </w:sdtEndPr>
    <w:sdtContent>
      <w:p w14:paraId="077C1E52" w14:textId="77777777" w:rsidR="00623B1B" w:rsidRDefault="00623B1B" w:rsidP="00EC25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33A78">
          <w:rPr>
            <w:rStyle w:val="PageNumber"/>
            <w:noProof/>
          </w:rPr>
          <w:t>6</w:t>
        </w:r>
        <w:r>
          <w:rPr>
            <w:rStyle w:val="PageNumber"/>
          </w:rPr>
          <w:fldChar w:fldCharType="end"/>
        </w:r>
      </w:p>
    </w:sdtContent>
  </w:sdt>
  <w:p w14:paraId="3FA3F6BF" w14:textId="77777777" w:rsidR="00623B1B" w:rsidRDefault="00623B1B" w:rsidP="00EC25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ABCD7" w14:textId="77777777" w:rsidR="00623B1B" w:rsidRPr="004B144D" w:rsidRDefault="004B144D" w:rsidP="004B144D">
    <w:pPr>
      <w:ind w:left="1440" w:firstLine="890"/>
      <w:rPr>
        <w:color w:val="1300C1" w:themeColor="accent1"/>
        <w:sz w:val="18"/>
        <w:szCs w:val="18"/>
      </w:rPr>
    </w:pPr>
    <w:r w:rsidRPr="004B144D">
      <w:rPr>
        <w:noProof/>
        <w:color w:val="1300C1" w:themeColor="accent1"/>
        <w:sz w:val="18"/>
        <w:szCs w:val="18"/>
      </w:rPr>
      <w:drawing>
        <wp:anchor distT="0" distB="0" distL="114300" distR="114300" simplePos="0" relativeHeight="251646976" behindDoc="1" locked="0" layoutInCell="1" allowOverlap="1" wp14:anchorId="0738CED4" wp14:editId="296342E1">
          <wp:simplePos x="0" y="0"/>
          <wp:positionH relativeFrom="column">
            <wp:posOffset>-191135</wp:posOffset>
          </wp:positionH>
          <wp:positionV relativeFrom="paragraph">
            <wp:posOffset>-337185</wp:posOffset>
          </wp:positionV>
          <wp:extent cx="1470660" cy="628879"/>
          <wp:effectExtent l="0" t="0" r="0" b="0"/>
          <wp:wrapNone/>
          <wp:docPr id="150283999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660" cy="628879"/>
                  </a:xfrm>
                  <a:prstGeom prst="rect">
                    <a:avLst/>
                  </a:prstGeom>
                  <a:noFill/>
                  <a:ln>
                    <a:noFill/>
                  </a:ln>
                </pic:spPr>
              </pic:pic>
            </a:graphicData>
          </a:graphic>
          <wp14:sizeRelH relativeFrom="page">
            <wp14:pctWidth>0</wp14:pctWidth>
          </wp14:sizeRelH>
          <wp14:sizeRelV relativeFrom="page">
            <wp14:pctHeight>0</wp14:pctHeight>
          </wp14:sizeRelV>
        </wp:anchor>
      </w:drawing>
    </w:r>
    <w:r w:rsidR="00A52AEE">
      <w:rPr>
        <w:color w:val="1300C1" w:themeColor="accent1"/>
        <w:sz w:val="18"/>
        <w:szCs w:val="18"/>
      </w:rPr>
      <w:t xml:space="preserve">   </w:t>
    </w:r>
    <w:r w:rsidRPr="004B144D">
      <w:rPr>
        <w:color w:val="1300C1" w:themeColor="accent1"/>
        <w:sz w:val="18"/>
        <w:szCs w:val="18"/>
      </w:rPr>
      <w:t>Registered Company No. 3888655</w:t>
    </w:r>
    <w:r>
      <w:rPr>
        <w:color w:val="1300C1" w:themeColor="accent1"/>
        <w:sz w:val="18"/>
        <w:szCs w:val="18"/>
      </w:rPr>
      <w:t xml:space="preserve">   </w:t>
    </w:r>
    <w:r w:rsidRPr="004B144D">
      <w:rPr>
        <w:color w:val="1300C1" w:themeColor="accent1"/>
        <w:sz w:val="18"/>
        <w:szCs w:val="18"/>
      </w:rPr>
      <w:t xml:space="preserve"> |</w:t>
    </w:r>
    <w:r>
      <w:rPr>
        <w:color w:val="1300C1" w:themeColor="accent1"/>
        <w:sz w:val="18"/>
        <w:szCs w:val="18"/>
      </w:rPr>
      <w:t xml:space="preserve">  </w:t>
    </w:r>
    <w:r w:rsidRPr="004B144D">
      <w:rPr>
        <w:color w:val="1300C1" w:themeColor="accent1"/>
        <w:sz w:val="18"/>
        <w:szCs w:val="18"/>
      </w:rPr>
      <w:t xml:space="preserve"> </w:t>
    </w:r>
    <w:r>
      <w:rPr>
        <w:color w:val="1300C1" w:themeColor="accent1"/>
        <w:sz w:val="18"/>
        <w:szCs w:val="18"/>
      </w:rPr>
      <w:t xml:space="preserve"> </w:t>
    </w:r>
    <w:r w:rsidRPr="004B144D">
      <w:rPr>
        <w:color w:val="1300C1" w:themeColor="accent1"/>
        <w:sz w:val="18"/>
        <w:szCs w:val="18"/>
      </w:rPr>
      <w:t>Registered Charity No. 1081427</w:t>
    </w:r>
    <w:r>
      <w:rPr>
        <w:color w:val="1300C1" w:themeColor="accent1"/>
        <w:sz w:val="18"/>
        <w:szCs w:val="18"/>
      </w:rPr>
      <w:t xml:space="preserve"> </w:t>
    </w:r>
    <w:r w:rsidRPr="004B144D">
      <w:rPr>
        <w:color w:val="1300C1" w:themeColor="accent1"/>
        <w:sz w:val="18"/>
        <w:szCs w:val="18"/>
      </w:rPr>
      <w:t xml:space="preserve"> </w:t>
    </w:r>
    <w:r>
      <w:rPr>
        <w:color w:val="1300C1" w:themeColor="accent1"/>
        <w:sz w:val="18"/>
        <w:szCs w:val="18"/>
      </w:rPr>
      <w:t xml:space="preserve">  </w:t>
    </w:r>
    <w:r w:rsidRPr="004B144D">
      <w:rPr>
        <w:color w:val="1300C1" w:themeColor="accent1"/>
        <w:sz w:val="18"/>
        <w:szCs w:val="18"/>
      </w:rPr>
      <w:t xml:space="preserve">| </w:t>
    </w:r>
    <w:r>
      <w:rPr>
        <w:color w:val="1300C1" w:themeColor="accent1"/>
        <w:sz w:val="18"/>
        <w:szCs w:val="18"/>
      </w:rPr>
      <w:t xml:space="preserve">   </w:t>
    </w:r>
    <w:r w:rsidRPr="004B144D">
      <w:rPr>
        <w:color w:val="1300C1" w:themeColor="accent1"/>
        <w:sz w:val="18"/>
        <w:szCs w:val="18"/>
      </w:rPr>
      <w:t>CEO Mr. David Dunwell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4A3A7" w14:textId="77777777" w:rsidR="0065211D" w:rsidRDefault="0065211D" w:rsidP="00623B1B">
      <w:r>
        <w:separator/>
      </w:r>
    </w:p>
    <w:p w14:paraId="70B6F50A" w14:textId="77777777" w:rsidR="0065211D" w:rsidRDefault="0065211D"/>
    <w:p w14:paraId="35E36364" w14:textId="77777777" w:rsidR="0065211D" w:rsidRDefault="0065211D" w:rsidP="00352C90"/>
  </w:footnote>
  <w:footnote w:type="continuationSeparator" w:id="0">
    <w:p w14:paraId="1F29E39C" w14:textId="77777777" w:rsidR="0065211D" w:rsidRDefault="0065211D" w:rsidP="00623B1B">
      <w:r>
        <w:continuationSeparator/>
      </w:r>
    </w:p>
    <w:p w14:paraId="250DA407" w14:textId="77777777" w:rsidR="0065211D" w:rsidRDefault="0065211D"/>
    <w:p w14:paraId="175A578B" w14:textId="77777777" w:rsidR="0065211D" w:rsidRDefault="0065211D" w:rsidP="00352C90"/>
  </w:footnote>
  <w:footnote w:type="continuationNotice" w:id="1">
    <w:p w14:paraId="6370A6A9" w14:textId="77777777" w:rsidR="0065211D" w:rsidRDefault="006521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F1D3E" w14:textId="77777777" w:rsidR="00590271" w:rsidRPr="00590271" w:rsidRDefault="004B144D" w:rsidP="00590271">
    <w:pPr>
      <w:jc w:val="right"/>
      <w:rPr>
        <w:rFonts w:eastAsia="Aptos"/>
        <w:color w:val="1300C1" w:themeColor="accent1"/>
      </w:rPr>
    </w:pPr>
    <w:r w:rsidRPr="00590271">
      <w:rPr>
        <w:noProof/>
        <w:color w:val="1300C1" w:themeColor="accent1"/>
      </w:rPr>
      <w:drawing>
        <wp:anchor distT="0" distB="0" distL="114300" distR="114300" simplePos="0" relativeHeight="251657216" behindDoc="1" locked="0" layoutInCell="1" allowOverlap="1" wp14:anchorId="670F3EB5" wp14:editId="4EE581EA">
          <wp:simplePos x="0" y="0"/>
          <wp:positionH relativeFrom="page">
            <wp:posOffset>5356860</wp:posOffset>
          </wp:positionH>
          <wp:positionV relativeFrom="paragraph">
            <wp:posOffset>-1075055</wp:posOffset>
          </wp:positionV>
          <wp:extent cx="2748774" cy="2802467"/>
          <wp:effectExtent l="0" t="0" r="0" b="0"/>
          <wp:wrapNone/>
          <wp:docPr id="888901271" name="Picture 888901271" descr="A blue lines drawn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234287" name="Picture 4" descr="A blue lines drawn on a black background&#10;&#10;Description automatically generated"/>
                  <pic:cNvPicPr/>
                </pic:nvPicPr>
                <pic:blipFill rotWithShape="1">
                  <a:blip r:embed="rId1">
                    <a:alphaModFix amt="9000"/>
                    <a:extLst>
                      <a:ext uri="{28A0092B-C50C-407E-A947-70E740481C1C}">
                        <a14:useLocalDpi xmlns:a14="http://schemas.microsoft.com/office/drawing/2010/main" val="0"/>
                      </a:ext>
                    </a:extLst>
                  </a:blip>
                  <a:srcRect l="19111" t="25948" r="15282" b="26747"/>
                  <a:stretch/>
                </pic:blipFill>
                <pic:spPr bwMode="auto">
                  <a:xfrm>
                    <a:off x="0" y="0"/>
                    <a:ext cx="2748774" cy="28024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0271" w:rsidRPr="00590271">
      <w:rPr>
        <w:noProof/>
        <w:color w:val="1300C1" w:themeColor="accent1"/>
      </w:rPr>
      <w:drawing>
        <wp:anchor distT="0" distB="0" distL="114300" distR="114300" simplePos="0" relativeHeight="251667456" behindDoc="0" locked="0" layoutInCell="1" allowOverlap="1" wp14:anchorId="55B5D7E1" wp14:editId="3C27C5D4">
          <wp:simplePos x="0" y="0"/>
          <wp:positionH relativeFrom="column">
            <wp:posOffset>-153670</wp:posOffset>
          </wp:positionH>
          <wp:positionV relativeFrom="paragraph">
            <wp:posOffset>128905</wp:posOffset>
          </wp:positionV>
          <wp:extent cx="2903904" cy="1135361"/>
          <wp:effectExtent l="0" t="0" r="0" b="8255"/>
          <wp:wrapNone/>
          <wp:docPr id="361860306"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417508" name="Picture 1" descr="A blue text on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3904" cy="11353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0271" w:rsidRPr="00590271">
      <w:rPr>
        <w:color w:val="1300C1" w:themeColor="accent1"/>
      </w:rPr>
      <w:t>R</w:t>
    </w:r>
    <w:r w:rsidR="00590271" w:rsidRPr="00590271">
      <w:rPr>
        <w:rFonts w:eastAsia="Aptos"/>
        <w:color w:val="1300C1" w:themeColor="accent1"/>
      </w:rPr>
      <w:t>egistered Office:</w:t>
    </w:r>
  </w:p>
  <w:p w14:paraId="6CF1A74B" w14:textId="77777777" w:rsidR="00590271" w:rsidRPr="00590271" w:rsidRDefault="00590271" w:rsidP="00590271">
    <w:pPr>
      <w:jc w:val="right"/>
      <w:rPr>
        <w:rFonts w:eastAsia="Aptos"/>
        <w:color w:val="1300C1" w:themeColor="accent1"/>
      </w:rPr>
    </w:pPr>
    <w:r w:rsidRPr="00590271">
      <w:rPr>
        <w:rFonts w:eastAsia="Aptos"/>
        <w:color w:val="1300C1" w:themeColor="accent1"/>
      </w:rPr>
      <w:t>Lancashire Mind</w:t>
    </w:r>
  </w:p>
  <w:p w14:paraId="0DABD293" w14:textId="77777777" w:rsidR="00590271" w:rsidRPr="00590271" w:rsidRDefault="00590271" w:rsidP="00590271">
    <w:pPr>
      <w:jc w:val="right"/>
      <w:rPr>
        <w:rFonts w:eastAsia="Aptos"/>
        <w:color w:val="1300C1" w:themeColor="accent1"/>
      </w:rPr>
    </w:pPr>
    <w:r w:rsidRPr="00590271">
      <w:rPr>
        <w:rFonts w:eastAsia="Aptos"/>
        <w:color w:val="1300C1" w:themeColor="accent1"/>
      </w:rPr>
      <w:t>80-82 Devonshire Road</w:t>
    </w:r>
  </w:p>
  <w:p w14:paraId="13B9FB4A" w14:textId="77777777" w:rsidR="00590271" w:rsidRPr="00590271" w:rsidRDefault="00590271" w:rsidP="00590271">
    <w:pPr>
      <w:jc w:val="right"/>
      <w:rPr>
        <w:rFonts w:eastAsia="Aptos"/>
        <w:color w:val="1300C1" w:themeColor="accent1"/>
      </w:rPr>
    </w:pPr>
    <w:r w:rsidRPr="00590271">
      <w:rPr>
        <w:rFonts w:eastAsia="Aptos"/>
        <w:color w:val="1300C1" w:themeColor="accent1"/>
      </w:rPr>
      <w:t>Chorley, Lancashire, PR7 2DR</w:t>
    </w:r>
  </w:p>
  <w:p w14:paraId="60EA0DF6" w14:textId="77777777" w:rsidR="00590271" w:rsidRPr="00590271" w:rsidRDefault="00590271" w:rsidP="00590271">
    <w:pPr>
      <w:jc w:val="right"/>
      <w:rPr>
        <w:rFonts w:eastAsia="Aptos"/>
        <w:color w:val="1300C1" w:themeColor="accent1"/>
        <w:sz w:val="14"/>
        <w:szCs w:val="14"/>
      </w:rPr>
    </w:pPr>
  </w:p>
  <w:p w14:paraId="0E268C88" w14:textId="77777777" w:rsidR="00590271" w:rsidRPr="00590271" w:rsidRDefault="00590271" w:rsidP="00590271">
    <w:pPr>
      <w:jc w:val="right"/>
      <w:rPr>
        <w:rFonts w:eastAsia="Aptos"/>
        <w:color w:val="1300C1" w:themeColor="accent1"/>
      </w:rPr>
    </w:pPr>
    <w:r w:rsidRPr="00590271">
      <w:rPr>
        <w:rFonts w:eastAsia="Aptos"/>
        <w:color w:val="1300C1" w:themeColor="accent1"/>
      </w:rPr>
      <w:t>01257 231660</w:t>
    </w:r>
    <w:r w:rsidRPr="00590271">
      <w:rPr>
        <w:rFonts w:eastAsia="Aptos"/>
        <w:color w:val="1300C1" w:themeColor="accent1"/>
      </w:rPr>
      <w:br/>
      <w:t>admin@lancashiremind.org.uk</w:t>
    </w:r>
  </w:p>
  <w:p w14:paraId="77EA020A" w14:textId="77777777" w:rsidR="004B144D" w:rsidRDefault="004B144D" w:rsidP="00590271">
    <w:pPr>
      <w:jc w:val="right"/>
      <w:rPr>
        <w:rFonts w:eastAsia="Aptos"/>
        <w:color w:val="1300C1" w:themeColor="accent1"/>
      </w:rPr>
    </w:pPr>
    <w:r w:rsidRPr="004B144D">
      <w:rPr>
        <w:rFonts w:eastAsia="Aptos"/>
        <w:color w:val="1300C1" w:themeColor="accent1"/>
      </w:rPr>
      <w:t>www.lancashiremind.org.uk</w:t>
    </w:r>
  </w:p>
  <w:p w14:paraId="675D2228" w14:textId="77777777" w:rsidR="002A073F" w:rsidRPr="00590271" w:rsidRDefault="00590271" w:rsidP="00590271">
    <w:pPr>
      <w:jc w:val="right"/>
      <w:rPr>
        <w:rFonts w:eastAsia="Aptos"/>
      </w:rPr>
    </w:pPr>
    <w:r>
      <w:rPr>
        <w:noProof/>
      </w:rPr>
      <mc:AlternateContent>
        <mc:Choice Requires="wps">
          <w:drawing>
            <wp:anchor distT="0" distB="0" distL="114300" distR="114300" simplePos="0" relativeHeight="251677696" behindDoc="0" locked="0" layoutInCell="1" allowOverlap="1" wp14:anchorId="5CDD2FDA" wp14:editId="2C81B63B">
              <wp:simplePos x="0" y="0"/>
              <wp:positionH relativeFrom="margin">
                <wp:posOffset>-117475</wp:posOffset>
              </wp:positionH>
              <wp:positionV relativeFrom="paragraph">
                <wp:posOffset>168275</wp:posOffset>
              </wp:positionV>
              <wp:extent cx="6515100" cy="0"/>
              <wp:effectExtent l="0" t="0" r="0" b="0"/>
              <wp:wrapNone/>
              <wp:docPr id="1013973502" name="Straight Connector 7"/>
              <wp:cNvGraphicFramePr/>
              <a:graphic xmlns:a="http://schemas.openxmlformats.org/drawingml/2006/main">
                <a:graphicData uri="http://schemas.microsoft.com/office/word/2010/wordprocessingShape">
                  <wps:wsp>
                    <wps:cNvCnPr/>
                    <wps:spPr>
                      <a:xfrm>
                        <a:off x="0" y="0"/>
                        <a:ext cx="651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5D4FFE" id="Straight Connector 7" o:spid="_x0000_s1026" style="position:absolute;z-index:251677696;visibility:visible;mso-wrap-style:square;mso-wrap-distance-left:9pt;mso-wrap-distance-top:0;mso-wrap-distance-right:9pt;mso-wrap-distance-bottom:0;mso-position-horizontal:absolute;mso-position-horizontal-relative:margin;mso-position-vertical:absolute;mso-position-vertical-relative:text" from="-9.25pt,13.25pt" to="503.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" strokecolor="#1300c1 [320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607F2"/>
    <w:multiLevelType w:val="hybridMultilevel"/>
    <w:tmpl w:val="6CE63362"/>
    <w:lvl w:ilvl="0" w:tplc="08090001">
      <w:start w:val="1"/>
      <w:numFmt w:val="bullet"/>
      <w:lvlText w:val=""/>
      <w:lvlJc w:val="left"/>
      <w:pPr>
        <w:ind w:left="550" w:hanging="360"/>
      </w:pPr>
      <w:rPr>
        <w:rFonts w:ascii="Symbol" w:hAnsi="Symbol" w:hint="default"/>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 w15:restartNumberingAfterBreak="0">
    <w:nsid w:val="0B4B6B5C"/>
    <w:multiLevelType w:val="hybridMultilevel"/>
    <w:tmpl w:val="E37CB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F6913"/>
    <w:multiLevelType w:val="hybridMultilevel"/>
    <w:tmpl w:val="7ABCF620"/>
    <w:lvl w:ilvl="0" w:tplc="08090001">
      <w:start w:val="1"/>
      <w:numFmt w:val="bullet"/>
      <w:lvlText w:val=""/>
      <w:lvlJc w:val="left"/>
      <w:pPr>
        <w:ind w:left="550" w:hanging="360"/>
      </w:pPr>
      <w:rPr>
        <w:rFonts w:ascii="Symbol" w:hAnsi="Symbol" w:hint="default"/>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 w15:restartNumberingAfterBreak="0">
    <w:nsid w:val="11AE672E"/>
    <w:multiLevelType w:val="hybridMultilevel"/>
    <w:tmpl w:val="1FC2D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37E1C"/>
    <w:multiLevelType w:val="hybridMultilevel"/>
    <w:tmpl w:val="A566D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B3288"/>
    <w:multiLevelType w:val="hybridMultilevel"/>
    <w:tmpl w:val="AC0CF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D47FAF"/>
    <w:multiLevelType w:val="hybridMultilevel"/>
    <w:tmpl w:val="855A4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B08C5"/>
    <w:multiLevelType w:val="multilevel"/>
    <w:tmpl w:val="1B18D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DA7766"/>
    <w:multiLevelType w:val="hybridMultilevel"/>
    <w:tmpl w:val="9D34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286C44"/>
    <w:multiLevelType w:val="hybridMultilevel"/>
    <w:tmpl w:val="7EE80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326AA5"/>
    <w:multiLevelType w:val="hybridMultilevel"/>
    <w:tmpl w:val="55203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5F0670"/>
    <w:multiLevelType w:val="hybridMultilevel"/>
    <w:tmpl w:val="2C10D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15786C"/>
    <w:multiLevelType w:val="hybridMultilevel"/>
    <w:tmpl w:val="3E165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0B549E"/>
    <w:multiLevelType w:val="hybridMultilevel"/>
    <w:tmpl w:val="10829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BA023A"/>
    <w:multiLevelType w:val="hybridMultilevel"/>
    <w:tmpl w:val="20282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A95BD4"/>
    <w:multiLevelType w:val="hybridMultilevel"/>
    <w:tmpl w:val="4E709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0524B3"/>
    <w:multiLevelType w:val="hybridMultilevel"/>
    <w:tmpl w:val="5F2CB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C833C4"/>
    <w:multiLevelType w:val="hybridMultilevel"/>
    <w:tmpl w:val="3306D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6C5EE4"/>
    <w:multiLevelType w:val="hybridMultilevel"/>
    <w:tmpl w:val="4370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AC20AC"/>
    <w:multiLevelType w:val="hybridMultilevel"/>
    <w:tmpl w:val="B5A89C56"/>
    <w:lvl w:ilvl="0" w:tplc="08090001">
      <w:start w:val="1"/>
      <w:numFmt w:val="bullet"/>
      <w:lvlText w:val=""/>
      <w:lvlJc w:val="left"/>
      <w:pPr>
        <w:ind w:left="550" w:hanging="360"/>
      </w:pPr>
      <w:rPr>
        <w:rFonts w:ascii="Symbol" w:hAnsi="Symbol" w:hint="default"/>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633B25EB"/>
    <w:multiLevelType w:val="hybridMultilevel"/>
    <w:tmpl w:val="A7A4A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2B328C"/>
    <w:multiLevelType w:val="hybridMultilevel"/>
    <w:tmpl w:val="A41C5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600985">
    <w:abstractNumId w:val="6"/>
  </w:num>
  <w:num w:numId="2" w16cid:durableId="1365786673">
    <w:abstractNumId w:val="17"/>
  </w:num>
  <w:num w:numId="3" w16cid:durableId="449711275">
    <w:abstractNumId w:val="9"/>
  </w:num>
  <w:num w:numId="4" w16cid:durableId="2141651422">
    <w:abstractNumId w:val="15"/>
  </w:num>
  <w:num w:numId="5" w16cid:durableId="653878950">
    <w:abstractNumId w:val="8"/>
  </w:num>
  <w:num w:numId="6" w16cid:durableId="1401715630">
    <w:abstractNumId w:val="1"/>
  </w:num>
  <w:num w:numId="7" w16cid:durableId="1271819182">
    <w:abstractNumId w:val="14"/>
  </w:num>
  <w:num w:numId="8" w16cid:durableId="1658337314">
    <w:abstractNumId w:val="11"/>
  </w:num>
  <w:num w:numId="9" w16cid:durableId="581640687">
    <w:abstractNumId w:val="4"/>
  </w:num>
  <w:num w:numId="10" w16cid:durableId="1557469716">
    <w:abstractNumId w:val="10"/>
  </w:num>
  <w:num w:numId="11" w16cid:durableId="1177233178">
    <w:abstractNumId w:val="18"/>
  </w:num>
  <w:num w:numId="12" w16cid:durableId="644310618">
    <w:abstractNumId w:val="13"/>
  </w:num>
  <w:num w:numId="13" w16cid:durableId="770006581">
    <w:abstractNumId w:val="20"/>
  </w:num>
  <w:num w:numId="14" w16cid:durableId="863252469">
    <w:abstractNumId w:val="21"/>
  </w:num>
  <w:num w:numId="15" w16cid:durableId="880828672">
    <w:abstractNumId w:val="3"/>
  </w:num>
  <w:num w:numId="16" w16cid:durableId="217742119">
    <w:abstractNumId w:val="16"/>
  </w:num>
  <w:num w:numId="17" w16cid:durableId="1978878311">
    <w:abstractNumId w:val="12"/>
  </w:num>
  <w:num w:numId="18" w16cid:durableId="1257127733">
    <w:abstractNumId w:val="5"/>
  </w:num>
  <w:num w:numId="19" w16cid:durableId="249235835">
    <w:abstractNumId w:val="19"/>
  </w:num>
  <w:num w:numId="20" w16cid:durableId="444735605">
    <w:abstractNumId w:val="7"/>
  </w:num>
  <w:num w:numId="21" w16cid:durableId="1529753229">
    <w:abstractNumId w:val="2"/>
  </w:num>
  <w:num w:numId="22" w16cid:durableId="1734428840">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11D"/>
    <w:rsid w:val="00021E52"/>
    <w:rsid w:val="000255D5"/>
    <w:rsid w:val="0003519D"/>
    <w:rsid w:val="000404AC"/>
    <w:rsid w:val="00041097"/>
    <w:rsid w:val="00056896"/>
    <w:rsid w:val="00061E31"/>
    <w:rsid w:val="00077BF5"/>
    <w:rsid w:val="00084387"/>
    <w:rsid w:val="000A5E60"/>
    <w:rsid w:val="000A6FB1"/>
    <w:rsid w:val="000B43D0"/>
    <w:rsid w:val="000B6219"/>
    <w:rsid w:val="000B708F"/>
    <w:rsid w:val="000C6FD8"/>
    <w:rsid w:val="000C7843"/>
    <w:rsid w:val="000E1EA7"/>
    <w:rsid w:val="000E6F32"/>
    <w:rsid w:val="000E73AD"/>
    <w:rsid w:val="000F16DD"/>
    <w:rsid w:val="00106095"/>
    <w:rsid w:val="0011156F"/>
    <w:rsid w:val="001271AD"/>
    <w:rsid w:val="0012763B"/>
    <w:rsid w:val="00134588"/>
    <w:rsid w:val="001367C4"/>
    <w:rsid w:val="00145CBF"/>
    <w:rsid w:val="00156B07"/>
    <w:rsid w:val="001659E1"/>
    <w:rsid w:val="001734C8"/>
    <w:rsid w:val="00173B5D"/>
    <w:rsid w:val="00184AFD"/>
    <w:rsid w:val="001A241C"/>
    <w:rsid w:val="001C2F5A"/>
    <w:rsid w:val="001C4794"/>
    <w:rsid w:val="001D3594"/>
    <w:rsid w:val="001D424A"/>
    <w:rsid w:val="001D5847"/>
    <w:rsid w:val="001E79A7"/>
    <w:rsid w:val="00200B00"/>
    <w:rsid w:val="00206637"/>
    <w:rsid w:val="00211278"/>
    <w:rsid w:val="002115D1"/>
    <w:rsid w:val="00212ABA"/>
    <w:rsid w:val="00230192"/>
    <w:rsid w:val="00242D91"/>
    <w:rsid w:val="002504A9"/>
    <w:rsid w:val="0025061B"/>
    <w:rsid w:val="002622C3"/>
    <w:rsid w:val="00272165"/>
    <w:rsid w:val="0027657A"/>
    <w:rsid w:val="00295111"/>
    <w:rsid w:val="00296A47"/>
    <w:rsid w:val="002A073F"/>
    <w:rsid w:val="002A4EBB"/>
    <w:rsid w:val="002B4175"/>
    <w:rsid w:val="002B4E3F"/>
    <w:rsid w:val="002B7681"/>
    <w:rsid w:val="002C62C6"/>
    <w:rsid w:val="002C6B78"/>
    <w:rsid w:val="002E3255"/>
    <w:rsid w:val="002F182F"/>
    <w:rsid w:val="002F60C4"/>
    <w:rsid w:val="002F61F3"/>
    <w:rsid w:val="0030110A"/>
    <w:rsid w:val="00302828"/>
    <w:rsid w:val="0030393D"/>
    <w:rsid w:val="00331E3F"/>
    <w:rsid w:val="0033336E"/>
    <w:rsid w:val="00335D64"/>
    <w:rsid w:val="00336101"/>
    <w:rsid w:val="003455F8"/>
    <w:rsid w:val="00352C90"/>
    <w:rsid w:val="00365E2B"/>
    <w:rsid w:val="00376F9F"/>
    <w:rsid w:val="0038024D"/>
    <w:rsid w:val="00381A7C"/>
    <w:rsid w:val="00383FCC"/>
    <w:rsid w:val="003A476E"/>
    <w:rsid w:val="003C4CB0"/>
    <w:rsid w:val="003C6FDC"/>
    <w:rsid w:val="003E1F07"/>
    <w:rsid w:val="003E67C5"/>
    <w:rsid w:val="003F3195"/>
    <w:rsid w:val="003F5813"/>
    <w:rsid w:val="003F6A27"/>
    <w:rsid w:val="003F75EC"/>
    <w:rsid w:val="0041344F"/>
    <w:rsid w:val="00425064"/>
    <w:rsid w:val="004270ED"/>
    <w:rsid w:val="00431B8C"/>
    <w:rsid w:val="00432B1C"/>
    <w:rsid w:val="00453868"/>
    <w:rsid w:val="00475C40"/>
    <w:rsid w:val="00476E54"/>
    <w:rsid w:val="00477781"/>
    <w:rsid w:val="004B144D"/>
    <w:rsid w:val="004B50FF"/>
    <w:rsid w:val="004C2F74"/>
    <w:rsid w:val="004C4811"/>
    <w:rsid w:val="004C78D1"/>
    <w:rsid w:val="004D183B"/>
    <w:rsid w:val="004E5C1D"/>
    <w:rsid w:val="00501A57"/>
    <w:rsid w:val="00502C7D"/>
    <w:rsid w:val="00504AFD"/>
    <w:rsid w:val="00506D24"/>
    <w:rsid w:val="00517E62"/>
    <w:rsid w:val="00530FC5"/>
    <w:rsid w:val="00551940"/>
    <w:rsid w:val="00553CCD"/>
    <w:rsid w:val="00556424"/>
    <w:rsid w:val="00571149"/>
    <w:rsid w:val="005717EE"/>
    <w:rsid w:val="00585FEB"/>
    <w:rsid w:val="00590271"/>
    <w:rsid w:val="00591C42"/>
    <w:rsid w:val="00593C9B"/>
    <w:rsid w:val="005B1308"/>
    <w:rsid w:val="005E3C76"/>
    <w:rsid w:val="005F54A0"/>
    <w:rsid w:val="00623B1B"/>
    <w:rsid w:val="006328DE"/>
    <w:rsid w:val="00633D4F"/>
    <w:rsid w:val="00636EF4"/>
    <w:rsid w:val="0065211D"/>
    <w:rsid w:val="00667F2E"/>
    <w:rsid w:val="00682632"/>
    <w:rsid w:val="0069670D"/>
    <w:rsid w:val="006A2275"/>
    <w:rsid w:val="006B1129"/>
    <w:rsid w:val="006B3A66"/>
    <w:rsid w:val="006B4A43"/>
    <w:rsid w:val="006C2418"/>
    <w:rsid w:val="006C58CB"/>
    <w:rsid w:val="006D1285"/>
    <w:rsid w:val="006D2835"/>
    <w:rsid w:val="006D3838"/>
    <w:rsid w:val="006E3896"/>
    <w:rsid w:val="006E6169"/>
    <w:rsid w:val="006E7459"/>
    <w:rsid w:val="0070070E"/>
    <w:rsid w:val="00705486"/>
    <w:rsid w:val="0072669B"/>
    <w:rsid w:val="00733A78"/>
    <w:rsid w:val="00741459"/>
    <w:rsid w:val="007423A4"/>
    <w:rsid w:val="00757FA8"/>
    <w:rsid w:val="0076090B"/>
    <w:rsid w:val="00763599"/>
    <w:rsid w:val="007653A5"/>
    <w:rsid w:val="0077290F"/>
    <w:rsid w:val="0077726C"/>
    <w:rsid w:val="00785278"/>
    <w:rsid w:val="007A0D3E"/>
    <w:rsid w:val="007A1ACE"/>
    <w:rsid w:val="007B6F4F"/>
    <w:rsid w:val="007C1CB7"/>
    <w:rsid w:val="007C2857"/>
    <w:rsid w:val="007C6A60"/>
    <w:rsid w:val="007C7CFA"/>
    <w:rsid w:val="007D10F7"/>
    <w:rsid w:val="007D6032"/>
    <w:rsid w:val="007E70AF"/>
    <w:rsid w:val="007F3F70"/>
    <w:rsid w:val="00834F95"/>
    <w:rsid w:val="0084532B"/>
    <w:rsid w:val="0085265D"/>
    <w:rsid w:val="00856D0D"/>
    <w:rsid w:val="00862C83"/>
    <w:rsid w:val="008704FE"/>
    <w:rsid w:val="008806A7"/>
    <w:rsid w:val="008A0164"/>
    <w:rsid w:val="008A6512"/>
    <w:rsid w:val="008B2EFA"/>
    <w:rsid w:val="008D612E"/>
    <w:rsid w:val="00903B68"/>
    <w:rsid w:val="009078B9"/>
    <w:rsid w:val="00911FDE"/>
    <w:rsid w:val="009153F0"/>
    <w:rsid w:val="00923A7C"/>
    <w:rsid w:val="00954742"/>
    <w:rsid w:val="0095733E"/>
    <w:rsid w:val="009616CF"/>
    <w:rsid w:val="0096580F"/>
    <w:rsid w:val="00970B80"/>
    <w:rsid w:val="00973874"/>
    <w:rsid w:val="00980039"/>
    <w:rsid w:val="00981CA0"/>
    <w:rsid w:val="0098721D"/>
    <w:rsid w:val="00987221"/>
    <w:rsid w:val="009A232A"/>
    <w:rsid w:val="009A3746"/>
    <w:rsid w:val="009B2BC5"/>
    <w:rsid w:val="009C2C9C"/>
    <w:rsid w:val="009D6CC9"/>
    <w:rsid w:val="009E0431"/>
    <w:rsid w:val="009E0F45"/>
    <w:rsid w:val="009F1587"/>
    <w:rsid w:val="00A13246"/>
    <w:rsid w:val="00A349DE"/>
    <w:rsid w:val="00A43BCA"/>
    <w:rsid w:val="00A457B4"/>
    <w:rsid w:val="00A51383"/>
    <w:rsid w:val="00A529F4"/>
    <w:rsid w:val="00A52AEE"/>
    <w:rsid w:val="00A53B69"/>
    <w:rsid w:val="00A570D6"/>
    <w:rsid w:val="00A61FCE"/>
    <w:rsid w:val="00A73DF7"/>
    <w:rsid w:val="00A77B86"/>
    <w:rsid w:val="00A84164"/>
    <w:rsid w:val="00AB7DB8"/>
    <w:rsid w:val="00AC3CEE"/>
    <w:rsid w:val="00AC3DEF"/>
    <w:rsid w:val="00AE715C"/>
    <w:rsid w:val="00AF5422"/>
    <w:rsid w:val="00AF69D8"/>
    <w:rsid w:val="00AF7F54"/>
    <w:rsid w:val="00B06987"/>
    <w:rsid w:val="00B222C8"/>
    <w:rsid w:val="00B3097A"/>
    <w:rsid w:val="00B35DBF"/>
    <w:rsid w:val="00B3719A"/>
    <w:rsid w:val="00B4181B"/>
    <w:rsid w:val="00B42C2D"/>
    <w:rsid w:val="00B57BD7"/>
    <w:rsid w:val="00B62888"/>
    <w:rsid w:val="00B646B9"/>
    <w:rsid w:val="00B665B7"/>
    <w:rsid w:val="00B91B79"/>
    <w:rsid w:val="00B92273"/>
    <w:rsid w:val="00B93928"/>
    <w:rsid w:val="00B9745C"/>
    <w:rsid w:val="00BC58D0"/>
    <w:rsid w:val="00BD1B86"/>
    <w:rsid w:val="00BF0081"/>
    <w:rsid w:val="00C130F5"/>
    <w:rsid w:val="00C227F8"/>
    <w:rsid w:val="00C42232"/>
    <w:rsid w:val="00C53086"/>
    <w:rsid w:val="00C55537"/>
    <w:rsid w:val="00C70937"/>
    <w:rsid w:val="00C74DFC"/>
    <w:rsid w:val="00C75FED"/>
    <w:rsid w:val="00C77EFE"/>
    <w:rsid w:val="00C824F1"/>
    <w:rsid w:val="00C84730"/>
    <w:rsid w:val="00C91806"/>
    <w:rsid w:val="00C91A42"/>
    <w:rsid w:val="00C97FFA"/>
    <w:rsid w:val="00CA7EFC"/>
    <w:rsid w:val="00CC3B86"/>
    <w:rsid w:val="00CD3ACC"/>
    <w:rsid w:val="00CF136D"/>
    <w:rsid w:val="00CF15C2"/>
    <w:rsid w:val="00D06235"/>
    <w:rsid w:val="00D10932"/>
    <w:rsid w:val="00D13D64"/>
    <w:rsid w:val="00D20F68"/>
    <w:rsid w:val="00D26408"/>
    <w:rsid w:val="00D30004"/>
    <w:rsid w:val="00D404A8"/>
    <w:rsid w:val="00D56793"/>
    <w:rsid w:val="00D67730"/>
    <w:rsid w:val="00D70F94"/>
    <w:rsid w:val="00D77210"/>
    <w:rsid w:val="00D81A51"/>
    <w:rsid w:val="00D84497"/>
    <w:rsid w:val="00D9112F"/>
    <w:rsid w:val="00D9587D"/>
    <w:rsid w:val="00DB3BE1"/>
    <w:rsid w:val="00DB3DD0"/>
    <w:rsid w:val="00DC34AF"/>
    <w:rsid w:val="00DC781F"/>
    <w:rsid w:val="00DD0412"/>
    <w:rsid w:val="00DD3ABD"/>
    <w:rsid w:val="00DD7F2E"/>
    <w:rsid w:val="00DF7B3E"/>
    <w:rsid w:val="00E0544F"/>
    <w:rsid w:val="00E07902"/>
    <w:rsid w:val="00E12B09"/>
    <w:rsid w:val="00E17EF0"/>
    <w:rsid w:val="00E3218E"/>
    <w:rsid w:val="00E36785"/>
    <w:rsid w:val="00E37A3F"/>
    <w:rsid w:val="00E43922"/>
    <w:rsid w:val="00E50A45"/>
    <w:rsid w:val="00E53A67"/>
    <w:rsid w:val="00E638B3"/>
    <w:rsid w:val="00E826D6"/>
    <w:rsid w:val="00E8460D"/>
    <w:rsid w:val="00E918F5"/>
    <w:rsid w:val="00E96B6F"/>
    <w:rsid w:val="00EA5E63"/>
    <w:rsid w:val="00EC25CB"/>
    <w:rsid w:val="00EE37E7"/>
    <w:rsid w:val="00F034B3"/>
    <w:rsid w:val="00F20E40"/>
    <w:rsid w:val="00F366E2"/>
    <w:rsid w:val="00F40A42"/>
    <w:rsid w:val="00F422FC"/>
    <w:rsid w:val="00F44397"/>
    <w:rsid w:val="00F60221"/>
    <w:rsid w:val="00F81266"/>
    <w:rsid w:val="00F85667"/>
    <w:rsid w:val="00F92C58"/>
    <w:rsid w:val="00F9453F"/>
    <w:rsid w:val="00F94F20"/>
    <w:rsid w:val="00FA0F5C"/>
    <w:rsid w:val="00FA0F9A"/>
    <w:rsid w:val="00FC16A3"/>
    <w:rsid w:val="00FD1544"/>
    <w:rsid w:val="00FE2562"/>
    <w:rsid w:val="00FF478C"/>
    <w:rsid w:val="00FF7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016C0"/>
  <w15:docId w15:val="{0D405AEC-A03C-4ABD-A3DE-A9B51E33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44D"/>
    <w:pPr>
      <w:spacing w:after="0" w:line="240" w:lineRule="auto"/>
      <w:ind w:left="-170"/>
    </w:pPr>
    <w:rPr>
      <w:rFonts w:ascii="Aptos" w:hAnsi="Aptos"/>
    </w:rPr>
  </w:style>
  <w:style w:type="paragraph" w:styleId="Heading1">
    <w:name w:val="heading 1"/>
    <w:basedOn w:val="Header"/>
    <w:next w:val="Normal"/>
    <w:link w:val="Heading1Char"/>
    <w:autoRedefine/>
    <w:uiPriority w:val="9"/>
    <w:qFormat/>
    <w:rsid w:val="00C70937"/>
    <w:pPr>
      <w:keepNext/>
      <w:keepLines/>
      <w:spacing w:after="200"/>
      <w:outlineLvl w:val="0"/>
    </w:pPr>
    <w:rPr>
      <w:rFonts w:ascii="Aptos" w:eastAsiaTheme="majorEastAsia" w:hAnsi="Aptos" w:cstheme="majorHAnsi"/>
      <w:b/>
      <w:bCs/>
      <w:caps/>
      <w:color w:val="1300C1" w:themeColor="accent1"/>
      <w:spacing w:val="8"/>
      <w:sz w:val="32"/>
      <w:szCs w:val="24"/>
      <w:u w:color="1300C1" w:themeColor="accent1"/>
    </w:rPr>
  </w:style>
  <w:style w:type="paragraph" w:styleId="Heading2">
    <w:name w:val="heading 2"/>
    <w:basedOn w:val="Normal"/>
    <w:next w:val="Normal"/>
    <w:link w:val="Heading2Char"/>
    <w:uiPriority w:val="9"/>
    <w:unhideWhenUsed/>
    <w:qFormat/>
    <w:rsid w:val="0065211D"/>
    <w:pPr>
      <w:keepNext/>
      <w:keepLines/>
      <w:spacing w:before="120" w:after="120"/>
      <w:outlineLvl w:val="1"/>
    </w:pPr>
    <w:rPr>
      <w:rFonts w:asciiTheme="majorHAnsi" w:eastAsiaTheme="majorEastAsia" w:hAnsiTheme="majorHAnsi" w:cstheme="majorBidi"/>
      <w:bCs/>
      <w:color w:val="1300C1" w:themeColor="accent1"/>
      <w:sz w:val="32"/>
      <w:szCs w:val="26"/>
    </w:rPr>
  </w:style>
  <w:style w:type="paragraph" w:styleId="Heading3">
    <w:name w:val="heading 3"/>
    <w:basedOn w:val="Normal"/>
    <w:next w:val="Normal"/>
    <w:link w:val="Heading3Char"/>
    <w:uiPriority w:val="9"/>
    <w:unhideWhenUsed/>
    <w:qFormat/>
    <w:rsid w:val="0065211D"/>
    <w:pPr>
      <w:keepNext/>
      <w:keepLines/>
      <w:spacing w:before="360"/>
      <w:outlineLvl w:val="2"/>
    </w:pPr>
    <w:rPr>
      <w:rFonts w:asciiTheme="majorHAnsi" w:eastAsiaTheme="majorEastAsia" w:hAnsiTheme="majorHAnsi" w:cstheme="majorBidi"/>
      <w:b/>
      <w:bCs/>
      <w:color w:val="FF0071" w:themeColor="accent2"/>
      <w:sz w:val="24"/>
    </w:rPr>
  </w:style>
  <w:style w:type="paragraph" w:styleId="Heading4">
    <w:name w:val="heading 4"/>
    <w:basedOn w:val="Normal"/>
    <w:next w:val="Normal"/>
    <w:link w:val="Heading4Char"/>
    <w:uiPriority w:val="9"/>
    <w:unhideWhenUsed/>
    <w:qFormat/>
    <w:rsid w:val="00C55537"/>
    <w:pPr>
      <w:keepNext/>
      <w:keepLines/>
      <w:spacing w:before="180" w:after="80"/>
      <w:outlineLvl w:val="3"/>
    </w:pPr>
    <w:rPr>
      <w:rFonts w:eastAsiaTheme="majorEastAsia" w:cstheme="majorBidi"/>
      <w:b/>
      <w:bCs/>
      <w:iCs/>
      <w:color w:val="1300C1" w:themeColor="accent1"/>
    </w:rPr>
  </w:style>
  <w:style w:type="paragraph" w:styleId="Heading5">
    <w:name w:val="heading 5"/>
    <w:basedOn w:val="Normal"/>
    <w:next w:val="Normal"/>
    <w:link w:val="Heading5Char"/>
    <w:uiPriority w:val="9"/>
    <w:unhideWhenUsed/>
    <w:qFormat/>
    <w:rsid w:val="00C55537"/>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741459"/>
    <w:pPr>
      <w:keepNext/>
      <w:keepLines/>
      <w:spacing w:before="200"/>
      <w:outlineLvl w:val="5"/>
    </w:pPr>
    <w:rPr>
      <w:rFonts w:asciiTheme="majorHAnsi" w:eastAsiaTheme="majorEastAsia" w:hAnsiTheme="majorHAnsi" w:cstheme="majorBidi"/>
      <w:i/>
      <w:iCs/>
      <w:color w:val="090060" w:themeColor="accent1" w:themeShade="7F"/>
    </w:rPr>
  </w:style>
  <w:style w:type="paragraph" w:styleId="Heading7">
    <w:name w:val="heading 7"/>
    <w:basedOn w:val="Normal"/>
    <w:next w:val="Normal"/>
    <w:link w:val="Heading7Char"/>
    <w:uiPriority w:val="9"/>
    <w:semiHidden/>
    <w:unhideWhenUsed/>
    <w:qFormat/>
    <w:rsid w:val="00741459"/>
    <w:pPr>
      <w:keepNext/>
      <w:keepLines/>
      <w:spacing w:before="200"/>
      <w:outlineLvl w:val="6"/>
    </w:pPr>
    <w:rPr>
      <w:rFonts w:asciiTheme="majorHAnsi" w:eastAsiaTheme="majorEastAsia" w:hAnsiTheme="majorHAnsi" w:cstheme="majorBidi"/>
      <w:i/>
      <w:iCs/>
      <w:color w:val="6C6969" w:themeColor="text1" w:themeTint="BF"/>
    </w:rPr>
  </w:style>
  <w:style w:type="paragraph" w:styleId="Heading8">
    <w:name w:val="heading 8"/>
    <w:basedOn w:val="Normal"/>
    <w:next w:val="Normal"/>
    <w:link w:val="Heading8Char"/>
    <w:uiPriority w:val="9"/>
    <w:semiHidden/>
    <w:unhideWhenUsed/>
    <w:qFormat/>
    <w:rsid w:val="00741459"/>
    <w:pPr>
      <w:keepNext/>
      <w:keepLines/>
      <w:spacing w:before="200"/>
      <w:outlineLvl w:val="7"/>
    </w:pPr>
    <w:rPr>
      <w:rFonts w:asciiTheme="majorHAnsi" w:eastAsiaTheme="majorEastAsia" w:hAnsiTheme="majorHAnsi" w:cstheme="majorBidi"/>
      <w:color w:val="1300C1" w:themeColor="accent1"/>
      <w:sz w:val="20"/>
      <w:szCs w:val="20"/>
    </w:rPr>
  </w:style>
  <w:style w:type="paragraph" w:styleId="Heading9">
    <w:name w:val="heading 9"/>
    <w:basedOn w:val="Normal"/>
    <w:next w:val="Normal"/>
    <w:link w:val="Heading9Char"/>
    <w:uiPriority w:val="9"/>
    <w:semiHidden/>
    <w:unhideWhenUsed/>
    <w:qFormat/>
    <w:rsid w:val="00741459"/>
    <w:pPr>
      <w:keepNext/>
      <w:keepLines/>
      <w:spacing w:before="200"/>
      <w:outlineLvl w:val="8"/>
    </w:pPr>
    <w:rPr>
      <w:rFonts w:asciiTheme="majorHAnsi" w:eastAsiaTheme="majorEastAsia" w:hAnsiTheme="majorHAnsi" w:cstheme="majorBidi"/>
      <w:i/>
      <w:iCs/>
      <w:color w:val="6C6969"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937"/>
    <w:rPr>
      <w:rFonts w:ascii="Aptos" w:eastAsiaTheme="majorEastAsia" w:hAnsi="Aptos" w:cstheme="majorHAnsi"/>
      <w:b/>
      <w:bCs/>
      <w:caps/>
      <w:color w:val="1300C1" w:themeColor="accent1"/>
      <w:spacing w:val="8"/>
      <w:sz w:val="32"/>
      <w:szCs w:val="24"/>
      <w:u w:color="1300C1" w:themeColor="accent1"/>
      <w:lang w:val="en-US"/>
    </w:rPr>
  </w:style>
  <w:style w:type="character" w:customStyle="1" w:styleId="Heading2Char">
    <w:name w:val="Heading 2 Char"/>
    <w:basedOn w:val="DefaultParagraphFont"/>
    <w:link w:val="Heading2"/>
    <w:uiPriority w:val="9"/>
    <w:rsid w:val="0065211D"/>
    <w:rPr>
      <w:rFonts w:asciiTheme="majorHAnsi" w:eastAsiaTheme="majorEastAsia" w:hAnsiTheme="majorHAnsi" w:cstheme="majorBidi"/>
      <w:bCs/>
      <w:color w:val="1300C1" w:themeColor="accent1"/>
      <w:sz w:val="32"/>
      <w:szCs w:val="26"/>
    </w:rPr>
  </w:style>
  <w:style w:type="character" w:customStyle="1" w:styleId="Heading3Char">
    <w:name w:val="Heading 3 Char"/>
    <w:basedOn w:val="DefaultParagraphFont"/>
    <w:link w:val="Heading3"/>
    <w:uiPriority w:val="9"/>
    <w:rsid w:val="0065211D"/>
    <w:rPr>
      <w:rFonts w:asciiTheme="majorHAnsi" w:eastAsiaTheme="majorEastAsia" w:hAnsiTheme="majorHAnsi" w:cstheme="majorBidi"/>
      <w:b/>
      <w:bCs/>
      <w:color w:val="FF0071" w:themeColor="accent2"/>
      <w:sz w:val="24"/>
    </w:rPr>
  </w:style>
  <w:style w:type="paragraph" w:styleId="Title">
    <w:name w:val="Title"/>
    <w:basedOn w:val="Normal"/>
    <w:next w:val="Normal"/>
    <w:link w:val="TitleChar"/>
    <w:uiPriority w:val="10"/>
    <w:qFormat/>
    <w:rsid w:val="00DB3DD0"/>
    <w:pPr>
      <w:pBdr>
        <w:bottom w:val="single" w:sz="8" w:space="4" w:color="1300C1" w:themeColor="accent1"/>
      </w:pBdr>
      <w:spacing w:after="300"/>
      <w:contextualSpacing/>
    </w:pPr>
    <w:rPr>
      <w:rFonts w:asciiTheme="majorHAnsi" w:eastAsiaTheme="majorEastAsia" w:hAnsiTheme="majorHAnsi" w:cstheme="majorBidi"/>
      <w:color w:val="1300C1" w:themeColor="accent1"/>
      <w:spacing w:val="5"/>
      <w:sz w:val="48"/>
      <w:szCs w:val="52"/>
    </w:rPr>
  </w:style>
  <w:style w:type="character" w:customStyle="1" w:styleId="TitleChar">
    <w:name w:val="Title Char"/>
    <w:basedOn w:val="DefaultParagraphFont"/>
    <w:link w:val="Title"/>
    <w:uiPriority w:val="10"/>
    <w:rsid w:val="00DB3DD0"/>
    <w:rPr>
      <w:rFonts w:asciiTheme="majorHAnsi" w:eastAsiaTheme="majorEastAsia" w:hAnsiTheme="majorHAnsi" w:cstheme="majorBidi"/>
      <w:color w:val="1300C1" w:themeColor="accent1"/>
      <w:spacing w:val="5"/>
      <w:sz w:val="48"/>
      <w:szCs w:val="52"/>
    </w:rPr>
  </w:style>
  <w:style w:type="paragraph" w:styleId="Subtitle">
    <w:name w:val="Subtitle"/>
    <w:basedOn w:val="Normal"/>
    <w:next w:val="Normal"/>
    <w:link w:val="SubtitleChar"/>
    <w:uiPriority w:val="11"/>
    <w:qFormat/>
    <w:rsid w:val="00741459"/>
    <w:pPr>
      <w:numPr>
        <w:ilvl w:val="1"/>
      </w:numPr>
      <w:ind w:left="-170"/>
    </w:pPr>
    <w:rPr>
      <w:rFonts w:asciiTheme="majorHAnsi" w:eastAsiaTheme="majorEastAsia" w:hAnsiTheme="majorHAnsi" w:cstheme="majorBidi"/>
      <w:i/>
      <w:iCs/>
      <w:color w:val="1300C1" w:themeColor="accent1"/>
      <w:spacing w:val="15"/>
      <w:szCs w:val="24"/>
    </w:rPr>
  </w:style>
  <w:style w:type="character" w:customStyle="1" w:styleId="SubtitleChar">
    <w:name w:val="Subtitle Char"/>
    <w:basedOn w:val="DefaultParagraphFont"/>
    <w:link w:val="Subtitle"/>
    <w:uiPriority w:val="11"/>
    <w:rsid w:val="00741459"/>
    <w:rPr>
      <w:rFonts w:asciiTheme="majorHAnsi" w:eastAsiaTheme="majorEastAsia" w:hAnsiTheme="majorHAnsi" w:cstheme="majorBidi"/>
      <w:i/>
      <w:iCs/>
      <w:color w:val="1300C1" w:themeColor="accent1"/>
      <w:spacing w:val="15"/>
      <w:sz w:val="24"/>
      <w:szCs w:val="24"/>
    </w:rPr>
  </w:style>
  <w:style w:type="paragraph" w:customStyle="1" w:styleId="BlockHeading">
    <w:name w:val="Block Heading"/>
    <w:basedOn w:val="Normal"/>
    <w:next w:val="BlockText"/>
    <w:uiPriority w:val="3"/>
    <w:rsid w:val="00517E62"/>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5"/>
    <w:unhideWhenUsed/>
    <w:qFormat/>
    <w:rsid w:val="00741459"/>
    <w:rPr>
      <w:b/>
      <w:bCs/>
      <w:color w:val="1300C1" w:themeColor="accent1"/>
      <w:sz w:val="18"/>
      <w:szCs w:val="18"/>
    </w:rPr>
  </w:style>
  <w:style w:type="paragraph" w:styleId="BlockText">
    <w:name w:val="Block Text"/>
    <w:basedOn w:val="Normal"/>
    <w:uiPriority w:val="3"/>
    <w:unhideWhenUsed/>
    <w:rsid w:val="00517E62"/>
    <w:pPr>
      <w:spacing w:after="180" w:line="312" w:lineRule="auto"/>
      <w:ind w:left="288" w:right="288"/>
    </w:pPr>
    <w:rPr>
      <w:color w:val="FFFFFF" w:themeColor="background1"/>
    </w:rPr>
  </w:style>
  <w:style w:type="paragraph" w:styleId="Quote">
    <w:name w:val="Quote"/>
    <w:basedOn w:val="Normal"/>
    <w:next w:val="Normal"/>
    <w:link w:val="QuoteChar"/>
    <w:uiPriority w:val="29"/>
    <w:qFormat/>
    <w:rsid w:val="00741459"/>
    <w:rPr>
      <w:i/>
      <w:iCs/>
      <w:color w:val="3A3838" w:themeColor="text1"/>
    </w:rPr>
  </w:style>
  <w:style w:type="character" w:customStyle="1" w:styleId="QuoteChar">
    <w:name w:val="Quote Char"/>
    <w:basedOn w:val="DefaultParagraphFont"/>
    <w:link w:val="Quote"/>
    <w:uiPriority w:val="29"/>
    <w:rsid w:val="00741459"/>
    <w:rPr>
      <w:i/>
      <w:iCs/>
      <w:color w:val="3A3838" w:themeColor="text1"/>
    </w:rPr>
  </w:style>
  <w:style w:type="paragraph" w:customStyle="1" w:styleId="ContactInfo">
    <w:name w:val="Contact Info"/>
    <w:basedOn w:val="Normal"/>
    <w:uiPriority w:val="5"/>
    <w:rsid w:val="00517E62"/>
  </w:style>
  <w:style w:type="paragraph" w:customStyle="1" w:styleId="ContactHeading">
    <w:name w:val="Contact Heading"/>
    <w:basedOn w:val="Normal"/>
    <w:uiPriority w:val="4"/>
    <w:rsid w:val="00517E62"/>
    <w:pPr>
      <w:spacing w:before="320"/>
    </w:pPr>
    <w:rPr>
      <w:rFonts w:asciiTheme="majorHAnsi" w:eastAsiaTheme="majorEastAsia" w:hAnsiTheme="majorHAnsi" w:cstheme="majorBidi"/>
      <w:color w:val="0E0090" w:themeColor="accent1" w:themeShade="BF"/>
    </w:rPr>
  </w:style>
  <w:style w:type="paragraph" w:customStyle="1" w:styleId="Organization">
    <w:name w:val="Organization"/>
    <w:basedOn w:val="Normal"/>
    <w:uiPriority w:val="7"/>
    <w:rsid w:val="00517E62"/>
    <w:rPr>
      <w:rFonts w:asciiTheme="majorHAnsi" w:eastAsiaTheme="majorEastAsia" w:hAnsiTheme="majorHAnsi" w:cstheme="majorBidi"/>
      <w:b/>
      <w:bCs/>
      <w:caps/>
      <w:color w:val="0E0090" w:themeColor="accent1" w:themeShade="BF"/>
    </w:rPr>
  </w:style>
  <w:style w:type="paragraph" w:customStyle="1" w:styleId="ContactInfoBold">
    <w:name w:val="Contact Info Bold"/>
    <w:basedOn w:val="Normal"/>
    <w:uiPriority w:val="6"/>
    <w:rsid w:val="00517E62"/>
    <w:rPr>
      <w:b/>
      <w:noProof/>
    </w:rPr>
  </w:style>
  <w:style w:type="character" w:customStyle="1" w:styleId="Heading4Char">
    <w:name w:val="Heading 4 Char"/>
    <w:basedOn w:val="DefaultParagraphFont"/>
    <w:link w:val="Heading4"/>
    <w:uiPriority w:val="9"/>
    <w:rsid w:val="00C55537"/>
    <w:rPr>
      <w:rFonts w:ascii="Aptos" w:eastAsiaTheme="majorEastAsia" w:hAnsi="Aptos" w:cstheme="majorBidi"/>
      <w:b/>
      <w:bCs/>
      <w:iCs/>
      <w:color w:val="1300C1" w:themeColor="accent1"/>
      <w:sz w:val="24"/>
    </w:rPr>
  </w:style>
  <w:style w:type="character" w:customStyle="1" w:styleId="Heading5Char">
    <w:name w:val="Heading 5 Char"/>
    <w:basedOn w:val="DefaultParagraphFont"/>
    <w:link w:val="Heading5"/>
    <w:uiPriority w:val="9"/>
    <w:rsid w:val="00C55537"/>
    <w:rPr>
      <w:rFonts w:ascii="Aptos" w:eastAsiaTheme="majorEastAsia" w:hAnsi="Aptos" w:cstheme="majorBidi"/>
      <w:b/>
      <w:sz w:val="24"/>
    </w:rPr>
  </w:style>
  <w:style w:type="character" w:customStyle="1" w:styleId="Heading6Char">
    <w:name w:val="Heading 6 Char"/>
    <w:basedOn w:val="DefaultParagraphFont"/>
    <w:link w:val="Heading6"/>
    <w:uiPriority w:val="9"/>
    <w:semiHidden/>
    <w:rsid w:val="00741459"/>
    <w:rPr>
      <w:rFonts w:asciiTheme="majorHAnsi" w:eastAsiaTheme="majorEastAsia" w:hAnsiTheme="majorHAnsi" w:cstheme="majorBidi"/>
      <w:i/>
      <w:iCs/>
      <w:color w:val="090060" w:themeColor="accent1" w:themeShade="7F"/>
    </w:rPr>
  </w:style>
  <w:style w:type="character" w:customStyle="1" w:styleId="Heading7Char">
    <w:name w:val="Heading 7 Char"/>
    <w:basedOn w:val="DefaultParagraphFont"/>
    <w:link w:val="Heading7"/>
    <w:uiPriority w:val="9"/>
    <w:semiHidden/>
    <w:rsid w:val="00741459"/>
    <w:rPr>
      <w:rFonts w:asciiTheme="majorHAnsi" w:eastAsiaTheme="majorEastAsia" w:hAnsiTheme="majorHAnsi" w:cstheme="majorBidi"/>
      <w:i/>
      <w:iCs/>
      <w:color w:val="6C6969" w:themeColor="text1" w:themeTint="BF"/>
    </w:rPr>
  </w:style>
  <w:style w:type="character" w:customStyle="1" w:styleId="Heading8Char">
    <w:name w:val="Heading 8 Char"/>
    <w:basedOn w:val="DefaultParagraphFont"/>
    <w:link w:val="Heading8"/>
    <w:uiPriority w:val="9"/>
    <w:semiHidden/>
    <w:rsid w:val="00741459"/>
    <w:rPr>
      <w:rFonts w:asciiTheme="majorHAnsi" w:eastAsiaTheme="majorEastAsia" w:hAnsiTheme="majorHAnsi" w:cstheme="majorBidi"/>
      <w:color w:val="1300C1" w:themeColor="accent1"/>
      <w:sz w:val="20"/>
      <w:szCs w:val="20"/>
    </w:rPr>
  </w:style>
  <w:style w:type="character" w:customStyle="1" w:styleId="Heading9Char">
    <w:name w:val="Heading 9 Char"/>
    <w:basedOn w:val="DefaultParagraphFont"/>
    <w:link w:val="Heading9"/>
    <w:uiPriority w:val="9"/>
    <w:semiHidden/>
    <w:rsid w:val="00741459"/>
    <w:rPr>
      <w:rFonts w:asciiTheme="majorHAnsi" w:eastAsiaTheme="majorEastAsia" w:hAnsiTheme="majorHAnsi" w:cstheme="majorBidi"/>
      <w:i/>
      <w:iCs/>
      <w:color w:val="6C6969" w:themeColor="text1" w:themeTint="BF"/>
      <w:sz w:val="20"/>
      <w:szCs w:val="20"/>
    </w:rPr>
  </w:style>
  <w:style w:type="character" w:styleId="Strong">
    <w:name w:val="Strong"/>
    <w:basedOn w:val="DefaultParagraphFont"/>
    <w:uiPriority w:val="22"/>
    <w:qFormat/>
    <w:rsid w:val="00741459"/>
    <w:rPr>
      <w:b/>
      <w:bCs/>
    </w:rPr>
  </w:style>
  <w:style w:type="character" w:styleId="Emphasis">
    <w:name w:val="Emphasis"/>
    <w:basedOn w:val="DefaultParagraphFont"/>
    <w:uiPriority w:val="20"/>
    <w:qFormat/>
    <w:rsid w:val="00741459"/>
    <w:rPr>
      <w:i/>
      <w:iCs/>
    </w:rPr>
  </w:style>
  <w:style w:type="paragraph" w:styleId="NoSpacing">
    <w:name w:val="No Spacing"/>
    <w:uiPriority w:val="1"/>
    <w:qFormat/>
    <w:rsid w:val="00741459"/>
    <w:pPr>
      <w:spacing w:after="0" w:line="240" w:lineRule="auto"/>
    </w:pPr>
  </w:style>
  <w:style w:type="paragraph" w:styleId="IntenseQuote">
    <w:name w:val="Intense Quote"/>
    <w:basedOn w:val="Normal"/>
    <w:next w:val="Normal"/>
    <w:link w:val="IntenseQuoteChar"/>
    <w:uiPriority w:val="30"/>
    <w:qFormat/>
    <w:rsid w:val="00741459"/>
    <w:pPr>
      <w:pBdr>
        <w:bottom w:val="single" w:sz="4" w:space="4" w:color="1300C1" w:themeColor="accent1"/>
      </w:pBdr>
      <w:spacing w:before="200" w:after="280"/>
      <w:ind w:left="936" w:right="936"/>
    </w:pPr>
    <w:rPr>
      <w:b/>
      <w:bCs/>
      <w:i/>
      <w:iCs/>
      <w:color w:val="1300C1" w:themeColor="accent1"/>
    </w:rPr>
  </w:style>
  <w:style w:type="character" w:customStyle="1" w:styleId="IntenseQuoteChar">
    <w:name w:val="Intense Quote Char"/>
    <w:basedOn w:val="DefaultParagraphFont"/>
    <w:link w:val="IntenseQuote"/>
    <w:uiPriority w:val="30"/>
    <w:rsid w:val="00741459"/>
    <w:rPr>
      <w:b/>
      <w:bCs/>
      <w:i/>
      <w:iCs/>
      <w:color w:val="1300C1" w:themeColor="accent1"/>
    </w:rPr>
  </w:style>
  <w:style w:type="character" w:styleId="SubtleEmphasis">
    <w:name w:val="Subtle Emphasis"/>
    <w:basedOn w:val="DefaultParagraphFont"/>
    <w:uiPriority w:val="19"/>
    <w:qFormat/>
    <w:rsid w:val="00741459"/>
    <w:rPr>
      <w:i/>
      <w:iCs/>
      <w:color w:val="9E9A9A" w:themeColor="text1" w:themeTint="7F"/>
    </w:rPr>
  </w:style>
  <w:style w:type="character" w:styleId="IntenseEmphasis">
    <w:name w:val="Intense Emphasis"/>
    <w:basedOn w:val="DefaultParagraphFont"/>
    <w:uiPriority w:val="21"/>
    <w:qFormat/>
    <w:rsid w:val="00741459"/>
    <w:rPr>
      <w:b/>
      <w:bCs/>
      <w:i/>
      <w:iCs/>
      <w:color w:val="1300C1" w:themeColor="accent1"/>
    </w:rPr>
  </w:style>
  <w:style w:type="character" w:styleId="SubtleReference">
    <w:name w:val="Subtle Reference"/>
    <w:basedOn w:val="DefaultParagraphFont"/>
    <w:uiPriority w:val="31"/>
    <w:qFormat/>
    <w:rsid w:val="00741459"/>
    <w:rPr>
      <w:smallCaps/>
      <w:color w:val="FF0071" w:themeColor="accent2"/>
      <w:u w:val="single"/>
    </w:rPr>
  </w:style>
  <w:style w:type="character" w:styleId="IntenseReference">
    <w:name w:val="Intense Reference"/>
    <w:basedOn w:val="DefaultParagraphFont"/>
    <w:uiPriority w:val="32"/>
    <w:qFormat/>
    <w:rsid w:val="00741459"/>
    <w:rPr>
      <w:b/>
      <w:bCs/>
      <w:smallCaps/>
      <w:color w:val="FF0071" w:themeColor="accent2"/>
      <w:spacing w:val="5"/>
      <w:u w:val="single"/>
    </w:rPr>
  </w:style>
  <w:style w:type="character" w:styleId="BookTitle">
    <w:name w:val="Book Title"/>
    <w:basedOn w:val="DefaultParagraphFont"/>
    <w:uiPriority w:val="33"/>
    <w:qFormat/>
    <w:rsid w:val="00741459"/>
    <w:rPr>
      <w:b/>
      <w:bCs/>
      <w:smallCaps/>
      <w:spacing w:val="5"/>
    </w:rPr>
  </w:style>
  <w:style w:type="paragraph" w:styleId="TOCHeading">
    <w:name w:val="TOC Heading"/>
    <w:basedOn w:val="Heading1"/>
    <w:next w:val="Normal"/>
    <w:uiPriority w:val="39"/>
    <w:semiHidden/>
    <w:unhideWhenUsed/>
    <w:qFormat/>
    <w:rsid w:val="00741459"/>
    <w:pPr>
      <w:outlineLvl w:val="9"/>
    </w:pPr>
  </w:style>
  <w:style w:type="table" w:styleId="TableGrid">
    <w:name w:val="Table Grid"/>
    <w:basedOn w:val="TableNormal"/>
    <w:rsid w:val="00623B1B"/>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3B1B"/>
    <w:pPr>
      <w:tabs>
        <w:tab w:val="center" w:pos="4680"/>
        <w:tab w:val="right" w:pos="9360"/>
      </w:tabs>
    </w:pPr>
    <w:rPr>
      <w:rFonts w:ascii="Century Gothic" w:eastAsia="Calibri" w:hAnsi="Century Gothic" w:cs="Times New Roman"/>
      <w:sz w:val="18"/>
      <w:szCs w:val="18"/>
      <w:lang w:val="en-US"/>
    </w:rPr>
  </w:style>
  <w:style w:type="character" w:customStyle="1" w:styleId="HeaderChar">
    <w:name w:val="Header Char"/>
    <w:basedOn w:val="DefaultParagraphFont"/>
    <w:link w:val="Header"/>
    <w:uiPriority w:val="99"/>
    <w:rsid w:val="00623B1B"/>
    <w:rPr>
      <w:rFonts w:ascii="Century Gothic" w:eastAsia="Calibri" w:hAnsi="Century Gothic" w:cs="Times New Roman"/>
      <w:sz w:val="18"/>
      <w:szCs w:val="18"/>
      <w:lang w:val="en-US"/>
    </w:rPr>
  </w:style>
  <w:style w:type="paragraph" w:styleId="Footer">
    <w:name w:val="footer"/>
    <w:basedOn w:val="Normal"/>
    <w:link w:val="FooterChar"/>
    <w:uiPriority w:val="99"/>
    <w:unhideWhenUsed/>
    <w:rsid w:val="00623B1B"/>
    <w:pPr>
      <w:tabs>
        <w:tab w:val="center" w:pos="4680"/>
        <w:tab w:val="right" w:pos="9360"/>
      </w:tabs>
    </w:pPr>
    <w:rPr>
      <w:rFonts w:ascii="Century Gothic" w:eastAsia="Calibri" w:hAnsi="Century Gothic" w:cs="Times New Roman"/>
      <w:sz w:val="18"/>
      <w:szCs w:val="18"/>
      <w:lang w:val="en-US"/>
    </w:rPr>
  </w:style>
  <w:style w:type="character" w:customStyle="1" w:styleId="FooterChar">
    <w:name w:val="Footer Char"/>
    <w:basedOn w:val="DefaultParagraphFont"/>
    <w:link w:val="Footer"/>
    <w:uiPriority w:val="99"/>
    <w:rsid w:val="00623B1B"/>
    <w:rPr>
      <w:rFonts w:ascii="Century Gothic" w:eastAsia="Calibri" w:hAnsi="Century Gothic" w:cs="Times New Roman"/>
      <w:sz w:val="18"/>
      <w:szCs w:val="18"/>
      <w:lang w:val="en-US"/>
    </w:rPr>
  </w:style>
  <w:style w:type="character" w:styleId="PageNumber">
    <w:name w:val="page number"/>
    <w:basedOn w:val="DefaultParagraphFont"/>
    <w:semiHidden/>
    <w:unhideWhenUsed/>
    <w:rsid w:val="00623B1B"/>
  </w:style>
  <w:style w:type="paragraph" w:styleId="Revision">
    <w:name w:val="Revision"/>
    <w:hidden/>
    <w:uiPriority w:val="99"/>
    <w:semiHidden/>
    <w:rsid w:val="00D67730"/>
    <w:pPr>
      <w:spacing w:after="0" w:line="240" w:lineRule="auto"/>
    </w:pPr>
  </w:style>
  <w:style w:type="paragraph" w:styleId="ListParagraph">
    <w:name w:val="List Paragraph"/>
    <w:basedOn w:val="Normal"/>
    <w:uiPriority w:val="34"/>
    <w:qFormat/>
    <w:rsid w:val="004270ED"/>
    <w:pPr>
      <w:spacing w:after="160" w:line="278" w:lineRule="auto"/>
      <w:ind w:left="720"/>
      <w:contextualSpacing/>
    </w:pPr>
    <w:rPr>
      <w:kern w:val="2"/>
      <w:szCs w:val="24"/>
      <w:lang w:eastAsia="en-GB"/>
      <w14:ligatures w14:val="standardContextual"/>
    </w:rPr>
  </w:style>
  <w:style w:type="character" w:styleId="Hyperlink">
    <w:name w:val="Hyperlink"/>
    <w:basedOn w:val="DefaultParagraphFont"/>
    <w:unhideWhenUsed/>
    <w:rsid w:val="004270ED"/>
    <w:rPr>
      <w:color w:val="1300C1" w:themeColor="hyperlink"/>
      <w:u w:val="single"/>
    </w:rPr>
  </w:style>
  <w:style w:type="character" w:styleId="UnresolvedMention">
    <w:name w:val="Unresolved Mention"/>
    <w:basedOn w:val="DefaultParagraphFont"/>
    <w:uiPriority w:val="99"/>
    <w:semiHidden/>
    <w:unhideWhenUsed/>
    <w:rsid w:val="004270ED"/>
    <w:rPr>
      <w:color w:val="605E5C"/>
      <w:shd w:val="clear" w:color="auto" w:fill="E1DFDD"/>
    </w:rPr>
  </w:style>
  <w:style w:type="paragraph" w:styleId="NormalWeb">
    <w:name w:val="Normal (Web)"/>
    <w:basedOn w:val="Normal"/>
    <w:uiPriority w:val="99"/>
    <w:unhideWhenUsed/>
    <w:rsid w:val="00061E31"/>
    <w:pPr>
      <w:spacing w:before="100" w:beforeAutospacing="1" w:after="100" w:afterAutospacing="1"/>
    </w:pPr>
    <w:rPr>
      <w:rFonts w:ascii="Times New Roman" w:hAnsi="Times New Roman" w:cs="Times New Roman"/>
      <w:sz w:val="24"/>
      <w:szCs w:val="24"/>
      <w:lang w:eastAsia="en-GB"/>
    </w:rPr>
  </w:style>
  <w:style w:type="paragraph" w:customStyle="1" w:styleId="paragraph">
    <w:name w:val="paragraph"/>
    <w:basedOn w:val="Normal"/>
    <w:rsid w:val="006C58CB"/>
    <w:pPr>
      <w:spacing w:before="100" w:beforeAutospacing="1" w:after="100" w:afterAutospacing="1"/>
      <w:ind w:left="0"/>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C58CB"/>
  </w:style>
  <w:style w:type="character" w:customStyle="1" w:styleId="eop">
    <w:name w:val="eop"/>
    <w:basedOn w:val="DefaultParagraphFont"/>
    <w:rsid w:val="006C58CB"/>
  </w:style>
  <w:style w:type="character" w:customStyle="1" w:styleId="scxw127491309">
    <w:name w:val="scxw127491309"/>
    <w:basedOn w:val="DefaultParagraphFont"/>
    <w:rsid w:val="006C5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lancashiremind.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nMcAteer\OneDrive%20-%20Lancashire%20Mind%20Ltd\Internal%20Marketing\Marketing%20Handbook\Branded%20Template%20Documents\Final%20Version%20Templates%20-%20Staff%20Can%20Use\Lancashire%20Mind%20Letter%20Head%202024.dotx" TargetMode="External"/></Relationships>
</file>

<file path=word/theme/theme1.xml><?xml version="1.0" encoding="utf-8"?>
<a:theme xmlns:a="http://schemas.openxmlformats.org/drawingml/2006/main" name="Office Theme">
  <a:themeElements>
    <a:clrScheme name="Lancashire Mind">
      <a:dk1>
        <a:srgbClr val="3A3838"/>
      </a:dk1>
      <a:lt1>
        <a:sysClr val="window" lastClr="FFFFFF"/>
      </a:lt1>
      <a:dk2>
        <a:srgbClr val="9DA8FF"/>
      </a:dk2>
      <a:lt2>
        <a:srgbClr val="FFCDD9"/>
      </a:lt2>
      <a:accent1>
        <a:srgbClr val="1300C1"/>
      </a:accent1>
      <a:accent2>
        <a:srgbClr val="FF0071"/>
      </a:accent2>
      <a:accent3>
        <a:srgbClr val="8149FF"/>
      </a:accent3>
      <a:accent4>
        <a:srgbClr val="71F5C4"/>
      </a:accent4>
      <a:accent5>
        <a:srgbClr val="9DA8FF"/>
      </a:accent5>
      <a:accent6>
        <a:srgbClr val="595959"/>
      </a:accent6>
      <a:hlink>
        <a:srgbClr val="1300C1"/>
      </a:hlink>
      <a:folHlink>
        <a:srgbClr val="9DA8FF"/>
      </a:folHlink>
    </a:clrScheme>
    <a:fontScheme name="Lancashire Mind Fonts">
      <a:majorFont>
        <a:latin typeface="Mind Meridian Display"/>
        <a:ea typeface=""/>
        <a:cs typeface=""/>
      </a:majorFont>
      <a:minorFont>
        <a:latin typeface="Mind Meridi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D45B4C43187F44B63436DE15A17B01" ma:contentTypeVersion="15" ma:contentTypeDescription="Create a new document." ma:contentTypeScope="" ma:versionID="c7408429d74d66e90523fd9d5ca0e5aa">
  <xsd:schema xmlns:xsd="http://www.w3.org/2001/XMLSchema" xmlns:xs="http://www.w3.org/2001/XMLSchema" xmlns:p="http://schemas.microsoft.com/office/2006/metadata/properties" xmlns:ns2="d074b0b7-57d8-46d9-b437-a4a190d878e4" xmlns:ns3="9e0ef0ad-7f5e-4736-b683-c0fcc0b13e4d" targetNamespace="http://schemas.microsoft.com/office/2006/metadata/properties" ma:root="true" ma:fieldsID="58ba2056efe1c2025b5fea83b5a626be" ns2:_="" ns3:_="">
    <xsd:import namespace="d074b0b7-57d8-46d9-b437-a4a190d878e4"/>
    <xsd:import namespace="9e0ef0ad-7f5e-4736-b683-c0fcc0b13e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4b0b7-57d8-46d9-b437-a4a190d87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3db9782-1f2d-4838-a630-a06195f8ed7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0ef0ad-7f5e-4736-b683-c0fcc0b13e4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ef2f16-e201-4bad-ba58-5b86fe855e16}" ma:internalName="TaxCatchAll" ma:showField="CatchAllData" ma:web="9e0ef0ad-7f5e-4736-b683-c0fcc0b13e4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e0ef0ad-7f5e-4736-b683-c0fcc0b13e4d" xsi:nil="true"/>
    <lcf76f155ced4ddcb4097134ff3c332f xmlns="d074b0b7-57d8-46d9-b437-a4a190d878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D117AC-1AC6-49B7-AAD6-D9BB36FA2C86}">
  <ds:schemaRefs>
    <ds:schemaRef ds:uri="http://schemas.microsoft.com/sharepoint/v3/contenttype/forms"/>
  </ds:schemaRefs>
</ds:datastoreItem>
</file>

<file path=customXml/itemProps2.xml><?xml version="1.0" encoding="utf-8"?>
<ds:datastoreItem xmlns:ds="http://schemas.openxmlformats.org/officeDocument/2006/customXml" ds:itemID="{A60A0848-8852-4263-87AD-0255DAFA3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4b0b7-57d8-46d9-b437-a4a190d878e4"/>
    <ds:schemaRef ds:uri="9e0ef0ad-7f5e-4736-b683-c0fcc0b13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B3F9AB-33C6-4A31-BF53-9454CA7C1A07}">
  <ds:schemaRefs>
    <ds:schemaRef ds:uri="http://schemas.openxmlformats.org/officeDocument/2006/bibliography"/>
  </ds:schemaRefs>
</ds:datastoreItem>
</file>

<file path=customXml/itemProps4.xml><?xml version="1.0" encoding="utf-8"?>
<ds:datastoreItem xmlns:ds="http://schemas.openxmlformats.org/officeDocument/2006/customXml" ds:itemID="{8C309957-D7C9-4ED9-87A6-9CCCEBE50DA4}">
  <ds:schemaRefs>
    <ds:schemaRef ds:uri="http://schemas.microsoft.com/office/2006/metadata/properties"/>
    <ds:schemaRef ds:uri="http://schemas.microsoft.com/office/infopath/2007/PartnerControls"/>
    <ds:schemaRef ds:uri="9e0ef0ad-7f5e-4736-b683-c0fcc0b13e4d"/>
    <ds:schemaRef ds:uri="d074b0b7-57d8-46d9-b437-a4a190d878e4"/>
  </ds:schemaRefs>
</ds:datastoreItem>
</file>

<file path=docProps/app.xml><?xml version="1.0" encoding="utf-8"?>
<Properties xmlns="http://schemas.openxmlformats.org/officeDocument/2006/extended-properties" xmlns:vt="http://schemas.openxmlformats.org/officeDocument/2006/docPropsVTypes">
  <Template>Lancashire Mind Letter Head 2024</Template>
  <TotalTime>38</TotalTime>
  <Pages>9</Pages>
  <Words>1356</Words>
  <Characters>8692</Characters>
  <Application>Microsoft Office Word</Application>
  <DocSecurity>0</DocSecurity>
  <Lines>202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McAteer</dc:creator>
  <cp:keywords/>
  <dc:description/>
  <cp:lastModifiedBy>Lauren McAteer</cp:lastModifiedBy>
  <cp:revision>1</cp:revision>
  <dcterms:created xsi:type="dcterms:W3CDTF">2024-07-22T10:56:00Z</dcterms:created>
  <dcterms:modified xsi:type="dcterms:W3CDTF">2024-07-22T11:41:00Z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0x010100FED45B4C43187F44B63436DE15A17B01</vt:lpwstr>
  </property>
  <property fmtid="{D5CDD505-2E9C-101B-9397-08002B2CF9AE}" pid="3" name="MediaServiceImageTags">
    <vt:lpwstr/>
  </property>
</Properties>
</file>